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361708121"/>
        <w:docPartObj>
          <w:docPartGallery w:val="Cover Pages"/>
          <w:docPartUnique/>
        </w:docPartObj>
      </w:sdtPr>
      <w:sdtEndPr>
        <w:rPr>
          <w:rFonts w:eastAsia="Calibri"/>
        </w:rPr>
      </w:sdtEndPr>
      <w:sdtContent>
        <w:p w14:paraId="6CE80956" w14:textId="77777777" w:rsidR="0097234C" w:rsidRDefault="0097234C" w:rsidP="0097234C">
          <w:r w:rsidRPr="00147FB4">
            <w:rPr>
              <w:rFonts w:cs="Arial"/>
              <w:noProof/>
              <w:color w:val="CADB58"/>
              <w:lang w:val="es-ES" w:eastAsia="es-ES"/>
            </w:rPr>
            <w:drawing>
              <wp:anchor distT="0" distB="0" distL="114300" distR="114300" simplePos="0" relativeHeight="251658253" behindDoc="1" locked="0" layoutInCell="1" allowOverlap="1" wp14:anchorId="7FBB3FAD" wp14:editId="5DF21C26">
                <wp:simplePos x="0" y="0"/>
                <wp:positionH relativeFrom="column">
                  <wp:posOffset>-1066786</wp:posOffset>
                </wp:positionH>
                <wp:positionV relativeFrom="page">
                  <wp:posOffset>-13349</wp:posOffset>
                </wp:positionV>
                <wp:extent cx="7771958" cy="10057828"/>
                <wp:effectExtent l="0" t="0" r="635" b="635"/>
                <wp:wrapNone/>
                <wp:docPr id="5255283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28367" name="Imagen 3"/>
                        <pic:cNvPicPr/>
                      </pic:nvPicPr>
                      <pic:blipFill>
                        <a:blip r:embed="rId8">
                          <a:extLst>
                            <a:ext uri="{28A0092B-C50C-407E-A947-70E740481C1C}">
                              <a14:useLocalDpi xmlns:a14="http://schemas.microsoft.com/office/drawing/2010/main" val="0"/>
                            </a:ext>
                          </a:extLst>
                        </a:blip>
                        <a:stretch>
                          <a:fillRect/>
                        </a:stretch>
                      </pic:blipFill>
                      <pic:spPr>
                        <a:xfrm>
                          <a:off x="0" y="0"/>
                          <a:ext cx="7771958" cy="10057828"/>
                        </a:xfrm>
                        <a:prstGeom prst="rect">
                          <a:avLst/>
                        </a:prstGeom>
                      </pic:spPr>
                    </pic:pic>
                  </a:graphicData>
                </a:graphic>
                <wp14:sizeRelH relativeFrom="page">
                  <wp14:pctWidth>0</wp14:pctWidth>
                </wp14:sizeRelH>
                <wp14:sizeRelV relativeFrom="page">
                  <wp14:pctHeight>0</wp14:pctHeight>
                </wp14:sizeRelV>
              </wp:anchor>
            </w:drawing>
          </w:r>
        </w:p>
        <w:sdt>
          <w:sdtPr>
            <w:id w:val="683632889"/>
            <w:docPartObj>
              <w:docPartGallery w:val="Cover Pages"/>
              <w:docPartUnique/>
            </w:docPartObj>
          </w:sdtPr>
          <w:sdtEndPr>
            <w:rPr>
              <w:rFonts w:cs="Arial"/>
              <w:color w:val="CADB58"/>
              <w:sz w:val="96"/>
              <w:szCs w:val="96"/>
              <w:lang w:val="es-ES"/>
            </w:rPr>
          </w:sdtEndPr>
          <w:sdtContent>
            <w:p w14:paraId="1CBB1BEF" w14:textId="77777777" w:rsidR="0097234C" w:rsidRDefault="0097234C" w:rsidP="0097234C"/>
            <w:p w14:paraId="512B64AF" w14:textId="77777777" w:rsidR="0097234C" w:rsidRPr="00E93AB3" w:rsidRDefault="0097234C" w:rsidP="0097234C">
              <w:pPr>
                <w:rPr>
                  <w:rFonts w:cs="Arial"/>
                  <w:color w:val="CADB58"/>
                  <w:sz w:val="96"/>
                  <w:szCs w:val="96"/>
                  <w:lang w:val="es-ES_tradnl"/>
                </w:rPr>
              </w:pPr>
              <w:r>
                <w:rPr>
                  <w:rFonts w:cs="Arial"/>
                  <w:color w:val="CADB58"/>
                  <w:sz w:val="96"/>
                  <w:szCs w:val="96"/>
                  <w:lang w:val="es-ES_tradnl"/>
                </w:rPr>
                <w:br w:type="page"/>
              </w:r>
            </w:p>
          </w:sdtContent>
        </w:sdt>
        <w:tbl>
          <w:tblPr>
            <w:tblStyle w:val="TableGrid"/>
            <w:tblW w:w="2475" w:type="dxa"/>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7"/>
          </w:tblGrid>
          <w:tr w:rsidR="0097234C" w14:paraId="249BC3F7" w14:textId="77777777" w:rsidTr="00BF12B3">
            <w:trPr>
              <w:trHeight w:val="416"/>
            </w:trPr>
            <w:tc>
              <w:tcPr>
                <w:tcW w:w="2475" w:type="dxa"/>
              </w:tcPr>
              <w:p w14:paraId="08C264A5" w14:textId="77777777" w:rsidR="0097234C" w:rsidRPr="0026401C" w:rsidRDefault="00BF12B3" w:rsidP="00BF12B3">
                <w:pPr>
                  <w:pStyle w:val="Heading1"/>
                  <w:ind w:left="360"/>
                  <w:rPr>
                    <w:color w:val="B7EFEB"/>
                  </w:rPr>
                </w:pPr>
                <w:sdt>
                  <w:sdtPr>
                    <w:rPr>
                      <w:rFonts w:ascii="Arial" w:hAnsi="Arial" w:cs="Arial"/>
                      <w:b/>
                      <w:bCs/>
                      <w:color w:val="00BE88"/>
                      <w:szCs w:val="24"/>
                    </w:rPr>
                    <w:alias w:val="Document Cote"/>
                    <w:tag w:val="txtDocCote"/>
                    <w:id w:val="1944568921"/>
                    <w:dataBinding w:prefixMappings="xmlns:ns0='http://purl.org/dc/elements/1.1/' xmlns:ns1='http://schemas.openxmlformats.org/package/2006/metadata/core-properties' " w:xpath="/ns1:coreProperties[1]/ns1:keywords[1]" w:storeItemID="{6C3C8BC8-F283-45AE-878A-BAB7291924A1}"/>
                    <w:text/>
                  </w:sdtPr>
                  <w:sdtContent>
                    <w:r w:rsidR="0097234C" w:rsidRPr="0026401C">
                      <w:rPr>
                        <w:rFonts w:ascii="Arial" w:hAnsi="Arial" w:cs="Arial"/>
                        <w:b/>
                        <w:bCs/>
                        <w:color w:val="00BE88"/>
                        <w:szCs w:val="24"/>
                      </w:rPr>
                      <w:t>EDU/REA(2024)11</w:t>
                    </w:r>
                  </w:sdtContent>
                </w:sdt>
              </w:p>
            </w:tc>
          </w:tr>
        </w:tbl>
        <w:p w14:paraId="06B9B326" w14:textId="1EE30296" w:rsidR="0097234C" w:rsidRPr="003E3762" w:rsidRDefault="0097234C" w:rsidP="0097234C">
          <w:pPr>
            <w:pStyle w:val="NoSpacing"/>
            <w:rPr>
              <w:rFonts w:ascii="Arial" w:hAnsi="Arial" w:cs="Arial"/>
              <w:b/>
              <w:bCs/>
              <w:lang w:val="es-ES_tradnl"/>
            </w:rPr>
          </w:pPr>
        </w:p>
        <w:p w14:paraId="1D1A792C" w14:textId="77777777" w:rsidR="0097234C" w:rsidRPr="003E3762" w:rsidRDefault="0097234C" w:rsidP="0097234C">
          <w:pPr>
            <w:pStyle w:val="NoSpacing"/>
            <w:rPr>
              <w:rFonts w:ascii="Arial" w:hAnsi="Arial" w:cs="Arial"/>
              <w:lang w:val="es-ES_tradnl"/>
            </w:rPr>
          </w:pPr>
          <w:r w:rsidRPr="003E3762">
            <w:rPr>
              <w:rFonts w:ascii="Arial" w:hAnsi="Arial" w:cs="Arial"/>
              <w:b/>
              <w:bCs/>
              <w:lang w:val="es-ES_tradnl"/>
            </w:rPr>
            <w:t xml:space="preserve">Para uso público </w:t>
          </w:r>
          <w:r w:rsidRPr="003E3762">
            <w:rPr>
              <w:rFonts w:ascii="Arial" w:hAnsi="Arial" w:cs="Arial"/>
              <w:b/>
              <w:bCs/>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b/>
              <w:bCs/>
              <w:lang w:val="es-ES_tradnl"/>
            </w:rPr>
            <w:t xml:space="preserve">        REA</w:t>
          </w:r>
        </w:p>
        <w:p w14:paraId="1BA74196" w14:textId="77777777" w:rsidR="0097234C" w:rsidRPr="003E3762" w:rsidRDefault="0097234C" w:rsidP="0097234C">
          <w:pPr>
            <w:pStyle w:val="NoSpacing"/>
            <w:rPr>
              <w:rFonts w:ascii="Arial" w:hAnsi="Arial" w:cs="Arial"/>
              <w:lang w:val="es-ES_tradnl"/>
            </w:rPr>
          </w:pPr>
          <w:r w:rsidRPr="003E3762">
            <w:rPr>
              <w:rFonts w:ascii="Arial" w:hAnsi="Arial" w:cs="Arial"/>
              <w:noProof/>
              <w:lang w:val="es-ES" w:eastAsia="es-ES"/>
            </w:rPr>
            <mc:AlternateContent>
              <mc:Choice Requires="wps">
                <w:drawing>
                  <wp:anchor distT="0" distB="0" distL="114300" distR="114300" simplePos="0" relativeHeight="251658254" behindDoc="0" locked="0" layoutInCell="1" allowOverlap="1" wp14:anchorId="6DC54DD3" wp14:editId="454789B1">
                    <wp:simplePos x="0" y="0"/>
                    <wp:positionH relativeFrom="column">
                      <wp:posOffset>6652</wp:posOffset>
                    </wp:positionH>
                    <wp:positionV relativeFrom="paragraph">
                      <wp:posOffset>37798</wp:posOffset>
                    </wp:positionV>
                    <wp:extent cx="5928610" cy="0"/>
                    <wp:effectExtent l="0" t="0" r="15240" b="12700"/>
                    <wp:wrapNone/>
                    <wp:docPr id="126804363"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56913618" id="Conector recto 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pt,3pt" to="467.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" strokecolor="black [3200]" strokeweight=".5pt">
                    <v:stroke joinstyle="miter"/>
                  </v:line>
                </w:pict>
              </mc:Fallback>
            </mc:AlternateContent>
          </w:r>
        </w:p>
        <w:p w14:paraId="7A8BDE99" w14:textId="77777777" w:rsidR="0097234C" w:rsidRPr="0074101D" w:rsidRDefault="0097234C" w:rsidP="0097234C">
          <w:pPr>
            <w:pStyle w:val="NoSpacing"/>
          </w:pPr>
        </w:p>
        <w:p w14:paraId="62E77BE1" w14:textId="77777777" w:rsidR="0097234C" w:rsidRPr="00AA2D72" w:rsidRDefault="0097234C" w:rsidP="0097234C">
          <w:pPr>
            <w:pStyle w:val="NoSpacing"/>
            <w:jc w:val="center"/>
            <w:rPr>
              <w:rFonts w:ascii="Arial" w:hAnsi="Arial" w:cs="Arial"/>
              <w:b/>
              <w:bCs/>
              <w:color w:val="275317" w:themeColor="accent6" w:themeShade="80"/>
              <w:lang w:val="es-ES_tradnl"/>
            </w:rPr>
          </w:pPr>
          <w:r w:rsidRPr="00AA2D72">
            <w:rPr>
              <w:rFonts w:ascii="Arial" w:hAnsi="Arial" w:cs="Arial"/>
              <w:b/>
              <w:bCs/>
              <w:color w:val="275317" w:themeColor="accent6" w:themeShade="80"/>
              <w:lang w:val="es-ES_tradnl"/>
            </w:rPr>
            <w:t>GUÍAS ACADÉMICAS PARA LA ENSEÑANZA</w:t>
          </w:r>
        </w:p>
        <w:p w14:paraId="658860F2" w14:textId="77777777" w:rsidR="0097234C" w:rsidRPr="00AA2D72" w:rsidRDefault="0097234C" w:rsidP="0097234C">
          <w:pPr>
            <w:pStyle w:val="NoSpacing"/>
            <w:jc w:val="center"/>
            <w:rPr>
              <w:rFonts w:ascii="Arial" w:hAnsi="Arial" w:cs="Arial"/>
              <w:b/>
              <w:bCs/>
              <w:color w:val="275317" w:themeColor="accent6" w:themeShade="80"/>
              <w:lang w:val="es-ES_tradnl"/>
            </w:rPr>
          </w:pPr>
          <w:r w:rsidRPr="00AA2D72">
            <w:rPr>
              <w:rFonts w:ascii="Arial" w:hAnsi="Arial" w:cs="Arial"/>
              <w:b/>
              <w:bCs/>
              <w:color w:val="275317" w:themeColor="accent6" w:themeShade="80"/>
              <w:lang w:val="es-ES_tradnl"/>
            </w:rPr>
            <w:t>DE LAS CIENCIAS NATURALES</w:t>
          </w:r>
        </w:p>
        <w:p w14:paraId="3BFC0792" w14:textId="77777777" w:rsidR="0097234C" w:rsidRPr="00AA2D72" w:rsidRDefault="0097234C" w:rsidP="0097234C">
          <w:pPr>
            <w:jc w:val="center"/>
            <w:rPr>
              <w:rFonts w:cs="Arial"/>
              <w:b/>
              <w:bCs/>
              <w:color w:val="275317" w:themeColor="accent6" w:themeShade="80"/>
              <w:lang w:val="es-ES_tradnl"/>
            </w:rPr>
          </w:pPr>
        </w:p>
        <w:p w14:paraId="4EBB35D8" w14:textId="77777777" w:rsidR="0097234C" w:rsidRPr="00AA2D72" w:rsidRDefault="0097234C" w:rsidP="0097234C">
          <w:pPr>
            <w:pStyle w:val="E00TITULOCentradoynegrilla"/>
          </w:pPr>
          <w:r w:rsidRPr="00AA2D72">
            <w:t xml:space="preserve">UNIDAD DIDÁCTICA </w:t>
          </w:r>
          <w:r>
            <w:t>3</w:t>
          </w:r>
        </w:p>
        <w:p w14:paraId="7F0D7615" w14:textId="77777777" w:rsidR="0097234C" w:rsidRDefault="0097234C" w:rsidP="0097234C">
          <w:pPr>
            <w:jc w:val="center"/>
            <w:rPr>
              <w:rFonts w:cs="Arial"/>
              <w:b/>
              <w:bCs/>
              <w:color w:val="275317" w:themeColor="accent6" w:themeShade="80"/>
              <w:lang w:val="es-ES_tradnl"/>
            </w:rPr>
          </w:pPr>
          <w:r>
            <w:rPr>
              <w:rFonts w:cs="Arial"/>
              <w:b/>
              <w:bCs/>
              <w:color w:val="275317" w:themeColor="accent6" w:themeShade="80"/>
              <w:lang w:val="es-ES_tradnl"/>
            </w:rPr>
            <w:t>Química y Energía</w:t>
          </w:r>
        </w:p>
        <w:p w14:paraId="427802EF" w14:textId="77777777" w:rsidR="0097234C" w:rsidRDefault="0097234C" w:rsidP="0097234C">
          <w:pPr>
            <w:jc w:val="center"/>
            <w:rPr>
              <w:rFonts w:cs="Arial"/>
              <w:b/>
              <w:bCs/>
              <w:color w:val="275317" w:themeColor="accent6" w:themeShade="80"/>
              <w:lang w:val="es-ES_tradnl"/>
            </w:rPr>
          </w:pPr>
          <w:r>
            <w:rPr>
              <w:rFonts w:cs="Arial"/>
              <w:b/>
              <w:bCs/>
              <w:color w:val="275317" w:themeColor="accent6" w:themeShade="80"/>
              <w:lang w:val="es-ES_tradnl"/>
            </w:rPr>
            <w:t>TEMA 1: Propiedades periódicas y enlace químico</w:t>
          </w:r>
        </w:p>
        <w:p w14:paraId="111555AE" w14:textId="35FD78EF" w:rsidR="0097234C" w:rsidRPr="0090238C" w:rsidRDefault="0097234C" w:rsidP="0097234C">
          <w:pPr>
            <w:jc w:val="center"/>
            <w:rPr>
              <w:rFonts w:cs="Arial"/>
              <w:b/>
              <w:bCs/>
              <w:color w:val="275317" w:themeColor="accent6" w:themeShade="80"/>
              <w:lang w:val="es-ES"/>
            </w:rPr>
          </w:pPr>
          <w:r>
            <w:rPr>
              <w:rFonts w:cs="Arial"/>
              <w:b/>
              <w:bCs/>
              <w:color w:val="275317" w:themeColor="accent6" w:themeShade="80"/>
              <w:lang w:val="es-ES_tradnl"/>
            </w:rPr>
            <w:t>1.5 Aplicaciones industriales y ambientales de los enlaces químicos</w:t>
          </w:r>
        </w:p>
        <w:p w14:paraId="50C55E38" w14:textId="77777777" w:rsidR="0097234C" w:rsidRDefault="0097234C" w:rsidP="0097234C">
          <w:pPr>
            <w:jc w:val="center"/>
            <w:rPr>
              <w:rFonts w:cs="Arial"/>
              <w:b/>
              <w:bCs/>
              <w:color w:val="E97132" w:themeColor="accent2"/>
              <w:lang w:val="es-ES_tradnl"/>
            </w:rPr>
          </w:pPr>
        </w:p>
        <w:tbl>
          <w:tblPr>
            <w:tblStyle w:val="TableGrid"/>
            <w:tblW w:w="0" w:type="auto"/>
            <w:tblLook w:val="04A0" w:firstRow="1" w:lastRow="0" w:firstColumn="1" w:lastColumn="0" w:noHBand="0" w:noVBand="1"/>
          </w:tblPr>
          <w:tblGrid>
            <w:gridCol w:w="8828"/>
          </w:tblGrid>
          <w:tr w:rsidR="0097234C" w:rsidRPr="003E3762" w14:paraId="5AE6818F" w14:textId="77777777" w:rsidTr="00BF12B3">
            <w:tc>
              <w:tcPr>
                <w:tcW w:w="8828" w:type="dxa"/>
              </w:tcPr>
              <w:p w14:paraId="3EBC5A71" w14:textId="77777777" w:rsidR="0097234C" w:rsidRPr="003E3762" w:rsidRDefault="0097234C" w:rsidP="00BF12B3">
                <w:pPr>
                  <w:pStyle w:val="NoSpacing"/>
                  <w:jc w:val="both"/>
                  <w:rPr>
                    <w:rFonts w:ascii="Arial" w:hAnsi="Arial" w:cs="Arial"/>
                    <w:lang w:val="es-ES_tradnl"/>
                  </w:rPr>
                </w:pPr>
                <w:r w:rsidRPr="003E3762">
                  <w:rPr>
                    <w:rFonts w:ascii="Arial" w:hAnsi="Arial" w:cs="Arial"/>
                    <w:lang w:val="es-ES_tradnl"/>
                  </w:rPr>
                  <w:t>Según la UNESCO (2023), los Recursos Educativos Abiertos (REA) son materiales diseñados para la enseñanza, el aprendizaje y la investigación, disponibles de manera gratuita en formato digital o en otros medios, que promueven su uso, adaptación y distribución sin costo. En el contexto de las Olimpiadas STEM 2024, el Instituto UNNO de UNIMINUTO creó un conjunto de REA en ciencias y matemáticas, integrando la participación de los docentes como parte de esta iniciativa. Para los profesores, los REA representan una oportunidad de acceder a materiales de alta calidad, flexibles y adaptables a diversos entornos, lo que fomenta prácticas pedagógicas significativas en ciencia y tecnología. Además, al emplear licencias abiertas, los REA garantizan el respeto por los derechos de autor, facilitando su reutilización y adaptación, en línea con los principios de acceso abierto promovidos por la UNESCO.</w:t>
                </w:r>
              </w:p>
            </w:tc>
          </w:tr>
        </w:tbl>
        <w:p w14:paraId="580522FD" w14:textId="77777777" w:rsidR="0097234C" w:rsidRDefault="0097234C" w:rsidP="0097234C">
          <w:pPr>
            <w:rPr>
              <w:rFonts w:cs="Arial"/>
              <w:lang w:val="es-ES_tradnl"/>
            </w:rPr>
          </w:pPr>
        </w:p>
        <w:p w14:paraId="581C2E28" w14:textId="77777777" w:rsidR="0097234C" w:rsidRDefault="0097234C" w:rsidP="0097234C">
          <w:pPr>
            <w:rPr>
              <w:rFonts w:cs="Arial"/>
              <w:lang w:val="es-ES_tradnl"/>
            </w:rPr>
          </w:pPr>
        </w:p>
        <w:p w14:paraId="4C23A419" w14:textId="77777777" w:rsidR="0097234C" w:rsidRDefault="0097234C" w:rsidP="0097234C">
          <w:pPr>
            <w:rPr>
              <w:rFonts w:cs="Arial"/>
              <w:lang w:val="es-ES_tradnl"/>
            </w:rPr>
          </w:pPr>
        </w:p>
        <w:p w14:paraId="0E5B3EAF" w14:textId="77777777" w:rsidR="0097234C" w:rsidRPr="003E3762" w:rsidRDefault="0097234C" w:rsidP="0097234C">
          <w:pPr>
            <w:rPr>
              <w:rFonts w:cs="Arial"/>
              <w:lang w:val="es-ES_tradnl"/>
            </w:rPr>
          </w:pPr>
        </w:p>
        <w:p w14:paraId="5D806CC1" w14:textId="77777777" w:rsidR="0097234C" w:rsidRPr="0074101D" w:rsidRDefault="0097234C" w:rsidP="0097234C">
          <w:pPr>
            <w:rPr>
              <w:rFonts w:cs="Arial"/>
              <w:b/>
              <w:bCs/>
              <w:sz w:val="22"/>
              <w:lang w:val="es-ES"/>
            </w:rPr>
          </w:pPr>
          <w:r w:rsidRPr="00AA2D72">
            <w:rPr>
              <w:rFonts w:cs="Arial"/>
              <w:b/>
              <w:bCs/>
              <w:sz w:val="22"/>
              <w:lang w:val="es-ES"/>
            </w:rPr>
            <w:t xml:space="preserve">Este documento está creado bajo la licencia </w:t>
          </w:r>
          <w:r w:rsidRPr="00AA2D72">
            <w:rPr>
              <w:rFonts w:cs="Arial"/>
              <w:b/>
              <w:bCs/>
              <w:i/>
              <w:iCs/>
              <w:sz w:val="22"/>
              <w:lang w:val="es-ES"/>
            </w:rPr>
            <w:t xml:space="preserve">Creative </w:t>
          </w:r>
          <w:proofErr w:type="spellStart"/>
          <w:r w:rsidRPr="00AA2D72">
            <w:rPr>
              <w:rFonts w:cs="Arial"/>
              <w:b/>
              <w:bCs/>
              <w:i/>
              <w:iCs/>
              <w:sz w:val="22"/>
              <w:lang w:val="es-ES"/>
            </w:rPr>
            <w:t>Commons</w:t>
          </w:r>
          <w:proofErr w:type="spellEnd"/>
          <w:r w:rsidRPr="00AA2D72">
            <w:rPr>
              <w:rFonts w:cs="Arial"/>
              <w:b/>
              <w:bCs/>
              <w:sz w:val="22"/>
              <w:lang w:val="es-ES"/>
            </w:rPr>
            <w:t xml:space="preserve"> 4.0.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97234C" w:rsidRPr="00AA2D72" w14:paraId="5E3E51D2" w14:textId="77777777" w:rsidTr="00BF12B3">
            <w:tc>
              <w:tcPr>
                <w:tcW w:w="2263" w:type="dxa"/>
              </w:tcPr>
              <w:p w14:paraId="22D91643" w14:textId="77777777" w:rsidR="0097234C" w:rsidRPr="00AA2D72" w:rsidRDefault="0097234C" w:rsidP="00BF12B3">
                <w:pPr>
                  <w:rPr>
                    <w:rFonts w:cs="Arial"/>
                    <w:lang w:val="es-ES_tradnl"/>
                  </w:rPr>
                </w:pPr>
                <w:r w:rsidRPr="00AA2D72">
                  <w:rPr>
                    <w:rFonts w:cs="Arial"/>
                    <w:noProof/>
                    <w:lang w:val="es-ES" w:eastAsia="es-ES"/>
                  </w:rPr>
                  <w:drawing>
                    <wp:anchor distT="0" distB="0" distL="114300" distR="114300" simplePos="0" relativeHeight="251658255" behindDoc="1" locked="0" layoutInCell="1" allowOverlap="1" wp14:anchorId="647A36AC" wp14:editId="5EB27B09">
                      <wp:simplePos x="0" y="0"/>
                      <wp:positionH relativeFrom="column">
                        <wp:posOffset>24536</wp:posOffset>
                      </wp:positionH>
                      <wp:positionV relativeFrom="paragraph">
                        <wp:posOffset>48906</wp:posOffset>
                      </wp:positionV>
                      <wp:extent cx="1251679" cy="437979"/>
                      <wp:effectExtent l="0" t="0" r="0" b="0"/>
                      <wp:wrapNone/>
                      <wp:docPr id="1509821975"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7D37BC43" w14:textId="77777777" w:rsidR="0097234C" w:rsidRPr="00AA2D72" w:rsidRDefault="0097234C" w:rsidP="00BF12B3">
                <w:pPr>
                  <w:pStyle w:val="NoSpacing"/>
                  <w:rPr>
                    <w:rFonts w:ascii="Arial" w:hAnsi="Arial" w:cs="Arial"/>
                    <w:sz w:val="20"/>
                    <w:szCs w:val="20"/>
                    <w:lang w:val="es-ES_tradnl"/>
                  </w:rPr>
                </w:pPr>
                <w:r w:rsidRPr="00AA2D72">
                  <w:rPr>
                    <w:rFonts w:ascii="Arial" w:hAnsi="Arial" w:cs="Arial"/>
                    <w:sz w:val="20"/>
                    <w:szCs w:val="20"/>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69CAC78A" w14:textId="05E6F203" w:rsidR="0097234C" w:rsidRDefault="0097234C" w:rsidP="0097234C">
          <w:pPr>
            <w:rPr>
              <w:rFonts w:cs="Arial"/>
              <w:b/>
              <w:bCs/>
              <w:lang w:val="es-ES_tradnl"/>
            </w:rPr>
          </w:pPr>
          <w:r w:rsidRPr="00AA2D72">
            <w:rPr>
              <w:rFonts w:cs="Arial"/>
              <w:lang w:val="es-ES_tradnl"/>
            </w:rPr>
            <w:t xml:space="preserve">      </w:t>
          </w:r>
        </w:p>
        <w:p w14:paraId="2355E2EF" w14:textId="77777777" w:rsidR="0097234C" w:rsidRPr="003E3762" w:rsidRDefault="0097234C" w:rsidP="0097234C">
          <w:pPr>
            <w:pStyle w:val="NoSpacing"/>
            <w:rPr>
              <w:rFonts w:ascii="Arial" w:hAnsi="Arial" w:cs="Arial"/>
              <w:lang w:val="es-ES_tradnl"/>
            </w:rPr>
          </w:pPr>
          <w:r w:rsidRPr="003E3762">
            <w:rPr>
              <w:rFonts w:ascii="Arial" w:hAnsi="Arial" w:cs="Arial"/>
              <w:b/>
              <w:bCs/>
              <w:lang w:val="es-ES_tradnl"/>
            </w:rPr>
            <w:t>Ficha técnica de uso</w:t>
          </w:r>
          <w:r w:rsidRPr="003E3762">
            <w:rPr>
              <w:rFonts w:ascii="Arial" w:hAnsi="Arial" w:cs="Arial"/>
              <w:b/>
              <w:bCs/>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r>
          <w:r w:rsidRPr="003E3762">
            <w:rPr>
              <w:rFonts w:ascii="Arial" w:hAnsi="Arial" w:cs="Arial"/>
              <w:lang w:val="es-ES_tradnl"/>
            </w:rPr>
            <w:tab/>
            <w:t xml:space="preserve">              Uso educativo</w:t>
          </w:r>
        </w:p>
        <w:p w14:paraId="30EFBE38" w14:textId="77777777" w:rsidR="0097234C" w:rsidRPr="003E3762" w:rsidRDefault="0097234C" w:rsidP="0097234C">
          <w:pPr>
            <w:pStyle w:val="NoSpacing"/>
            <w:rPr>
              <w:rFonts w:ascii="Arial" w:hAnsi="Arial" w:cs="Arial"/>
              <w:lang w:val="es-ES_tradnl"/>
            </w:rPr>
          </w:pPr>
          <w:r w:rsidRPr="003E3762">
            <w:rPr>
              <w:rFonts w:ascii="Arial" w:hAnsi="Arial" w:cs="Arial"/>
              <w:noProof/>
              <w:lang w:val="es-ES" w:eastAsia="es-ES"/>
            </w:rPr>
            <mc:AlternateContent>
              <mc:Choice Requires="wps">
                <w:drawing>
                  <wp:anchor distT="0" distB="0" distL="114300" distR="114300" simplePos="0" relativeHeight="251658256" behindDoc="0" locked="0" layoutInCell="1" allowOverlap="1" wp14:anchorId="7282F96E" wp14:editId="25A7EF71">
                    <wp:simplePos x="0" y="0"/>
                    <wp:positionH relativeFrom="column">
                      <wp:posOffset>6652</wp:posOffset>
                    </wp:positionH>
                    <wp:positionV relativeFrom="paragraph">
                      <wp:posOffset>37798</wp:posOffset>
                    </wp:positionV>
                    <wp:extent cx="5928610" cy="0"/>
                    <wp:effectExtent l="0" t="0" r="15240" b="12700"/>
                    <wp:wrapNone/>
                    <wp:docPr id="243349581" name="Conector recto 1"/>
                    <wp:cNvGraphicFramePr/>
                    <a:graphic xmlns:a="http://schemas.openxmlformats.org/drawingml/2006/main">
                      <a:graphicData uri="http://schemas.microsoft.com/office/word/2010/wordprocessingShape">
                        <wps:wsp>
                          <wps:cNvCnPr/>
                          <wps:spPr>
                            <a:xfrm>
                              <a:off x="0" y="0"/>
                              <a:ext cx="59286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rto="http://schemas.microsoft.com/office/word/2006/arto">
                <w:pict>
                  <v:line w14:anchorId="4C8FCC4B" id="Conector recto 1"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5pt,3pt" to="467.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" strokecolor="black [3200]" strokeweight=".5pt">
                    <v:stroke joinstyle="miter"/>
                  </v:line>
                </w:pict>
              </mc:Fallback>
            </mc:AlternateContent>
          </w:r>
        </w:p>
        <w:p w14:paraId="78614A8C" w14:textId="77777777" w:rsidR="0097234C" w:rsidRPr="003E3762" w:rsidRDefault="0097234C" w:rsidP="0097234C">
          <w:pPr>
            <w:rPr>
              <w:rFonts w:cs="Arial"/>
              <w:lang w:val="es-ES_tradnl"/>
            </w:rPr>
          </w:pPr>
        </w:p>
        <w:p w14:paraId="4775E5C1" w14:textId="77777777" w:rsidR="0097234C" w:rsidRDefault="0097234C" w:rsidP="0097234C">
          <w:pPr>
            <w:pStyle w:val="NoSpacing"/>
            <w:rPr>
              <w:rFonts w:ascii="Arial" w:hAnsi="Arial" w:cs="Arial"/>
              <w:b/>
              <w:bCs/>
              <w:color w:val="196B24" w:themeColor="accent3"/>
              <w:lang w:val="es-ES_tradnl"/>
            </w:rPr>
          </w:pPr>
        </w:p>
        <w:p w14:paraId="10FBF190" w14:textId="77777777" w:rsidR="0097234C" w:rsidRPr="003E3762" w:rsidRDefault="0097234C" w:rsidP="0097234C">
          <w:pPr>
            <w:pStyle w:val="NoSpacing"/>
            <w:rPr>
              <w:rFonts w:ascii="Arial" w:hAnsi="Arial" w:cs="Arial"/>
              <w:b/>
              <w:bCs/>
              <w:color w:val="196B24" w:themeColor="accent3"/>
              <w:lang w:val="es-ES_tradnl"/>
            </w:rPr>
          </w:pPr>
        </w:p>
        <w:p w14:paraId="2C6EC9A0" w14:textId="77777777" w:rsidR="0097234C" w:rsidRPr="003E3762" w:rsidRDefault="0097234C" w:rsidP="0097234C">
          <w:pPr>
            <w:pStyle w:val="NoSpacing"/>
            <w:rPr>
              <w:rFonts w:ascii="Arial" w:hAnsi="Arial" w:cs="Arial"/>
              <w:b/>
              <w:bCs/>
              <w:color w:val="196B24" w:themeColor="accent3"/>
              <w:lang w:val="es-ES_tradnl"/>
            </w:rPr>
          </w:pPr>
        </w:p>
        <w:p w14:paraId="3139CE53" w14:textId="77777777" w:rsidR="0097234C" w:rsidRPr="003E3762" w:rsidRDefault="0097234C" w:rsidP="0097234C">
          <w:pPr>
            <w:pStyle w:val="NoSpacing"/>
            <w:rPr>
              <w:rFonts w:ascii="Arial" w:hAnsi="Arial" w:cs="Arial"/>
              <w:b/>
              <w:bCs/>
              <w:color w:val="196B24" w:themeColor="accent3"/>
              <w:lang w:val="es-ES_tradnl"/>
            </w:rPr>
          </w:pPr>
          <w:r w:rsidRPr="003E3762">
            <w:rPr>
              <w:rFonts w:ascii="Arial" w:hAnsi="Arial" w:cs="Arial"/>
              <w:b/>
              <w:bCs/>
              <w:color w:val="196B24" w:themeColor="accent3"/>
              <w:lang w:val="es-ES_tradnl"/>
            </w:rPr>
            <w:t>INDICACIONES PARA EL USO DE LA GUIA</w:t>
          </w:r>
        </w:p>
        <w:p w14:paraId="11AD1FC5" w14:textId="77777777" w:rsidR="0097234C" w:rsidRPr="003E3762" w:rsidRDefault="0097234C" w:rsidP="0097234C">
          <w:pPr>
            <w:tabs>
              <w:tab w:val="left" w:pos="6542"/>
            </w:tabs>
            <w:rPr>
              <w:rFonts w:cs="Arial"/>
              <w:lang w:val="es-ES_tradnl"/>
            </w:rPr>
          </w:pPr>
        </w:p>
        <w:tbl>
          <w:tblPr>
            <w:tblStyle w:val="TableGrid"/>
            <w:tblW w:w="0" w:type="auto"/>
            <w:tblLook w:val="04A0" w:firstRow="1" w:lastRow="0" w:firstColumn="1" w:lastColumn="0" w:noHBand="0" w:noVBand="1"/>
          </w:tblPr>
          <w:tblGrid>
            <w:gridCol w:w="8828"/>
          </w:tblGrid>
          <w:tr w:rsidR="0097234C" w:rsidRPr="003E3762" w14:paraId="1EC8AE7A" w14:textId="77777777" w:rsidTr="00BF12B3">
            <w:tc>
              <w:tcPr>
                <w:tcW w:w="8828" w:type="dxa"/>
              </w:tcPr>
              <w:p w14:paraId="39A88555" w14:textId="77777777" w:rsidR="0097234C" w:rsidRPr="003E3762" w:rsidRDefault="0097234C" w:rsidP="00BF12B3">
                <w:pPr>
                  <w:pStyle w:val="NoSpacing"/>
                  <w:rPr>
                    <w:rFonts w:ascii="Arial" w:hAnsi="Arial" w:cs="Arial"/>
                    <w:lang w:val="es-MX"/>
                  </w:rPr>
                </w:pPr>
                <w:r w:rsidRPr="003E3762">
                  <w:rPr>
                    <w:rFonts w:ascii="Arial" w:hAnsi="Arial" w:cs="Arial"/>
                    <w:lang w:val="es-MX"/>
                  </w:rPr>
                  <w:t>Los Recursos Educativos Abiertos (REA) están diseñados para que los utilices libremente, adaptándolos a tus necesidades y compartiéndolos con tu comunidad. Las guías que a continuación, encontrarás están disponibles gracias a licencias abiertas que te permiten:</w:t>
                </w:r>
                <w:r w:rsidRPr="003E3762">
                  <w:rPr>
                    <w:rFonts w:ascii="Arial" w:hAnsi="Arial" w:cs="Arial"/>
                    <w:lang w:val="es-MX"/>
                  </w:rPr>
                  <w:br/>
                </w:r>
              </w:p>
              <w:p w14:paraId="110FF3A2" w14:textId="77777777" w:rsidR="0097234C" w:rsidRPr="003E3762" w:rsidRDefault="0097234C" w:rsidP="0097234C">
                <w:pPr>
                  <w:pStyle w:val="NoSpacing"/>
                  <w:numPr>
                    <w:ilvl w:val="0"/>
                    <w:numId w:val="22"/>
                  </w:numPr>
                  <w:jc w:val="both"/>
                  <w:rPr>
                    <w:rFonts w:ascii="Arial" w:hAnsi="Arial" w:cs="Arial"/>
                    <w:lang w:val="es-MX"/>
                  </w:rPr>
                </w:pPr>
                <w:r w:rsidRPr="003E3762">
                  <w:rPr>
                    <w:rFonts w:ascii="Arial" w:hAnsi="Arial" w:cs="Arial"/>
                    <w:b/>
                    <w:bCs/>
                    <w:lang w:val="es-MX"/>
                  </w:rPr>
                  <w:t>Comentar</w:t>
                </w:r>
                <w:r w:rsidRPr="003E3762">
                  <w:rPr>
                    <w:rFonts w:ascii="Arial" w:hAnsi="Arial" w:cs="Arial"/>
                    <w:lang w:val="es-MX"/>
                  </w:rPr>
                  <w:t>: déjanos tus ideas y sugerencias. Tu retroalimentación mejora continuamente estos recursos para otros usuarios.</w:t>
                </w:r>
              </w:p>
              <w:p w14:paraId="2C025AF4" w14:textId="77777777" w:rsidR="0097234C" w:rsidRPr="003E3762" w:rsidRDefault="0097234C" w:rsidP="0097234C">
                <w:pPr>
                  <w:pStyle w:val="NoSpacing"/>
                  <w:numPr>
                    <w:ilvl w:val="0"/>
                    <w:numId w:val="22"/>
                  </w:numPr>
                  <w:jc w:val="both"/>
                  <w:rPr>
                    <w:rFonts w:ascii="Arial" w:hAnsi="Arial" w:cs="Arial"/>
                    <w:lang w:val="es-MX"/>
                  </w:rPr>
                </w:pPr>
                <w:r w:rsidRPr="003E3762">
                  <w:rPr>
                    <w:rFonts w:ascii="Arial" w:hAnsi="Arial" w:cs="Arial"/>
                    <w:b/>
                    <w:bCs/>
                    <w:lang w:val="es-MX"/>
                  </w:rPr>
                  <w:t>Compartir</w:t>
                </w:r>
                <w:r w:rsidRPr="003E3762">
                  <w:rPr>
                    <w:rFonts w:ascii="Arial" w:hAnsi="Arial" w:cs="Arial"/>
                    <w:lang w:val="es-MX"/>
                  </w:rPr>
                  <w:t>: difunde estos materiales en tus redes o con colegas, multiplicando su impacto en más comunidades.</w:t>
                </w:r>
              </w:p>
              <w:p w14:paraId="716818F5" w14:textId="77777777" w:rsidR="0097234C" w:rsidRPr="003E3762" w:rsidRDefault="0097234C" w:rsidP="0097234C">
                <w:pPr>
                  <w:pStyle w:val="NoSpacing"/>
                  <w:numPr>
                    <w:ilvl w:val="0"/>
                    <w:numId w:val="22"/>
                  </w:numPr>
                  <w:jc w:val="both"/>
                  <w:rPr>
                    <w:rFonts w:ascii="Arial" w:hAnsi="Arial" w:cs="Arial"/>
                    <w:lang w:val="es-MX"/>
                  </w:rPr>
                </w:pPr>
                <w:r w:rsidRPr="003E3762">
                  <w:rPr>
                    <w:rFonts w:ascii="Arial" w:hAnsi="Arial" w:cs="Arial"/>
                    <w:b/>
                    <w:bCs/>
                    <w:lang w:val="es-MX"/>
                  </w:rPr>
                  <w:t>Adaptar</w:t>
                </w:r>
                <w:r w:rsidRPr="003E3762">
                  <w:rPr>
                    <w:rFonts w:ascii="Arial" w:hAnsi="Arial" w:cs="Arial"/>
                    <w:lang w:val="es-MX"/>
                  </w:rPr>
                  <w:t>: modifica los contenidos para ajustarlos a contextos específicos o públicos diferentes.</w:t>
                </w:r>
              </w:p>
              <w:p w14:paraId="4192526F" w14:textId="77777777" w:rsidR="0097234C" w:rsidRDefault="0097234C" w:rsidP="0097234C">
                <w:pPr>
                  <w:pStyle w:val="NoSpacing"/>
                  <w:numPr>
                    <w:ilvl w:val="0"/>
                    <w:numId w:val="22"/>
                  </w:numPr>
                  <w:jc w:val="both"/>
                  <w:rPr>
                    <w:rFonts w:ascii="Arial" w:hAnsi="Arial" w:cs="Arial"/>
                    <w:lang w:val="es-MX"/>
                  </w:rPr>
                </w:pPr>
                <w:r w:rsidRPr="003E3762">
                  <w:rPr>
                    <w:rFonts w:ascii="Arial" w:hAnsi="Arial" w:cs="Arial"/>
                    <w:b/>
                    <w:bCs/>
                    <w:lang w:val="es-MX"/>
                  </w:rPr>
                  <w:t>Editar</w:t>
                </w:r>
                <w:r w:rsidRPr="003E3762">
                  <w:rPr>
                    <w:rFonts w:ascii="Arial" w:hAnsi="Arial" w:cs="Arial"/>
                    <w:lang w:val="es-MX"/>
                  </w:rPr>
                  <w:t>: mejora los recursos corrigiendo errores o actualizando información relevante.</w:t>
                </w:r>
              </w:p>
              <w:p w14:paraId="257147AA" w14:textId="77777777" w:rsidR="0097234C" w:rsidRPr="003E3762" w:rsidRDefault="0097234C" w:rsidP="0097234C">
                <w:pPr>
                  <w:pStyle w:val="NoSpacing"/>
                  <w:numPr>
                    <w:ilvl w:val="0"/>
                    <w:numId w:val="22"/>
                  </w:numPr>
                  <w:jc w:val="both"/>
                  <w:rPr>
                    <w:rFonts w:ascii="Arial" w:hAnsi="Arial" w:cs="Arial"/>
                    <w:lang w:val="es-MX"/>
                  </w:rPr>
                </w:pPr>
              </w:p>
              <w:p w14:paraId="05D70859" w14:textId="77777777" w:rsidR="0097234C" w:rsidRPr="003E3762" w:rsidRDefault="0097234C" w:rsidP="00BF12B3">
                <w:pPr>
                  <w:pStyle w:val="NoSpacing"/>
                  <w:jc w:val="both"/>
                  <w:rPr>
                    <w:rFonts w:ascii="Arial" w:hAnsi="Arial" w:cs="Arial"/>
                    <w:lang w:val="es-MX"/>
                  </w:rPr>
                </w:pPr>
                <w:r w:rsidRPr="003E3762">
                  <w:rPr>
                    <w:rFonts w:ascii="Arial" w:hAnsi="Arial" w:cs="Arial"/>
                    <w:lang w:val="es-MX"/>
                  </w:rPr>
                  <w:t>Recuerda siempre respetar las licencias abiertas al reconocer la autoría original. Utiliza estas guías para enriquecer la educación de la enseñanza de las ciencias naturales de manera abierta y accesible.</w:t>
                </w:r>
              </w:p>
              <w:p w14:paraId="2567EBAA" w14:textId="77777777" w:rsidR="0097234C" w:rsidRPr="003E3762" w:rsidRDefault="0097234C" w:rsidP="00BF12B3">
                <w:pPr>
                  <w:pStyle w:val="NoSpacing"/>
                  <w:rPr>
                    <w:rFonts w:ascii="Arial" w:hAnsi="Arial" w:cs="Arial"/>
                    <w:lang w:val="es-MX"/>
                  </w:rPr>
                </w:pPr>
              </w:p>
            </w:tc>
          </w:tr>
        </w:tbl>
        <w:p w14:paraId="13DA505F" w14:textId="77777777" w:rsidR="0097234C" w:rsidRDefault="0097234C" w:rsidP="0097234C">
          <w:pPr>
            <w:rPr>
              <w:rFonts w:cs="Arial"/>
              <w:lang w:val="es-ES_tradnl"/>
            </w:rPr>
          </w:pPr>
        </w:p>
        <w:p w14:paraId="3949FC04" w14:textId="77777777" w:rsidR="0097234C" w:rsidRDefault="0097234C" w:rsidP="0097234C">
          <w:pPr>
            <w:rPr>
              <w:rFonts w:cs="Arial"/>
              <w:lang w:val="es-ES_tradnl"/>
            </w:rPr>
          </w:pPr>
        </w:p>
        <w:p w14:paraId="6656056F" w14:textId="77777777" w:rsidR="0097234C" w:rsidRDefault="0097234C" w:rsidP="0097234C">
          <w:pPr>
            <w:rPr>
              <w:rFonts w:cs="Arial"/>
              <w:lang w:val="es-ES_tradnl"/>
            </w:rPr>
          </w:pPr>
        </w:p>
        <w:p w14:paraId="0D1B6751" w14:textId="77777777" w:rsidR="0097234C" w:rsidRPr="00AA2D72" w:rsidRDefault="0097234C" w:rsidP="0097234C">
          <w:pPr>
            <w:rPr>
              <w:rFonts w:cs="Arial"/>
              <w:lang w:val="es-ES_tradnl"/>
            </w:rPr>
          </w:pPr>
        </w:p>
        <w:p w14:paraId="6F5748CB" w14:textId="77777777" w:rsidR="0097234C" w:rsidRPr="00AA2D72" w:rsidRDefault="0097234C" w:rsidP="0097234C">
          <w:pPr>
            <w:rPr>
              <w:rFonts w:cs="Arial"/>
              <w:b/>
              <w:bCs/>
              <w:sz w:val="22"/>
              <w:lang w:val="es-ES"/>
            </w:rPr>
          </w:pPr>
          <w:r w:rsidRPr="00AA2D72">
            <w:rPr>
              <w:rFonts w:cs="Arial"/>
              <w:b/>
              <w:bCs/>
              <w:sz w:val="22"/>
              <w:lang w:val="es-ES"/>
            </w:rPr>
            <w:t xml:space="preserve">Este documento está creado bajo la licencia </w:t>
          </w:r>
          <w:r w:rsidRPr="00AA2D72">
            <w:rPr>
              <w:rFonts w:cs="Arial"/>
              <w:b/>
              <w:bCs/>
              <w:i/>
              <w:iCs/>
              <w:sz w:val="22"/>
              <w:lang w:val="es-ES"/>
            </w:rPr>
            <w:t xml:space="preserve">Creative </w:t>
          </w:r>
          <w:proofErr w:type="spellStart"/>
          <w:r w:rsidRPr="00AA2D72">
            <w:rPr>
              <w:rFonts w:cs="Arial"/>
              <w:b/>
              <w:bCs/>
              <w:i/>
              <w:iCs/>
              <w:sz w:val="22"/>
              <w:lang w:val="es-ES"/>
            </w:rPr>
            <w:t>Commons</w:t>
          </w:r>
          <w:proofErr w:type="spellEnd"/>
          <w:r w:rsidRPr="00AA2D72">
            <w:rPr>
              <w:rFonts w:cs="Arial"/>
              <w:b/>
              <w:bCs/>
              <w:sz w:val="22"/>
              <w:lang w:val="es-ES"/>
            </w:rPr>
            <w:t xml:space="preserve"> 4.0.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565"/>
          </w:tblGrid>
          <w:tr w:rsidR="0097234C" w:rsidRPr="00AA2D72" w14:paraId="032FCFC6" w14:textId="77777777" w:rsidTr="00BF12B3">
            <w:tc>
              <w:tcPr>
                <w:tcW w:w="2263" w:type="dxa"/>
              </w:tcPr>
              <w:p w14:paraId="029080B2" w14:textId="77777777" w:rsidR="0097234C" w:rsidRPr="00AA2D72" w:rsidRDefault="0097234C" w:rsidP="00BF12B3">
                <w:pPr>
                  <w:rPr>
                    <w:rFonts w:cs="Arial"/>
                    <w:lang w:val="es-ES_tradnl"/>
                  </w:rPr>
                </w:pPr>
                <w:r w:rsidRPr="00AA2D72">
                  <w:rPr>
                    <w:rFonts w:cs="Arial"/>
                    <w:noProof/>
                    <w:lang w:val="es-ES" w:eastAsia="es-ES"/>
                  </w:rPr>
                  <w:drawing>
                    <wp:anchor distT="0" distB="0" distL="114300" distR="114300" simplePos="0" relativeHeight="251658257" behindDoc="1" locked="0" layoutInCell="1" allowOverlap="1" wp14:anchorId="36998CE8" wp14:editId="7A711152">
                      <wp:simplePos x="0" y="0"/>
                      <wp:positionH relativeFrom="column">
                        <wp:posOffset>24536</wp:posOffset>
                      </wp:positionH>
                      <wp:positionV relativeFrom="paragraph">
                        <wp:posOffset>48906</wp:posOffset>
                      </wp:positionV>
                      <wp:extent cx="1251679" cy="437979"/>
                      <wp:effectExtent l="0" t="0" r="0" b="0"/>
                      <wp:wrapNone/>
                      <wp:docPr id="1736310724" name="Imagen 2" descr="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nc-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1679" cy="437979"/>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65" w:type="dxa"/>
              </w:tcPr>
              <w:p w14:paraId="7CA5E42F" w14:textId="77777777" w:rsidR="0097234C" w:rsidRPr="00AA2D72" w:rsidRDefault="0097234C" w:rsidP="00BF12B3">
                <w:pPr>
                  <w:rPr>
                    <w:rFonts w:cs="Arial"/>
                    <w:sz w:val="18"/>
                    <w:szCs w:val="18"/>
                    <w:lang w:val="es-ES_tradnl"/>
                  </w:rPr>
                </w:pPr>
                <w:r w:rsidRPr="00AA2D72">
                  <w:rPr>
                    <w:rFonts w:cs="Arial"/>
                    <w:sz w:val="18"/>
                    <w:szCs w:val="18"/>
                    <w:lang w:val="es-ES_tradnl"/>
                  </w:rPr>
                  <w:t>Atribución – No comercial – Compartir igual: Esta licencia permite a otros distribuir, remezclar, retocar, y crear a partir de tu obra de modo no comercial, siempre y cuando te den crédito y licencien sus nuevas creaciones bajo las mismas condiciones.</w:t>
                </w:r>
              </w:p>
            </w:tc>
          </w:tr>
        </w:tbl>
        <w:p w14:paraId="5C428A29" w14:textId="77777777" w:rsidR="0097234C" w:rsidRDefault="0097234C" w:rsidP="0097234C">
          <w:pPr>
            <w:rPr>
              <w:rFonts w:eastAsia="Calibri"/>
            </w:rPr>
          </w:pPr>
          <w:r w:rsidRPr="00AA2D72">
            <w:rPr>
              <w:rFonts w:eastAsia="Calibri" w:cs="Arial"/>
            </w:rPr>
            <w:br w:type="page"/>
          </w:r>
        </w:p>
      </w:sdtContent>
    </w:sdt>
    <w:p w14:paraId="2ABED2F9" w14:textId="13DF9E56" w:rsidR="00D1221D" w:rsidRPr="00D1221D" w:rsidRDefault="003C775B" w:rsidP="00D1221D">
      <w:pPr>
        <w:pStyle w:val="Encabeado"/>
      </w:pPr>
      <w:r>
        <w:t>TEMA 1: Propiedades periódicas y enlace químico</w:t>
      </w:r>
    </w:p>
    <w:p w14:paraId="75B05772" w14:textId="374BBD79" w:rsidR="00D1221D" w:rsidRPr="00D1221D" w:rsidRDefault="003C775B" w:rsidP="00D1221D">
      <w:pPr>
        <w:pStyle w:val="SUBTITULO"/>
      </w:pPr>
      <w:r>
        <w:t xml:space="preserve">1.5 </w:t>
      </w:r>
      <w:r w:rsidR="00D1221D" w:rsidRPr="00D1221D">
        <w:t>Aplicaciones industriales y ambientales de los enlaces químicos</w:t>
      </w:r>
    </w:p>
    <w:p w14:paraId="7A105992" w14:textId="17367805" w:rsidR="00D1221D" w:rsidRPr="00D1221D" w:rsidRDefault="00D1221D" w:rsidP="0097234C">
      <w:pPr>
        <w:pStyle w:val="Subtitulocursiva0"/>
      </w:pPr>
      <w:r w:rsidRPr="00D1221D">
        <w:t xml:space="preserve">Transformando la Industria y el Medio Ambiente: </w:t>
      </w:r>
      <w:r w:rsidR="003C775B">
        <w:br/>
      </w:r>
      <w:r w:rsidRPr="00D1221D">
        <w:t>El Papel de los Enlaces Químicos</w:t>
      </w:r>
    </w:p>
    <w:p w14:paraId="3F81EA75" w14:textId="5810727D" w:rsidR="00D1221D" w:rsidRPr="00D1221D" w:rsidRDefault="00D1221D" w:rsidP="00D1221D">
      <w:pPr>
        <w:pStyle w:val="Encabezado2"/>
      </w:pPr>
      <w:r w:rsidRPr="00D1221D">
        <w:t>Justificación</w:t>
      </w:r>
    </w:p>
    <w:p w14:paraId="760C4EFC" w14:textId="77777777" w:rsidR="00D1221D" w:rsidRDefault="00D1221D" w:rsidP="00D1221D"/>
    <w:p w14:paraId="08E6DC40" w14:textId="395564C8" w:rsidR="00571D2E" w:rsidRPr="008C5498" w:rsidRDefault="00D1221D" w:rsidP="00CD4D15">
      <w:pPr>
        <w:pStyle w:val="Normalprrafo"/>
      </w:pPr>
      <w:r>
        <w:t xml:space="preserve">El estudio de los enlaces químicos y sus aplicaciones en contextos industriales y ambientales es fundamental para que los estudiantes comprendan cómo estas interacciones atómicas influyen en las propiedades de las sustancias y su comportamiento en la vida cotidiana. Conocer </w:t>
      </w:r>
      <w:r w:rsidRPr="008C5498">
        <w:t>cómo los enlaces químicos afectan la fabricación de materiales, la producción de energía y la sostenibilidad ambiental permite a los estudiantes analizar y predecir el impacto de los compuestos en diversos contextos, desde procesos de fabricación hasta la gestión de recursos naturales.</w:t>
      </w:r>
    </w:p>
    <w:p w14:paraId="6286D969" w14:textId="2037D87F" w:rsidR="00571D2E" w:rsidRPr="008C5498" w:rsidRDefault="00D1221D" w:rsidP="00CD4D15">
      <w:pPr>
        <w:pStyle w:val="Normalprrafo"/>
      </w:pPr>
      <w:r w:rsidRPr="008C5498">
        <w:t>El enfoque en las aplicaciones industriales de los enlaces químicos proporciona a los estudiantes una perspectiva práctica y relevante que conecta la teoría con el mundo real. Esto es especialmente importante en un contexto donde la industria busca soluciones innovadoras y sostenibles para enfrentar desafíos globales como el cambio climático, la contaminación y el uso eficiente de los recursos. Al explorar estos enlaces, los estudiantes desarrollan competencias científicas clave, como la capacidad de aplicar conocimientos en situaciones prácticas y de resolver problemas complejos, habilidades que son fundamentales para su formación académica y profesional.</w:t>
      </w:r>
    </w:p>
    <w:p w14:paraId="7B658766" w14:textId="77777777" w:rsidR="00D1221D" w:rsidRPr="008C5498" w:rsidRDefault="00D1221D" w:rsidP="00CD4D15">
      <w:pPr>
        <w:pStyle w:val="Normalprrafo"/>
      </w:pPr>
      <w:r>
        <w:t xml:space="preserve">Según los Estándares Básicos de Aprendizaje en Ciencias Naturales, es esencial que los estudiantes comprendan “el impacto de los enlaces químicos en el medio ambiente y en la industria” (Ministerio de Educación Nacional, 2022). Este enfoque no solo fortalece el conocimiento </w:t>
      </w:r>
      <w:r w:rsidRPr="008C5498">
        <w:t>teórico, sino que también promueve habilidades de pensamiento crítico y toma de decisiones, necesarias en un mundo donde la ciencia y la tecnología juegan un papel preponderante.</w:t>
      </w:r>
    </w:p>
    <w:p w14:paraId="35C94E6B" w14:textId="1B9C36E1" w:rsidR="00D1221D" w:rsidRDefault="00D1221D" w:rsidP="00CD4D15">
      <w:pPr>
        <w:pStyle w:val="Normalprrafo"/>
      </w:pPr>
      <w:r w:rsidRPr="008C5498">
        <w:t>Asimismo, los Lineamientos Curriculares destacan la importancia de que los estudiantes comprendan las implicaciones científicas</w:t>
      </w:r>
      <w:r>
        <w:t xml:space="preserve"> y tecnológicas de las sustancias que los rodean, preparándose para ser ciudadanos responsables y conscientes de su impacto en el entorno (Ministerio de Educación Nacional, 2021). Esto incluye la capacidad de evaluar y proponer soluciones sostenibles a problemas ambientales relacionados con la química.</w:t>
      </w:r>
    </w:p>
    <w:p w14:paraId="132AC32C" w14:textId="634C59B7" w:rsidR="00D1221D" w:rsidRDefault="00D1221D" w:rsidP="00D1221D">
      <w:pPr>
        <w:pStyle w:val="Encabezado2"/>
      </w:pPr>
      <w:r>
        <w:t>Objetivo general</w:t>
      </w:r>
    </w:p>
    <w:p w14:paraId="0BC527F6" w14:textId="2DA7A326" w:rsidR="00D1221D" w:rsidRDefault="00D1221D" w:rsidP="00CD4D15">
      <w:pPr>
        <w:pStyle w:val="Normalprrafo"/>
      </w:pPr>
      <w:r>
        <w:t xml:space="preserve">Desarrollar en los estudiantes una comprensión integral de las aplicaciones industriales y ambientales de los enlaces químicos, promoviendo el análisis crítico y la conexión entre la teoría química y su impacto en el mundo real. A través de actividades prácticas, experimentos y </w:t>
      </w:r>
      <w:r w:rsidRPr="008C5498">
        <w:t>estudios de caso, los estudiantes aprenderán a identificar y evaluar cómo los diferentes tipos de enlaces químicos</w:t>
      </w:r>
      <w:r>
        <w:t xml:space="preserve"> influyen en las propiedades de los materiales, su comportamiento en procesos industriales y su relevancia en la sostenibilidad ambiental, preparándose para abordar desafíos contemporáneos y contribuir a un futuro más responsable e innovador.</w:t>
      </w:r>
    </w:p>
    <w:p w14:paraId="3C6CFBE8" w14:textId="34B69BA2" w:rsidR="00D1221D" w:rsidRDefault="00D1221D" w:rsidP="00D1221D">
      <w:pPr>
        <w:pStyle w:val="Encabezado2"/>
      </w:pPr>
      <w:r>
        <w:t>Competencias</w:t>
      </w:r>
    </w:p>
    <w:p w14:paraId="3A6F7BE4" w14:textId="77777777" w:rsidR="00D1221D" w:rsidRPr="00D1221D" w:rsidRDefault="00D1221D" w:rsidP="00D1221D">
      <w:pPr>
        <w:pStyle w:val="SubtituloCursiva"/>
      </w:pPr>
      <w:bookmarkStart w:id="0" w:name="_heading=h.32jodwvut54f" w:colFirst="0" w:colLast="0"/>
      <w:bookmarkEnd w:id="0"/>
      <w:r w:rsidRPr="00D1221D">
        <w:t>Competencia Científica</w:t>
      </w:r>
    </w:p>
    <w:p w14:paraId="6A508B55" w14:textId="77777777" w:rsidR="008C5498" w:rsidRDefault="00D1221D" w:rsidP="00CD4D15">
      <w:pPr>
        <w:pStyle w:val="Normalprrafo"/>
        <w:rPr>
          <w:rStyle w:val="Estilo1NEGRITA"/>
        </w:rPr>
      </w:pPr>
      <w:r w:rsidRPr="00D1221D">
        <w:rPr>
          <w:rStyle w:val="Estilo1NEGRITA"/>
        </w:rPr>
        <w:t>Comprensión de Aplicaciones de Enlaces Químicos</w:t>
      </w:r>
    </w:p>
    <w:p w14:paraId="61F09A44" w14:textId="2EFE3A49" w:rsidR="00D1221D" w:rsidRDefault="00D1221D" w:rsidP="00CD4D15">
      <w:pPr>
        <w:pStyle w:val="Normalprrafo"/>
      </w:pPr>
      <w:r>
        <w:t>Desarrollar una comprensión integral de los diferentes tipos de enlaces químicos (iónicos, covalentes y metálicos) y su influencia en las propiedades de los materiales y en procesos industriales, así como su impacto en la sostenibilidad ambiental. Los estudiantes aprenderán a explicar y predecir el comportamiento de los compuestos en aplicaciones prácticas, como en la fabricación de productos y la gestión de recursos.</w:t>
      </w:r>
    </w:p>
    <w:p w14:paraId="665B04A2" w14:textId="77777777" w:rsidR="00D1221D" w:rsidRPr="00D1221D" w:rsidRDefault="00D1221D" w:rsidP="00D1221D">
      <w:pPr>
        <w:pStyle w:val="SubtituloCursiva"/>
      </w:pPr>
      <w:bookmarkStart w:id="1" w:name="_heading=h.4t0kfjnc0opi" w:colFirst="0" w:colLast="0"/>
      <w:bookmarkEnd w:id="1"/>
      <w:r w:rsidRPr="00D1221D">
        <w:t>Competencia Comunicativa</w:t>
      </w:r>
    </w:p>
    <w:p w14:paraId="6717DBE4" w14:textId="77777777" w:rsidR="008C5498" w:rsidRDefault="00D1221D" w:rsidP="00CD4D15">
      <w:pPr>
        <w:jc w:val="left"/>
        <w:rPr>
          <w:rStyle w:val="Estilo1NEGRITA"/>
        </w:rPr>
      </w:pPr>
      <w:r w:rsidRPr="00D1221D">
        <w:rPr>
          <w:rStyle w:val="Estilo1NEGRITA"/>
        </w:rPr>
        <w:t>Comunicación de Conceptos Químicos y Ambientales</w:t>
      </w:r>
    </w:p>
    <w:p w14:paraId="4CCDA433" w14:textId="195BA6B4" w:rsidR="00D1221D" w:rsidRDefault="00D1221D" w:rsidP="00CD4D15">
      <w:pPr>
        <w:jc w:val="left"/>
      </w:pPr>
      <w:r>
        <w:t>Expresar y argumentar de manera clara y efectiva los conceptos relacionados con los enlaces químicos y sus aplicaciones industriales y ambientales. Utilizar un lenguaje científico adecuado, acompañado de representaciones visuales (modelos, gráficos y diagramas), para facilitar la comprensión y el aprendizaje de sus compañeros y la comunidad en general.</w:t>
      </w:r>
    </w:p>
    <w:p w14:paraId="08212135" w14:textId="77777777" w:rsidR="00D1221D" w:rsidRPr="00D1221D" w:rsidRDefault="00D1221D" w:rsidP="00D1221D">
      <w:pPr>
        <w:pStyle w:val="SubtituloCursiva"/>
      </w:pPr>
      <w:bookmarkStart w:id="2" w:name="_heading=h.yjjazr4i7nw5" w:colFirst="0" w:colLast="0"/>
      <w:bookmarkEnd w:id="2"/>
      <w:r w:rsidRPr="00D1221D">
        <w:t>Competencia en Resolución de Problemas</w:t>
      </w:r>
    </w:p>
    <w:p w14:paraId="6530FB74" w14:textId="77777777" w:rsidR="008C5498" w:rsidRDefault="00D1221D" w:rsidP="00CD4D15">
      <w:pPr>
        <w:pStyle w:val="Normalprrafo"/>
        <w:rPr>
          <w:rStyle w:val="Estilo1NEGRITA"/>
        </w:rPr>
      </w:pPr>
      <w:r w:rsidRPr="00D1221D">
        <w:rPr>
          <w:rStyle w:val="Estilo1NEGRITA"/>
        </w:rPr>
        <w:t>Solución de Problemas Relacionados con Enlaces Químicos</w:t>
      </w:r>
    </w:p>
    <w:p w14:paraId="7A039836" w14:textId="232B6BF5" w:rsidR="00D1221D" w:rsidRDefault="00D1221D" w:rsidP="00CD4D15">
      <w:pPr>
        <w:pStyle w:val="Normalprrafo"/>
      </w:pPr>
      <w:r>
        <w:t>Aplicar conocimientos sobre los enlaces químicos para identificar, analizar y resolver problemas relacionados con la sostenibilidad y las aplicaciones industriales. Esto incluye el uso de métodos experimentales para formular y comprobar hipótesis, evaluar el impacto de diferentes materiales en el medio ambiente y proponer soluciones innovadoras a desafíos contemporáneos, como la contaminación y el uso eficiente de los recursos.</w:t>
      </w:r>
    </w:p>
    <w:p w14:paraId="6DAC0FA8" w14:textId="270C8203" w:rsidR="00D1221D" w:rsidRPr="00D1221D" w:rsidRDefault="00D1221D" w:rsidP="00D1221D">
      <w:pPr>
        <w:pStyle w:val="Encabezado2"/>
      </w:pPr>
      <w:r w:rsidRPr="00D1221D">
        <w:t>Contenidos</w:t>
      </w:r>
    </w:p>
    <w:p w14:paraId="7CE19272" w14:textId="77777777" w:rsidR="00D1221D" w:rsidRPr="00D1221D" w:rsidRDefault="00D1221D" w:rsidP="00D1221D">
      <w:pPr>
        <w:pStyle w:val="SubtituloCursiva"/>
      </w:pPr>
      <w:bookmarkStart w:id="3" w:name="_heading=h.1te5xnilwgkz" w:colFirst="0" w:colLast="0"/>
      <w:bookmarkEnd w:id="3"/>
      <w:r w:rsidRPr="00D1221D">
        <w:t>Contenidos Conceptuales (Fundamentos Teóricos)</w:t>
      </w:r>
    </w:p>
    <w:p w14:paraId="74BC0756" w14:textId="77777777" w:rsidR="00D1221D" w:rsidRPr="00D1221D" w:rsidRDefault="00D1221D" w:rsidP="00CD4D15">
      <w:pPr>
        <w:pStyle w:val="Normalprrafo"/>
      </w:pPr>
      <w:r w:rsidRPr="00D1221D">
        <w:t>A nivel conceptual, los estudiantes profundizarán en la relación entre los enlaces químicos y sus aplicaciones en la industria, así como en sus implicaciones ambientales. Se analizará cómo los diferentes tipos de enlaces influyen en las propiedades de los materiales y cómo estos, a su vez, impactan en la sostenibilidad y la innovación en diversas aplicaciones.</w:t>
      </w:r>
    </w:p>
    <w:p w14:paraId="6C726C0B" w14:textId="77777777" w:rsidR="00D1221D" w:rsidRPr="00D1221D" w:rsidRDefault="00D1221D" w:rsidP="00D1221D">
      <w:pPr>
        <w:pStyle w:val="Encabezado2"/>
      </w:pPr>
      <w:r w:rsidRPr="00D1221D">
        <w:t>Temas:</w:t>
      </w:r>
    </w:p>
    <w:p w14:paraId="7CA7E14C" w14:textId="77777777" w:rsidR="00D1221D" w:rsidRPr="00D1221D" w:rsidRDefault="00D1221D" w:rsidP="00CD4D15">
      <w:pPr>
        <w:pStyle w:val="Normalprrafo"/>
        <w:numPr>
          <w:ilvl w:val="0"/>
          <w:numId w:val="20"/>
        </w:numPr>
      </w:pPr>
      <w:r w:rsidRPr="00D1221D">
        <w:t>Introducción a los enlaces químicos en la industria</w:t>
      </w:r>
    </w:p>
    <w:p w14:paraId="4F7B11D3" w14:textId="77777777" w:rsidR="00D1221D" w:rsidRPr="00D1221D" w:rsidRDefault="00D1221D" w:rsidP="00CD4D15">
      <w:pPr>
        <w:pStyle w:val="Normalprrafo"/>
        <w:numPr>
          <w:ilvl w:val="0"/>
          <w:numId w:val="20"/>
        </w:numPr>
      </w:pPr>
      <w:r w:rsidRPr="00D1221D">
        <w:t>Aplicaciones industriales de los enlaces iónicos</w:t>
      </w:r>
    </w:p>
    <w:p w14:paraId="3F67B72D" w14:textId="77777777" w:rsidR="00D1221D" w:rsidRPr="00D1221D" w:rsidRDefault="00D1221D" w:rsidP="00CD4D15">
      <w:pPr>
        <w:pStyle w:val="Normalprrafo"/>
        <w:numPr>
          <w:ilvl w:val="0"/>
          <w:numId w:val="20"/>
        </w:numPr>
      </w:pPr>
      <w:r w:rsidRPr="00D1221D">
        <w:t>Aplicaciones industriales de los enlaces covalentes</w:t>
      </w:r>
    </w:p>
    <w:p w14:paraId="08EB05EE" w14:textId="77777777" w:rsidR="00D1221D" w:rsidRPr="00D1221D" w:rsidRDefault="00D1221D" w:rsidP="00CD4D15">
      <w:pPr>
        <w:pStyle w:val="Normalprrafo"/>
        <w:numPr>
          <w:ilvl w:val="0"/>
          <w:numId w:val="20"/>
        </w:numPr>
      </w:pPr>
      <w:r w:rsidRPr="00D1221D">
        <w:t>Aplicaciones ambientales de los enlaces covalentes</w:t>
      </w:r>
    </w:p>
    <w:p w14:paraId="65B1D6E9" w14:textId="2A508AD0" w:rsidR="00D1221D" w:rsidRDefault="00D1221D" w:rsidP="00CD4D15">
      <w:pPr>
        <w:pStyle w:val="Normalprrafo"/>
        <w:numPr>
          <w:ilvl w:val="0"/>
          <w:numId w:val="20"/>
        </w:numPr>
      </w:pPr>
      <w:r w:rsidRPr="00D1221D">
        <w:t>Desafíos y consideraciones ambientales en la aplicación de enlaces químicos</w:t>
      </w:r>
    </w:p>
    <w:p w14:paraId="728EA7A5" w14:textId="77777777" w:rsidR="00D1221D" w:rsidRDefault="00D1221D" w:rsidP="008C5498">
      <w:pPr>
        <w:pStyle w:val="Subtitulocursiva0"/>
        <w:jc w:val="both"/>
      </w:pPr>
      <w:bookmarkStart w:id="4" w:name="_heading=h.y51c517ogmqc" w:colFirst="0" w:colLast="0"/>
      <w:bookmarkEnd w:id="4"/>
      <w:r>
        <w:t>Contenidos Procedimentales (Actividades Prácticas)</w:t>
      </w:r>
    </w:p>
    <w:p w14:paraId="65C26092" w14:textId="77777777" w:rsidR="00D1221D" w:rsidRDefault="00D1221D" w:rsidP="008C5498">
      <w:r>
        <w:t>En el apartado procedimental, los estudiantes aplicarán sus conocimientos sobre enlaces químicos en contextos industriales y ambientales a través de experimentos, análisis y proyectos prácticos. Estas actividades permitirán que los estudiantes vean la aplicación real de sus conocimientos en la resolución de problemas.</w:t>
      </w:r>
    </w:p>
    <w:p w14:paraId="6CFFB626" w14:textId="77777777" w:rsidR="00D1221D" w:rsidRPr="00D1221D" w:rsidRDefault="00D1221D" w:rsidP="00D1221D">
      <w:pPr>
        <w:pStyle w:val="SubtituloCursiva"/>
      </w:pPr>
      <w:r w:rsidRPr="00D1221D">
        <w:t>Acciones Procedimentales:</w:t>
      </w:r>
    </w:p>
    <w:p w14:paraId="28FBCC56" w14:textId="77777777" w:rsidR="00D1221D" w:rsidRPr="00D1221D" w:rsidRDefault="00D1221D" w:rsidP="00CD4D15">
      <w:pPr>
        <w:pStyle w:val="Normalprrafo"/>
      </w:pPr>
      <w:r w:rsidRPr="00D1221D">
        <w:rPr>
          <w:rStyle w:val="Estilo1NEGRITA"/>
        </w:rPr>
        <w:t>Investigación de Aplicaciones Industriales:</w:t>
      </w:r>
      <w:r w:rsidRPr="00D1221D">
        <w:t xml:space="preserve"> Realizar investigaciones sobre diferentes materiales utilizados en la industria y cómo sus propiedades, derivadas de los enlaces químicos, influyen en su aplicación.</w:t>
      </w:r>
    </w:p>
    <w:p w14:paraId="5EDAD4E2" w14:textId="77777777" w:rsidR="00D1221D" w:rsidRPr="00D1221D" w:rsidRDefault="00D1221D" w:rsidP="00CD4D15">
      <w:pPr>
        <w:pStyle w:val="Normalprrafo"/>
      </w:pPr>
      <w:r w:rsidRPr="00D1221D">
        <w:rPr>
          <w:rStyle w:val="Estilo1NEGRITA"/>
        </w:rPr>
        <w:t>Experimentos Comparativos:</w:t>
      </w:r>
      <w:r w:rsidRPr="00D1221D">
        <w:t xml:space="preserve"> Llevar a cabo experimentos que comparen la solubilidad, la conductividad y otras propiedades de diferentes compuestos, evaluando cómo estas características están determinadas por los tipos de enlaces presentes.</w:t>
      </w:r>
    </w:p>
    <w:p w14:paraId="0C25D38C" w14:textId="77777777" w:rsidR="00D1221D" w:rsidRPr="00D1221D" w:rsidRDefault="00D1221D" w:rsidP="00CD4D15">
      <w:pPr>
        <w:pStyle w:val="Normalprrafo"/>
      </w:pPr>
      <w:r w:rsidRPr="00D1221D">
        <w:rPr>
          <w:rStyle w:val="Estilo1NEGRITA"/>
        </w:rPr>
        <w:t>Proyectos de Innovación Sostenible:</w:t>
      </w:r>
      <w:r w:rsidRPr="00D1221D">
        <w:t xml:space="preserve"> Desarrollar proyectos grupales en los que los estudiantes propongan soluciones innovadoras a problemas ambientales, basándose en el conocimiento de los enlaces químicos y su aplicación en el desarrollo de materiales sostenibles.</w:t>
      </w:r>
    </w:p>
    <w:p w14:paraId="2231557D" w14:textId="6097B398" w:rsidR="00D1221D" w:rsidRDefault="00D1221D" w:rsidP="00CD4D15">
      <w:pPr>
        <w:pStyle w:val="Normalprrafo"/>
      </w:pPr>
      <w:r w:rsidRPr="00D1221D">
        <w:rPr>
          <w:rStyle w:val="Estilo1NEGRITA"/>
        </w:rPr>
        <w:t>Estudios de Caso y Debates:</w:t>
      </w:r>
      <w:r w:rsidRPr="00D1221D">
        <w:t xml:space="preserve"> Analizar y debatir casos reales sobre el uso de ciertos materiales en la industria, su impacto en el medio ambiente y posibles alternativas más sostenibles, fomentando el pensamiento crítico.</w:t>
      </w:r>
    </w:p>
    <w:p w14:paraId="23CA3D64" w14:textId="77777777" w:rsidR="00DC2445" w:rsidRPr="00DC2445" w:rsidRDefault="00DC2445" w:rsidP="00DC2445">
      <w:pPr>
        <w:pStyle w:val="SubtituloCursiva"/>
      </w:pPr>
      <w:r w:rsidRPr="00DC2445">
        <w:t>Contenidos Actitudinales (Aplicaciones y Perspectivas)</w:t>
      </w:r>
    </w:p>
    <w:p w14:paraId="675700B7" w14:textId="640A89B7" w:rsidR="00571D2E" w:rsidRDefault="00DC2445" w:rsidP="008C5498">
      <w:r>
        <w:t>A nivel actitudinal, esta unidad busca desarrollar una mentalidad crítica y proactiva en los estudiantes, alentándolos a reflexionar sobre la ética y la sostenibilidad en la química aplicada. Se promoverá un compromiso con la innovación responsable y la búsqueda de soluciones a problemas ambientales.</w:t>
      </w:r>
    </w:p>
    <w:p w14:paraId="7F17E533" w14:textId="77777777" w:rsidR="00DC2445" w:rsidRPr="008C5498" w:rsidRDefault="00DC2445" w:rsidP="008C5498">
      <w:pPr>
        <w:pStyle w:val="SubtituloCursiva"/>
        <w:rPr>
          <w:rStyle w:val="Estilo1NEGRITA"/>
          <w:b/>
          <w:iCs/>
          <w:color w:val="00C28D"/>
        </w:rPr>
      </w:pPr>
      <w:r w:rsidRPr="008C5498">
        <w:rPr>
          <w:rStyle w:val="Estilo1NEGRITA"/>
          <w:b/>
          <w:iCs/>
          <w:color w:val="00C28D"/>
        </w:rPr>
        <w:t>Actitudes Promovidas:</w:t>
      </w:r>
    </w:p>
    <w:p w14:paraId="52C0C8C4" w14:textId="77777777" w:rsidR="00DC2445" w:rsidRDefault="00DC2445" w:rsidP="00CD4D15">
      <w:pPr>
        <w:pStyle w:val="Normalprrafo"/>
      </w:pPr>
      <w:r w:rsidRPr="00DC2445">
        <w:rPr>
          <w:rStyle w:val="Estilo1NEGRITA"/>
        </w:rPr>
        <w:t>Curiosidad por la Innovación</w:t>
      </w:r>
      <w:r>
        <w:t>: Fomentar el interés por explorar cómo los enlaces químicos se pueden utilizar de manera innovadora para resolver problemas actuales en la industria y el medio ambiente.</w:t>
      </w:r>
    </w:p>
    <w:p w14:paraId="48E2EF21" w14:textId="77777777" w:rsidR="00DC2445" w:rsidRDefault="00DC2445" w:rsidP="00CD4D15">
      <w:pPr>
        <w:pStyle w:val="Normalprrafo"/>
      </w:pPr>
      <w:r w:rsidRPr="00DC2445">
        <w:rPr>
          <w:rStyle w:val="Estilo1NEGRITA"/>
        </w:rPr>
        <w:t>Colaboración y Diálogo</w:t>
      </w:r>
      <w:r>
        <w:t>: Promover el trabajo en equipo y el intercambio de ideas entre estudiantes para fomentar un ambiente de aprendizaje inclusivo y enriquecedor.</w:t>
      </w:r>
    </w:p>
    <w:p w14:paraId="44FC9C5B" w14:textId="77777777" w:rsidR="00DC2445" w:rsidRDefault="00DC2445" w:rsidP="00CD4D15">
      <w:pPr>
        <w:pStyle w:val="Normalprrafo"/>
      </w:pPr>
      <w:r w:rsidRPr="00DC2445">
        <w:rPr>
          <w:rStyle w:val="Estilo1NEGRITA"/>
        </w:rPr>
        <w:t>Responsabilidad Ambiental</w:t>
      </w:r>
      <w:r>
        <w:t>: Incentivar una actitud crítica respecto a las implicaciones ambientales de las decisiones industriales, promoviendo la búsqueda de soluciones sostenibles.</w:t>
      </w:r>
    </w:p>
    <w:p w14:paraId="6E881EEF" w14:textId="10B9961F" w:rsidR="00DC2445" w:rsidRPr="00DC2445" w:rsidRDefault="00DC2445" w:rsidP="00CD4D15">
      <w:pPr>
        <w:pStyle w:val="Normalprrafo"/>
      </w:pPr>
      <w:r w:rsidRPr="00DC2445">
        <w:rPr>
          <w:rStyle w:val="Estilo1NEGRITA"/>
        </w:rPr>
        <w:t>Compromiso con el Aprendizaje Activo</w:t>
      </w:r>
      <w:r>
        <w:t>: Desarrollar un sentido de responsabilidad y autonomía en el proceso de aprendizaje, animando a los estudiantes a ser agentes de cambio en sus comunidades a través de la aplicación del conocimiento químico.</w:t>
      </w:r>
    </w:p>
    <w:p w14:paraId="77179F0C" w14:textId="5E41C954" w:rsidR="00DC2445" w:rsidRPr="00DC2445" w:rsidRDefault="00DC2445" w:rsidP="00DC2445">
      <w:pPr>
        <w:pStyle w:val="Encabezado2"/>
      </w:pPr>
      <w:r w:rsidRPr="00DC2445">
        <w:t>Evidencias de aprendizaje (antes llamados logros)</w:t>
      </w:r>
    </w:p>
    <w:p w14:paraId="603D82AC" w14:textId="77777777" w:rsidR="00DC2445" w:rsidRPr="00DC2445" w:rsidRDefault="00DC2445" w:rsidP="00DC2445">
      <w:pPr>
        <w:pStyle w:val="SubtituloCursiva"/>
      </w:pPr>
      <w:bookmarkStart w:id="5" w:name="_heading=h.p10k9pip4lxu" w:colFirst="0" w:colLast="0"/>
      <w:bookmarkEnd w:id="5"/>
      <w:r w:rsidRPr="00DC2445">
        <w:t xml:space="preserve">Evidencia 1: </w:t>
      </w:r>
    </w:p>
    <w:p w14:paraId="32CAEF4E" w14:textId="77777777" w:rsidR="00DC2445" w:rsidRDefault="00DC2445" w:rsidP="00CD4D15">
      <w:pPr>
        <w:pStyle w:val="Normalprrafo"/>
      </w:pPr>
      <w:r>
        <w:t>Los estudiantes serán capaces de comparar y explicar cómo los enlaces químicos (iónicos, covalentes y metálicos) influyen en las propiedades físicas y químicas de los materiales utilizados en la industria, así como en su comportamiento en el medio ambiente.</w:t>
      </w:r>
    </w:p>
    <w:p w14:paraId="2E4B4F9D" w14:textId="77777777" w:rsidR="00DC2445" w:rsidRPr="00DC2445" w:rsidRDefault="00DC2445" w:rsidP="00DC2445">
      <w:pPr>
        <w:pStyle w:val="SubtituloCursiva"/>
      </w:pPr>
      <w:bookmarkStart w:id="6" w:name="_heading=h.fv2j3vkqii0n" w:colFirst="0" w:colLast="0"/>
      <w:bookmarkEnd w:id="6"/>
      <w:r w:rsidRPr="00DC2445">
        <w:t xml:space="preserve">Evidencia 2: </w:t>
      </w:r>
    </w:p>
    <w:p w14:paraId="1A3A106E" w14:textId="77777777" w:rsidR="00DC2445" w:rsidRDefault="00DC2445" w:rsidP="00CD4D15">
      <w:pPr>
        <w:pStyle w:val="Normalprrafo"/>
      </w:pPr>
      <w:r>
        <w:t>Los estudiantes aplicarán conceptos de enlaces químicos para diseñar y llevar a cabo experimentos que comparen propiedades físicas como la solubilidad y la conductividad de diferentes compuestos, justificando sus resultados a partir de la comprensión de la estructura y las interacciones moleculares.</w:t>
      </w:r>
    </w:p>
    <w:p w14:paraId="40950FFF" w14:textId="77777777" w:rsidR="00DC2445" w:rsidRPr="00DC2445" w:rsidRDefault="00DC2445" w:rsidP="00DC2445">
      <w:pPr>
        <w:pStyle w:val="SubtituloCursiva"/>
      </w:pPr>
      <w:bookmarkStart w:id="7" w:name="_heading=h.oregaqhbwpx" w:colFirst="0" w:colLast="0"/>
      <w:bookmarkEnd w:id="7"/>
      <w:r w:rsidRPr="00DC2445">
        <w:t xml:space="preserve">Evidencia 3: </w:t>
      </w:r>
    </w:p>
    <w:p w14:paraId="0A487F01" w14:textId="7323CFF6" w:rsidR="008C5498" w:rsidRDefault="00DC2445" w:rsidP="00CD4D15">
      <w:pPr>
        <w:pStyle w:val="Normalprrafo"/>
      </w:pPr>
      <w:r>
        <w:t>Los estudiantes investigarán y comunicarán las aplicaciones prácticas de los enlaces químicos en diversas industrias y su impacto ambiental, destacando la importancia de un enfoque sostenible en el uso de materiales y en la química aplicada a la vida cotidiana.</w:t>
      </w:r>
    </w:p>
    <w:p w14:paraId="214A8905" w14:textId="780C488F" w:rsidR="00DC2445" w:rsidRPr="00DC2445" w:rsidRDefault="00DC2445" w:rsidP="00DC2445">
      <w:pPr>
        <w:pStyle w:val="Encabezado2"/>
      </w:pPr>
      <w:r w:rsidRPr="00DC2445">
        <w:t>Indicadores de las evidencias de aprendizaje (por cada evidencia)</w:t>
      </w:r>
    </w:p>
    <w:p w14:paraId="4377549D" w14:textId="77777777" w:rsidR="00DC2445" w:rsidRPr="00DC2445" w:rsidRDefault="00DC2445" w:rsidP="00DC2445">
      <w:pPr>
        <w:pStyle w:val="SubtituloCursiva"/>
      </w:pPr>
      <w:bookmarkStart w:id="8" w:name="_heading=h.siq7q223ze4n" w:colFirst="0" w:colLast="0"/>
      <w:bookmarkEnd w:id="8"/>
      <w:r w:rsidRPr="00DC2445">
        <w:t>Evidencia 1</w:t>
      </w:r>
    </w:p>
    <w:p w14:paraId="2848C818" w14:textId="77777777" w:rsidR="00DC2445" w:rsidRDefault="00DC2445" w:rsidP="00CD4D15">
      <w:pPr>
        <w:pStyle w:val="Normalprrafo"/>
      </w:pPr>
      <w:r w:rsidRPr="00DC2445">
        <w:rPr>
          <w:rStyle w:val="Estilo1NEGRITA"/>
        </w:rPr>
        <w:t>Indicador 1.1:</w:t>
      </w:r>
      <w:r>
        <w:t xml:space="preserve"> Describe las características de los enlaces iónicos, covalentes y metálicos, incluyendo ejemplos de compuestos y su impacto en las propiedades de los materiales.</w:t>
      </w:r>
    </w:p>
    <w:p w14:paraId="7CBF2881" w14:textId="1A3CEFCE" w:rsidR="003C775B" w:rsidRDefault="00DC2445" w:rsidP="00CD4D15">
      <w:pPr>
        <w:pStyle w:val="Normalprrafo"/>
      </w:pPr>
      <w:r w:rsidRPr="00DC2445">
        <w:rPr>
          <w:rStyle w:val="Estilo1NEGRITA"/>
        </w:rPr>
        <w:t>Indicador 1.2:</w:t>
      </w:r>
      <w:r>
        <w:t xml:space="preserve"> Presenta comparaciones gráficas de las propiedades físicas (como el punto de fusión, la solubilidad y la conductividad) de al menos tres compuestos con diferentes tipos de enlaces, justificando las diferencias observadas.</w:t>
      </w:r>
      <w:r>
        <w:br/>
      </w:r>
      <w:r w:rsidRPr="00DC2445">
        <w:rPr>
          <w:rStyle w:val="Estilo1NEGRITA"/>
        </w:rPr>
        <w:t>Indicador 1.3:</w:t>
      </w:r>
      <w:r>
        <w:t xml:space="preserve"> Participa activamente en discusiones grupales, argumentando de manera clara y fundamentada las ventajas y desventajas de los enlaces químicos en aplicaciones industriales y su efecto en el medio ambiente.</w:t>
      </w:r>
      <w:bookmarkStart w:id="9" w:name="_heading=h.dbdgxnwbm7jh" w:colFirst="0" w:colLast="0"/>
      <w:bookmarkEnd w:id="9"/>
    </w:p>
    <w:p w14:paraId="1DEC796F" w14:textId="6C11AA4C" w:rsidR="00DC2445" w:rsidRPr="00DC2445" w:rsidRDefault="00DC2445" w:rsidP="00DC2445">
      <w:pPr>
        <w:pStyle w:val="SubtituloCursiva"/>
      </w:pPr>
      <w:r w:rsidRPr="00DC2445">
        <w:t>Evidencia 2</w:t>
      </w:r>
    </w:p>
    <w:p w14:paraId="4198A67D" w14:textId="77777777" w:rsidR="00DC2445" w:rsidRDefault="00DC2445" w:rsidP="00CD4D15">
      <w:pPr>
        <w:pStyle w:val="Normalprrafo"/>
      </w:pPr>
      <w:r w:rsidRPr="00DC2445">
        <w:rPr>
          <w:rStyle w:val="Estilo1NEGRITA"/>
        </w:rPr>
        <w:t>Indicador 2.1:</w:t>
      </w:r>
      <w:r>
        <w:t xml:space="preserve"> Realiza predicciones sobre las propiedades de compuestos industriales en función de su tipo de enlace, explicando la relación con su polaridad y las fuerzas intermoleculares involucradas.</w:t>
      </w:r>
    </w:p>
    <w:p w14:paraId="724BA2F0" w14:textId="77777777" w:rsidR="00DC2445" w:rsidRDefault="00DC2445" w:rsidP="00CD4D15">
      <w:pPr>
        <w:pStyle w:val="Normalprrafo"/>
      </w:pPr>
      <w:r w:rsidRPr="00DC2445">
        <w:rPr>
          <w:rStyle w:val="Estilo1NEGRITA"/>
        </w:rPr>
        <w:t>Indicador 2.2:</w:t>
      </w:r>
      <w:r>
        <w:t xml:space="preserve"> Justifica sus predicciones mediante la elaboración de un informe que incluya gráficos, tablas y comparaciones con otros compuestos de características similares, reflejando su comprensión del tema.</w:t>
      </w:r>
    </w:p>
    <w:p w14:paraId="101B20F0" w14:textId="65BCE39A" w:rsidR="008C5498" w:rsidRDefault="00DC2445" w:rsidP="00CD4D15">
      <w:pPr>
        <w:pStyle w:val="Normalprrafo"/>
      </w:pPr>
      <w:r w:rsidRPr="00DC2445">
        <w:rPr>
          <w:rStyle w:val="Estilo1NEGRITA"/>
        </w:rPr>
        <w:t>Indicador 2.3:</w:t>
      </w:r>
      <w:r>
        <w:t xml:space="preserve"> Utiliza herramientas interactivas y simulaciones para explorar y presentar las variaciones en las propiedades físicas y químicas de compuestos con diferentes tipos de enlaces.</w:t>
      </w:r>
      <w:bookmarkStart w:id="10" w:name="_heading=h.t1ij4uw5q265" w:colFirst="0" w:colLast="0"/>
      <w:bookmarkEnd w:id="10"/>
    </w:p>
    <w:p w14:paraId="2CAD7269" w14:textId="6475A3D5" w:rsidR="00DC2445" w:rsidRPr="00DC2445" w:rsidRDefault="00DC2445" w:rsidP="00DC2445">
      <w:pPr>
        <w:pStyle w:val="SubtituloCursiva"/>
      </w:pPr>
      <w:r w:rsidRPr="00DC2445">
        <w:t>Evidencia 3</w:t>
      </w:r>
    </w:p>
    <w:p w14:paraId="1A9F3A20" w14:textId="77777777" w:rsidR="00DC2445" w:rsidRDefault="00DC2445" w:rsidP="00CD4D15">
      <w:pPr>
        <w:pStyle w:val="Normalprrafo"/>
      </w:pPr>
      <w:r w:rsidRPr="00DC2445">
        <w:rPr>
          <w:rStyle w:val="Estilo1NEGRITA"/>
        </w:rPr>
        <w:t>Indicador 3.1:</w:t>
      </w:r>
      <w:r w:rsidRPr="00DC2445">
        <w:t xml:space="preserve"> Investiga y presenta ejemplos de aplicaciones de los enlaces químicos en la industria, la biología y la tecnología, destacando su relevancia para la sostenibilidad y el medio ambiente.</w:t>
      </w:r>
    </w:p>
    <w:p w14:paraId="18082871" w14:textId="170E4CA6" w:rsidR="00DC2445" w:rsidRDefault="00DC2445" w:rsidP="00CD4D15">
      <w:pPr>
        <w:pStyle w:val="Normalprrafo"/>
      </w:pPr>
      <w:r w:rsidRPr="00DC2445">
        <w:rPr>
          <w:rStyle w:val="Estilo1NEGRITA"/>
        </w:rPr>
        <w:t>Indicador 3.2:</w:t>
      </w:r>
      <w:r w:rsidRPr="00DC2445">
        <w:t xml:space="preserve"> Diseña y presenta de manera creativa información sobre un compuesto iónico o covalente, enfatizando su uso práctico, sus propiedades y su impacto ambiental.</w:t>
      </w:r>
    </w:p>
    <w:p w14:paraId="0A351F25" w14:textId="2E0D2B5D" w:rsidR="00DC2445" w:rsidRPr="00D1221D" w:rsidRDefault="00DC2445" w:rsidP="00CD4D15">
      <w:pPr>
        <w:pStyle w:val="Normalprrafo"/>
      </w:pPr>
      <w:r w:rsidRPr="00DC2445">
        <w:rPr>
          <w:rStyle w:val="Estilo1NEGRITA"/>
        </w:rPr>
        <w:t>Indicador 3.3:</w:t>
      </w:r>
      <w:r w:rsidRPr="00DC2445">
        <w:t xml:space="preserve"> Reflexiona sobre la importancia de los enlaces químicos en la vida cotidiana, participando en un debate donde expone sus conclusiones y propone soluciones basadas en su comprensión de los enlaces y su aplicabilidad en problemas actuales.</w:t>
      </w:r>
    </w:p>
    <w:p w14:paraId="369866E4" w14:textId="4C81E9A7" w:rsidR="00DC2445" w:rsidRPr="00DC2445" w:rsidRDefault="00DC2445" w:rsidP="00DC2445">
      <w:pPr>
        <w:pStyle w:val="Encabezado2"/>
      </w:pPr>
      <w:bookmarkStart w:id="11" w:name="_heading=h.dbkset49vz7h" w:colFirst="0" w:colLast="0"/>
      <w:bookmarkEnd w:id="11"/>
      <w:r w:rsidRPr="00DC2445">
        <w:t>Secuencia Didáctica</w:t>
      </w:r>
    </w:p>
    <w:p w14:paraId="04C5E58D" w14:textId="77777777" w:rsidR="00DC2445" w:rsidRPr="00DC2445" w:rsidRDefault="00DC2445" w:rsidP="00DC2445">
      <w:pPr>
        <w:pStyle w:val="Encabezado2"/>
      </w:pPr>
      <w:bookmarkStart w:id="12" w:name="_heading=h.3ra5lic2ffmc" w:colFirst="0" w:colLast="0"/>
      <w:bookmarkEnd w:id="12"/>
      <w:r w:rsidRPr="00DC2445">
        <w:t xml:space="preserve">Actividad: </w:t>
      </w:r>
    </w:p>
    <w:p w14:paraId="6DFD3BFE" w14:textId="33920B3D" w:rsidR="00DC2445" w:rsidRPr="00DC2445" w:rsidRDefault="00DC2445" w:rsidP="00DC2445">
      <w:pPr>
        <w:pStyle w:val="SUBTITULO"/>
      </w:pPr>
      <w:r w:rsidRPr="00DC2445">
        <w:t>"Explorando los enlaces invisibles: impacto de los enlaces químicos en nuestra vida"</w:t>
      </w:r>
    </w:p>
    <w:p w14:paraId="26F3755D" w14:textId="77777777" w:rsidR="00DC2445" w:rsidRPr="00DC2445" w:rsidRDefault="00DC2445" w:rsidP="00DC2445">
      <w:pPr>
        <w:pStyle w:val="Encabezado2"/>
      </w:pPr>
      <w:bookmarkStart w:id="13" w:name="_heading=h.yeza5jae121i" w:colFirst="0" w:colLast="0"/>
      <w:bookmarkEnd w:id="13"/>
      <w:r w:rsidRPr="00DC2445">
        <w:t>Descripción de la actividad</w:t>
      </w:r>
    </w:p>
    <w:p w14:paraId="3FC89B45" w14:textId="6A0EC667" w:rsidR="008C5498" w:rsidRDefault="00DC2445" w:rsidP="000A7344">
      <w:pPr>
        <w:jc w:val="left"/>
      </w:pPr>
      <w:r w:rsidRPr="00DC2445">
        <w:t>La actividad busca captar la atención de los estudiantes mediante un video que les invita a imaginar un mundo sin productos químicos, permitiéndoles evaluar sus preconceptos y motivarlos para el desarrollo de la unidad. Además, esta actividad está diseñada para explorar las aplicaciones de los enlaces químicos y sus impactos.</w:t>
      </w:r>
      <w:bookmarkStart w:id="14" w:name="_heading=h.sf50q4y5s6cb" w:colFirst="0" w:colLast="0"/>
      <w:bookmarkEnd w:id="14"/>
    </w:p>
    <w:p w14:paraId="0704DE6D" w14:textId="7BCB42A5" w:rsidR="00DC2445" w:rsidRPr="00DC2445" w:rsidRDefault="00DC2445" w:rsidP="00DC2445">
      <w:pPr>
        <w:pStyle w:val="Encabezado2"/>
      </w:pPr>
      <w:r w:rsidRPr="00DC2445">
        <w:t>Objetivo de la actividad</w:t>
      </w:r>
    </w:p>
    <w:p w14:paraId="60D5BD9C" w14:textId="77777777" w:rsidR="00DC2445" w:rsidRDefault="00DC2445" w:rsidP="000A7344">
      <w:pPr>
        <w:jc w:val="left"/>
      </w:pPr>
      <w:r>
        <w:t>Activar los conocimientos previos de los estudiantes y motivarlos para el desarrollo de la unidad didáctica mediante la exploración de las aplicaciones industriales y ambientales de los enlaces químicos.</w:t>
      </w:r>
    </w:p>
    <w:p w14:paraId="02D7E47D" w14:textId="77777777" w:rsidR="00DC2445" w:rsidRPr="00DC2445" w:rsidRDefault="00DC2445" w:rsidP="00DC2445">
      <w:pPr>
        <w:pStyle w:val="Encabezado2"/>
      </w:pPr>
      <w:bookmarkStart w:id="15" w:name="_heading=h.teu5cdsgx567" w:colFirst="0" w:colLast="0"/>
      <w:bookmarkEnd w:id="15"/>
      <w:r w:rsidRPr="00DC2445">
        <w:t>Desarrollo de la actividad</w:t>
      </w:r>
    </w:p>
    <w:p w14:paraId="2F654895" w14:textId="77777777" w:rsidR="00DC2445" w:rsidRPr="00DC2445" w:rsidRDefault="00DC2445" w:rsidP="00CD4D15">
      <w:pPr>
        <w:pStyle w:val="Normalprrafo"/>
        <w:numPr>
          <w:ilvl w:val="0"/>
          <w:numId w:val="8"/>
        </w:numPr>
        <w:rPr>
          <w:rStyle w:val="Estilo1NEGRITA"/>
        </w:rPr>
      </w:pPr>
      <w:r w:rsidRPr="00DC2445">
        <w:rPr>
          <w:rStyle w:val="Estilo1NEGRITA"/>
        </w:rPr>
        <w:t>Presentación del tema mediante el video "Un día sin química"</w:t>
      </w:r>
    </w:p>
    <w:p w14:paraId="123C4B26" w14:textId="77777777" w:rsidR="008C5498" w:rsidRDefault="008C5498" w:rsidP="008C5498">
      <w:pPr>
        <w:rPr>
          <w:rStyle w:val="Estilo1NEGRITA"/>
        </w:rPr>
      </w:pPr>
    </w:p>
    <w:p w14:paraId="5B9E464F" w14:textId="53DE4CFC" w:rsidR="00DC2445" w:rsidRPr="008C5498" w:rsidRDefault="00DC2445" w:rsidP="008C5498">
      <w:r w:rsidRPr="008C5498">
        <w:rPr>
          <w:rStyle w:val="Estilo1NEGRITA"/>
        </w:rPr>
        <w:t>Enlace al video</w:t>
      </w:r>
      <w:r w:rsidR="008C5498">
        <w:rPr>
          <w:rStyle w:val="Estilo1NEGRITA"/>
        </w:rPr>
        <w:t xml:space="preserve">: </w:t>
      </w:r>
      <w:hyperlink r:id="rId10">
        <w:r w:rsidRPr="008C5498">
          <w:rPr>
            <w:rStyle w:val="Hyperlink"/>
          </w:rPr>
          <w:t>Un día sin química</w:t>
        </w:r>
      </w:hyperlink>
    </w:p>
    <w:p w14:paraId="61FC2ECC" w14:textId="77777777" w:rsidR="00DC2445" w:rsidRPr="008C2877" w:rsidRDefault="00DC2445" w:rsidP="007A1BC3">
      <w:pPr>
        <w:jc w:val="left"/>
      </w:pPr>
      <w:r w:rsidRPr="008C2877">
        <w:t>La actividad comienza con la proyección del video "Un día sin química". El video ilustra cómo sería un día sin productos químicos y sugiere la importancia de la química en aspectos esenciales de nuestra vida, desde los alimentos que consumimos hasta los materiales que usamos y los productos tecnológicos. Este video les ayudará a ver la química no como algo abstracto, sino como algo esencial y cotidiano, despertando así su interés en el tema.</w:t>
      </w:r>
    </w:p>
    <w:p w14:paraId="229C29BE" w14:textId="77777777" w:rsidR="00DC2445" w:rsidRPr="008C2877" w:rsidRDefault="00DC2445" w:rsidP="006D0021">
      <w:pPr>
        <w:pStyle w:val="ListParagraph"/>
        <w:numPr>
          <w:ilvl w:val="0"/>
          <w:numId w:val="8"/>
        </w:numPr>
        <w:spacing w:before="240" w:after="240"/>
        <w:jc w:val="left"/>
        <w:rPr>
          <w:rStyle w:val="Estilo1NEGRITA"/>
        </w:rPr>
      </w:pPr>
      <w:r w:rsidRPr="008C2877">
        <w:rPr>
          <w:rStyle w:val="Estilo1NEGRITA"/>
        </w:rPr>
        <w:t xml:space="preserve">Rutina de pensamiento: "Veo, pienso, me pregunto": </w:t>
      </w:r>
    </w:p>
    <w:p w14:paraId="5BFA2B7F" w14:textId="77777777" w:rsidR="00DC2445" w:rsidRDefault="00DC2445" w:rsidP="00CD4D15">
      <w:pPr>
        <w:pStyle w:val="Normalprrafo"/>
      </w:pPr>
      <w:r>
        <w:t xml:space="preserve">Después de ver el video, los estudiantes serán guiados a través de una rutina de pensamiento llamada </w:t>
      </w:r>
      <w:r w:rsidRPr="008C2877">
        <w:rPr>
          <w:rStyle w:val="Estilo1NEGRITA"/>
        </w:rPr>
        <w:t>“Veo, pienso, me pregunto”</w:t>
      </w:r>
      <w:r>
        <w:t>. Esta rutina consiste en tres pasos:</w:t>
      </w:r>
    </w:p>
    <w:p w14:paraId="2763A04C" w14:textId="77777777" w:rsidR="00DC2445" w:rsidRDefault="00DC2445" w:rsidP="007A1B40">
      <w:pPr>
        <w:pStyle w:val="Normalprrafo"/>
        <w:numPr>
          <w:ilvl w:val="0"/>
          <w:numId w:val="30"/>
        </w:numPr>
      </w:pPr>
      <w:r w:rsidRPr="008C2877">
        <w:rPr>
          <w:rStyle w:val="Estilo1NEGRITA"/>
        </w:rPr>
        <w:t>Veo</w:t>
      </w:r>
      <w:r>
        <w:t>: Los estudiantes escriben todo lo que observaron en el video, desde los objetos o situaciones en las que la química tiene un papel hasta los impactos de su ausencia.</w:t>
      </w:r>
    </w:p>
    <w:p w14:paraId="3409526F" w14:textId="77777777" w:rsidR="00DC2445" w:rsidRDefault="00DC2445" w:rsidP="007A1B40">
      <w:pPr>
        <w:pStyle w:val="Normalprrafo"/>
        <w:numPr>
          <w:ilvl w:val="0"/>
          <w:numId w:val="30"/>
        </w:numPr>
      </w:pPr>
      <w:r w:rsidRPr="008C2877">
        <w:rPr>
          <w:rStyle w:val="Estilo1NEGRITA"/>
        </w:rPr>
        <w:t>Pienso</w:t>
      </w:r>
      <w:r>
        <w:t>: Los estudiantes reflexionan sobre cómo los enlaces químicos pueden estar presentes en esos objetos o situaciones observadas.</w:t>
      </w:r>
    </w:p>
    <w:p w14:paraId="64AC4975" w14:textId="77777777" w:rsidR="00DC2445" w:rsidRDefault="00DC2445" w:rsidP="007A1B40">
      <w:pPr>
        <w:pStyle w:val="Normalprrafo"/>
        <w:numPr>
          <w:ilvl w:val="0"/>
          <w:numId w:val="30"/>
        </w:numPr>
      </w:pPr>
      <w:r w:rsidRPr="008C2877">
        <w:rPr>
          <w:rStyle w:val="Estilo1NEGRITA"/>
        </w:rPr>
        <w:t>Me pregunto</w:t>
      </w:r>
      <w:r>
        <w:t>: Los estudiantes anotan preguntas o dudas que les surgieron al ver el video, centrándose en la importancia de los enlaces químicos en las diferentes situaciones de la vida cotidiana.</w:t>
      </w:r>
    </w:p>
    <w:p w14:paraId="41C8BAC6" w14:textId="77777777" w:rsidR="008C2877" w:rsidRDefault="00DC2445" w:rsidP="00CD4D15">
      <w:pPr>
        <w:pStyle w:val="Normalprrafo"/>
      </w:pPr>
      <w:r>
        <w:t>Esta rutina les permitirá conectarse con el tema desde su propia perspectiva y con ejemplos prácticos.</w:t>
      </w:r>
    </w:p>
    <w:p w14:paraId="3054D90A" w14:textId="79C4FD49" w:rsidR="00DC2445" w:rsidRPr="008C2877" w:rsidRDefault="00DC2445" w:rsidP="00CD4D15">
      <w:pPr>
        <w:pStyle w:val="Normalprrafo"/>
        <w:numPr>
          <w:ilvl w:val="0"/>
          <w:numId w:val="8"/>
        </w:numPr>
        <w:rPr>
          <w:rStyle w:val="Estilo1NEGRITA"/>
          <w:b w:val="0"/>
          <w:iCs/>
          <w:color w:val="auto"/>
        </w:rPr>
      </w:pPr>
      <w:r w:rsidRPr="008C2877">
        <w:rPr>
          <w:rStyle w:val="Estilo1NEGRITA"/>
        </w:rPr>
        <w:t>Discusión grupal y lluvia de ideas</w:t>
      </w:r>
    </w:p>
    <w:p w14:paraId="7821E91F" w14:textId="36080681" w:rsidR="008C2877" w:rsidRDefault="00DC2445" w:rsidP="00CD4D15">
      <w:pPr>
        <w:pStyle w:val="Normalprrafo"/>
      </w:pPr>
      <w:r w:rsidRPr="008C2877">
        <w:t>Los estudiantes compartirán sus observaciones y preguntas con el resto de la clase. El docente guiará una lluvia de ideas para relacionar lo que vieron en el video con los temas de la unidad didáctica: ¿qué tipos de enlaces químicos pueden estar involucrados en los objetos o productos observados en el video? ¿Cuáles podrían ser sus impactos industriales o ambientales?</w:t>
      </w:r>
    </w:p>
    <w:p w14:paraId="00DEF53F" w14:textId="0D9F4ADF" w:rsidR="008C5498" w:rsidRPr="00FB55A1" w:rsidRDefault="00DC2445" w:rsidP="00CD4D15">
      <w:pPr>
        <w:pStyle w:val="Normalprrafo"/>
        <w:rPr>
          <w:rStyle w:val="Estilo1NEGRITA"/>
          <w:b w:val="0"/>
          <w:iCs/>
          <w:color w:val="auto"/>
        </w:rPr>
      </w:pPr>
      <w:r w:rsidRPr="008C2877">
        <w:rPr>
          <w:rStyle w:val="Estilo1NEGRITA"/>
        </w:rPr>
        <w:t>Objetivo</w:t>
      </w:r>
      <w:r>
        <w:t>: Generar un mapa conceptual de las aplicaciones de los enlaces químicos a partir de lo observado en el video.</w:t>
      </w:r>
    </w:p>
    <w:p w14:paraId="5016F656" w14:textId="77777777" w:rsidR="008C5498" w:rsidRDefault="008C5498" w:rsidP="00CD4D15">
      <w:pPr>
        <w:pStyle w:val="Normalprrafo"/>
        <w:rPr>
          <w:rStyle w:val="Estilo1NEGRITA"/>
        </w:rPr>
      </w:pPr>
    </w:p>
    <w:p w14:paraId="0F19813A" w14:textId="74EB2636" w:rsidR="00DC2445" w:rsidRPr="008C2877" w:rsidRDefault="00DC2445" w:rsidP="00CD4D15">
      <w:pPr>
        <w:pStyle w:val="Normalprrafo"/>
        <w:numPr>
          <w:ilvl w:val="0"/>
          <w:numId w:val="8"/>
        </w:numPr>
        <w:rPr>
          <w:rStyle w:val="Estilo1NEGRITA"/>
        </w:rPr>
      </w:pPr>
      <w:r w:rsidRPr="008C2877">
        <w:rPr>
          <w:rStyle w:val="Estilo1NEGRITA"/>
        </w:rPr>
        <w:t xml:space="preserve">Juego de roles: "El defensor de los enlaces" </w:t>
      </w:r>
    </w:p>
    <w:p w14:paraId="6432C6E9" w14:textId="53A4EBE6" w:rsidR="008C2877" w:rsidRDefault="00DC2445" w:rsidP="00CD4D15">
      <w:pPr>
        <w:pStyle w:val="Normalprrafo"/>
      </w:pPr>
      <w:r>
        <w:t>Los estudiantes se dividirán en dos grupos. Un grupo representará a personas que defienden la importancia de los enlaces covalentes, destacando su papel en la creación de plásticos, materiales biológicos, y fuentes de energía. El otro grupo representará a defensores de los enlaces iónicos, argumentando su relevancia en los minerales, fertilizantes y procesos de neutralización de ácidos.</w:t>
      </w:r>
      <w:r>
        <w:br/>
        <w:t>Cada grupo tendrá 5 minutos para defender su punto de vista usando ejemplos del video y de su vida cotidiana.</w:t>
      </w:r>
    </w:p>
    <w:p w14:paraId="0D0B0926" w14:textId="77777777" w:rsidR="00DC2445" w:rsidRPr="008C2877" w:rsidRDefault="00DC2445" w:rsidP="008C2877">
      <w:pPr>
        <w:pStyle w:val="Encabezado2"/>
      </w:pPr>
      <w:bookmarkStart w:id="16" w:name="_heading=h.7fbiaf6cjdbk" w:colFirst="0" w:colLast="0"/>
      <w:bookmarkEnd w:id="16"/>
      <w:r w:rsidRPr="008C2877">
        <w:t>Cierre de la actividad</w:t>
      </w:r>
    </w:p>
    <w:p w14:paraId="7B6A9D77" w14:textId="77777777" w:rsidR="00DC2445" w:rsidRPr="008C2877" w:rsidRDefault="00DC2445" w:rsidP="008C5498">
      <w:r w:rsidRPr="008C2877">
        <w:t>El docente cerrará la actividad reflexionando con los estudiantes sobre lo aprendido y explicará cómo los conceptos discutidos serán fundamentales en los temas que explorarán durante la unidad didáctica.</w:t>
      </w:r>
    </w:p>
    <w:p w14:paraId="0F8AC0A5" w14:textId="77777777" w:rsidR="008C2877" w:rsidRPr="008C2877" w:rsidRDefault="008C2877" w:rsidP="008C2877">
      <w:pPr>
        <w:pStyle w:val="Encabezado2"/>
      </w:pPr>
      <w:r w:rsidRPr="008C2877">
        <w:t xml:space="preserve">DESARROLLO </w:t>
      </w:r>
    </w:p>
    <w:p w14:paraId="590D2BFE" w14:textId="77777777" w:rsidR="008C2877" w:rsidRPr="008C2877" w:rsidRDefault="008C2877" w:rsidP="008C2877">
      <w:pPr>
        <w:pStyle w:val="Encabezado2"/>
      </w:pPr>
      <w:bookmarkStart w:id="17" w:name="_heading=h.omh6fq8tgdxl" w:colFirst="0" w:colLast="0"/>
      <w:bookmarkEnd w:id="17"/>
      <w:r w:rsidRPr="008C2877">
        <w:t>1. Introducción a los enlaces químicos en la industria</w:t>
      </w:r>
    </w:p>
    <w:p w14:paraId="695D95FF" w14:textId="77777777" w:rsidR="008C2877" w:rsidRDefault="008C2877" w:rsidP="008C2877">
      <w:pPr>
        <w:pStyle w:val="SubtituloCursiva"/>
        <w:rPr>
          <w:sz w:val="22"/>
          <w:szCs w:val="22"/>
        </w:rPr>
      </w:pPr>
      <w:bookmarkStart w:id="18" w:name="_heading=h.wnxukodojic" w:colFirst="0" w:colLast="0"/>
      <w:bookmarkEnd w:id="18"/>
      <w:r>
        <w:rPr>
          <w:sz w:val="22"/>
          <w:szCs w:val="22"/>
        </w:rPr>
        <w:t>1.1. Definición y tipos de enlaces (iónico, covalente, metálico)</w:t>
      </w:r>
    </w:p>
    <w:p w14:paraId="465058F6" w14:textId="77777777" w:rsidR="008C2877" w:rsidRDefault="008C2877" w:rsidP="008C5498">
      <w:r>
        <w:t>Los enlaces químicos son las fuerzas que mantienen unidos a los átomos en los compuestos. Existen tres tipos principales de enlaces que se encuentran comúnmente en materiales y productos industriales:</w:t>
      </w:r>
    </w:p>
    <w:p w14:paraId="1371C2D7" w14:textId="77777777" w:rsidR="008C2877" w:rsidRDefault="008C2877" w:rsidP="00CD4D15">
      <w:pPr>
        <w:pStyle w:val="Normalprrafo"/>
      </w:pPr>
      <w:r w:rsidRPr="008C2877">
        <w:rPr>
          <w:rStyle w:val="Estilo1NEGRITA"/>
        </w:rPr>
        <w:t>Enlace iónico</w:t>
      </w:r>
      <w:r>
        <w:t>: Se forma entre átomos con una gran diferencia de electronegatividad, generalmente entre un metal y un no metal. Los átomos transfieren electrones, formando cationes (iones positivos) y aniones (iones negativos), que se mantienen unidos por fuerzas electrostáticas. Los compuestos iónicos suelen ser sólidos cristalinos, con puntos de fusión altos y una buena conductividad eléctrica en estado líquido o disuelto.</w:t>
      </w:r>
    </w:p>
    <w:p w14:paraId="0E4C740C" w14:textId="77777777" w:rsidR="008C2877" w:rsidRDefault="008C2877" w:rsidP="00CD4D15">
      <w:pPr>
        <w:pStyle w:val="Normalprrafo"/>
      </w:pPr>
      <w:r w:rsidRPr="008C2877">
        <w:rPr>
          <w:rStyle w:val="Estilo1NEGRITA"/>
        </w:rPr>
        <w:t>Enlace covalente</w:t>
      </w:r>
      <w:r>
        <w:t>: Se forma cuando dos átomos comparten uno o más pares de electrones. Este tipo de enlace es común en compuestos orgánicos e inorgánicos, y se puede subdividir en enlaces simples, dobles y triples según el número de pares de electrones compartidos. Los compuestos covalentes pueden ser sólidos, líquidos o gases a temperatura ambiente, y su conductividad eléctrica suele ser baja.</w:t>
      </w:r>
    </w:p>
    <w:p w14:paraId="1CF33F88" w14:textId="0904D5E7" w:rsidR="008C2877" w:rsidRDefault="008C2877" w:rsidP="00CD4D15">
      <w:pPr>
        <w:pStyle w:val="Normalprrafo"/>
      </w:pPr>
      <w:r w:rsidRPr="008C2877">
        <w:rPr>
          <w:rStyle w:val="Estilo1NEGRITA"/>
        </w:rPr>
        <w:t>Enlace metálico</w:t>
      </w:r>
      <w:r>
        <w:t>: Se caracteriza por la existencia de una "nube de electrones" deslocalizados que se mueven libremente entre los átomos de un metal. Este tipo de enlace confiere a los metales propiedades únicas, como su maleabilidad, ductilidad y conductividad térmica y eléctrica.</w:t>
      </w:r>
    </w:p>
    <w:p w14:paraId="3AD8FAA8" w14:textId="77777777" w:rsidR="008C2877" w:rsidRDefault="008C2877" w:rsidP="008C2877">
      <w:pPr>
        <w:spacing w:before="240" w:after="240"/>
        <w:jc w:val="center"/>
      </w:pPr>
      <w:r>
        <w:rPr>
          <w:noProof/>
        </w:rPr>
        <w:drawing>
          <wp:inline distT="114300" distB="114300" distL="114300" distR="114300" wp14:anchorId="3985258D" wp14:editId="43FE749B">
            <wp:extent cx="4477703" cy="25263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477703" cy="2526330"/>
                    </a:xfrm>
                    <a:prstGeom prst="rect">
                      <a:avLst/>
                    </a:prstGeom>
                    <a:ln/>
                  </pic:spPr>
                </pic:pic>
              </a:graphicData>
            </a:graphic>
          </wp:inline>
        </w:drawing>
      </w:r>
    </w:p>
    <w:p w14:paraId="3114C5FD" w14:textId="77777777" w:rsidR="008C2877" w:rsidRPr="008C2877" w:rsidRDefault="008C2877" w:rsidP="008C2877">
      <w:pPr>
        <w:pStyle w:val="SubtituloCursiva"/>
      </w:pPr>
      <w:bookmarkStart w:id="19" w:name="_heading=h.3l3737eeu6f0" w:colFirst="0" w:colLast="0"/>
      <w:bookmarkEnd w:id="19"/>
      <w:r w:rsidRPr="008C2877">
        <w:t>1.2. Importancia de los enlaces químicos en la fabricación de materiales industriales</w:t>
      </w:r>
    </w:p>
    <w:p w14:paraId="1CFC141D" w14:textId="66A7E2E7" w:rsidR="008C5498" w:rsidRDefault="008C2877" w:rsidP="00E76F85">
      <w:pPr>
        <w:jc w:val="left"/>
      </w:pPr>
      <w:r>
        <w:t>Los enlaces químicos son fundamentales para la creación de materiales con propiedades específicas. En la industria, se seleccionan y manipulan compuestos según los tipos de enlaces para obtener materiales que cumplan con características deseadas como resistencia, conductividad, durabilidad y reactividad. Por ejemplo, los compuestos iónicos como el cloruro de sodio se usan en procesos de electrólisis para la obtención de metales, mientras que los enlaces covalentes se explotan en la fabricación de plásticos, medicinas y adhesivos. Los metales, debido a sus enlaces metálicos, se emplean en la construcción de estructuras, circuitos eléctricos y máquinas debido a su capacidad para soportar tensiones y deformaciones.</w:t>
      </w:r>
      <w:bookmarkStart w:id="20" w:name="_heading=h.6edyia3oky60" w:colFirst="0" w:colLast="0"/>
      <w:bookmarkEnd w:id="20"/>
    </w:p>
    <w:p w14:paraId="09B1BCDD" w14:textId="0796E652" w:rsidR="008C2877" w:rsidRPr="008C2877" w:rsidRDefault="008C2877" w:rsidP="008C2877">
      <w:pPr>
        <w:pStyle w:val="Encabezado2"/>
      </w:pPr>
      <w:r w:rsidRPr="008C2877">
        <w:t>2. Aplicaciones industriales de los enlaces iónicos</w:t>
      </w:r>
    </w:p>
    <w:p w14:paraId="02A714C6" w14:textId="3D77B2C5" w:rsidR="008C2877" w:rsidRPr="008C2877" w:rsidRDefault="008C5498" w:rsidP="008C2877">
      <w:pPr>
        <w:pStyle w:val="SubtituloCursiva"/>
      </w:pPr>
      <w:bookmarkStart w:id="21" w:name="_heading=h.vvz1vpl59kbm" w:colFirst="0" w:colLast="0"/>
      <w:bookmarkEnd w:id="21"/>
      <w:r>
        <w:rPr>
          <w:noProof/>
        </w:rPr>
        <w:drawing>
          <wp:anchor distT="114300" distB="114300" distL="114300" distR="114300" simplePos="0" relativeHeight="251658240" behindDoc="0" locked="0" layoutInCell="1" hidden="0" allowOverlap="1" wp14:anchorId="13CC24BF" wp14:editId="2BDC4BCA">
            <wp:simplePos x="0" y="0"/>
            <wp:positionH relativeFrom="column">
              <wp:posOffset>-131612</wp:posOffset>
            </wp:positionH>
            <wp:positionV relativeFrom="paragraph">
              <wp:posOffset>76473</wp:posOffset>
            </wp:positionV>
            <wp:extent cx="1047750" cy="1047750"/>
            <wp:effectExtent l="0" t="0" r="0" b="0"/>
            <wp:wrapSquare wrapText="bothSides" distT="114300" distB="114300" distL="114300" distR="11430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1047750" cy="1047750"/>
                    </a:xfrm>
                    <a:prstGeom prst="rect">
                      <a:avLst/>
                    </a:prstGeom>
                    <a:ln/>
                  </pic:spPr>
                </pic:pic>
              </a:graphicData>
            </a:graphic>
          </wp:anchor>
        </w:drawing>
      </w:r>
      <w:r w:rsidR="008C2877" w:rsidRPr="008C2877">
        <w:t>2.1. Producción de sales y su uso en la industria química</w:t>
      </w:r>
    </w:p>
    <w:p w14:paraId="5ED4A307" w14:textId="170888E0" w:rsidR="008C2877" w:rsidRDefault="008C2877" w:rsidP="00CD4D15">
      <w:pPr>
        <w:pStyle w:val="Normalprrafo"/>
      </w:pPr>
      <w:r>
        <w:t>Las sales son compuestos iónicos esenciales en numerosos procesos industriales. La sal común (NaCl) no solo se utiliza para el consumo humano, sino también en la producción de cloro y soda cáustica a través de la electr</w:t>
      </w:r>
      <w:r w:rsidRPr="008C5498">
        <w:t>ólisis. Otras sales, como los sulfatos y nitratos, se utilizan en la fabricación</w:t>
      </w:r>
      <w:r>
        <w:t xml:space="preserve"> de fertilizantes, colorantes, detergentes y productos de limpieza.</w:t>
      </w:r>
    </w:p>
    <w:p w14:paraId="1E7F3F1B" w14:textId="77777777" w:rsidR="008C2877" w:rsidRPr="008C2877" w:rsidRDefault="008C2877" w:rsidP="008C2877">
      <w:pPr>
        <w:pStyle w:val="SubtituloCursiva"/>
      </w:pPr>
      <w:bookmarkStart w:id="22" w:name="_heading=h.hybjvsu07hqb" w:colFirst="0" w:colLast="0"/>
      <w:bookmarkEnd w:id="22"/>
      <w:r w:rsidRPr="008C2877">
        <w:t>2.2. Aplicación de compuestos iónicos en baterías y pilas</w:t>
      </w:r>
    </w:p>
    <w:p w14:paraId="12A4A715" w14:textId="77777777" w:rsidR="008C2877" w:rsidRDefault="008C2877" w:rsidP="00E76F85">
      <w:pPr>
        <w:jc w:val="left"/>
      </w:pPr>
      <w:r>
        <w:t>Las baterías y pilas utilizan compuestos iónicos para el almacenamiento y liberación de energía. Por ejemplo, las baterías de litio-ion dependen del movimiento de iones de litio entre un ánodo y un cátodo a través de un electrolito. Este flujo de iones permite la generación de electricidad, lo que convierte a las baterías de litio-ion en una fuente de energía versátil y recargable para dispositivos electrónicos, vehículos eléctricos y sistemas de almacenamiento de energía.</w:t>
      </w:r>
      <w:r>
        <w:rPr>
          <w:noProof/>
        </w:rPr>
        <w:drawing>
          <wp:anchor distT="114300" distB="114300" distL="114300" distR="114300" simplePos="0" relativeHeight="251658241" behindDoc="0" locked="0" layoutInCell="1" hidden="0" allowOverlap="1" wp14:anchorId="37BD8F07" wp14:editId="7E24DFD3">
            <wp:simplePos x="0" y="0"/>
            <wp:positionH relativeFrom="column">
              <wp:posOffset>4457700</wp:posOffset>
            </wp:positionH>
            <wp:positionV relativeFrom="paragraph">
              <wp:posOffset>276225</wp:posOffset>
            </wp:positionV>
            <wp:extent cx="1048703" cy="1048703"/>
            <wp:effectExtent l="0" t="0" r="0" b="0"/>
            <wp:wrapSquare wrapText="bothSides" distT="114300" distB="114300" distL="114300" distR="114300"/>
            <wp:docPr id="13"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3"/>
                    <a:srcRect/>
                    <a:stretch>
                      <a:fillRect/>
                    </a:stretch>
                  </pic:blipFill>
                  <pic:spPr>
                    <a:xfrm>
                      <a:off x="0" y="0"/>
                      <a:ext cx="1048703" cy="1048703"/>
                    </a:xfrm>
                    <a:prstGeom prst="rect">
                      <a:avLst/>
                    </a:prstGeom>
                    <a:ln/>
                  </pic:spPr>
                </pic:pic>
              </a:graphicData>
            </a:graphic>
          </wp:anchor>
        </w:drawing>
      </w:r>
    </w:p>
    <w:p w14:paraId="51AA93EA" w14:textId="7E7F2451" w:rsidR="008C2877" w:rsidRPr="008C2877" w:rsidRDefault="008C5498" w:rsidP="008C2877">
      <w:pPr>
        <w:pStyle w:val="SubtituloCursiva"/>
      </w:pPr>
      <w:bookmarkStart w:id="23" w:name="_heading=h.vtal2gs1lm7q" w:colFirst="0" w:colLast="0"/>
      <w:bookmarkEnd w:id="23"/>
      <w:r>
        <w:rPr>
          <w:noProof/>
        </w:rPr>
        <w:drawing>
          <wp:anchor distT="114300" distB="114300" distL="114300" distR="114300" simplePos="0" relativeHeight="251658242" behindDoc="0" locked="0" layoutInCell="1" hidden="0" allowOverlap="1" wp14:anchorId="67AB8B26" wp14:editId="179EF7B7">
            <wp:simplePos x="0" y="0"/>
            <wp:positionH relativeFrom="column">
              <wp:posOffset>-43449</wp:posOffset>
            </wp:positionH>
            <wp:positionV relativeFrom="paragraph">
              <wp:posOffset>282399</wp:posOffset>
            </wp:positionV>
            <wp:extent cx="1152525" cy="1152525"/>
            <wp:effectExtent l="0" t="0" r="0" b="0"/>
            <wp:wrapSquare wrapText="bothSides" distT="114300" distB="11430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1152525" cy="1152525"/>
                    </a:xfrm>
                    <a:prstGeom prst="rect">
                      <a:avLst/>
                    </a:prstGeom>
                    <a:ln/>
                  </pic:spPr>
                </pic:pic>
              </a:graphicData>
            </a:graphic>
          </wp:anchor>
        </w:drawing>
      </w:r>
      <w:r w:rsidR="008C2877" w:rsidRPr="008C2877">
        <w:t>2.3. Uso de enlaces iónicos en la fabricación de fertilizantes</w:t>
      </w:r>
    </w:p>
    <w:p w14:paraId="77228899" w14:textId="7161D93E" w:rsidR="008C2877" w:rsidRDefault="008C2877" w:rsidP="00E76F85">
      <w:pPr>
        <w:jc w:val="left"/>
      </w:pPr>
      <w:r>
        <w:t>Los fertilizantes químicos como el nitrato de amonio, el fosfato de calcio y el cloruro de potasio son ejemplos de compuestos iónicos ampliamente utilizados en la agricultura. Estos compuestos proporcionan nutrientes esenciales a las plantas y mejoran la calidad del suelo, permitiendo una mayor productividad agrícola. La industria de los fertilizantes se basa en la síntesis y procesamiento de estos compuestos a gran escala para satisfacer la demanda global de alimentos.</w:t>
      </w:r>
    </w:p>
    <w:p w14:paraId="02DF3B44" w14:textId="4A8A58F1" w:rsidR="008C2877" w:rsidRPr="008C2877" w:rsidRDefault="008C2877" w:rsidP="008C2877">
      <w:pPr>
        <w:pStyle w:val="Encabezado2"/>
      </w:pPr>
      <w:bookmarkStart w:id="24" w:name="_heading=h.lsxv1p62o8s7" w:colFirst="0" w:colLast="0"/>
      <w:bookmarkEnd w:id="24"/>
      <w:r w:rsidRPr="008C2877">
        <w:t>3. Aplicaciones industriales de los enlaces covalentes</w:t>
      </w:r>
    </w:p>
    <w:p w14:paraId="48F13F8C" w14:textId="789BBCE3" w:rsidR="008C2877" w:rsidRPr="008C2877" w:rsidRDefault="0097234C" w:rsidP="008C2877">
      <w:pPr>
        <w:pStyle w:val="SubtituloCursiva"/>
      </w:pPr>
      <w:bookmarkStart w:id="25" w:name="_heading=h.udgpo8lfhe61" w:colFirst="0" w:colLast="0"/>
      <w:bookmarkEnd w:id="25"/>
      <w:r>
        <w:rPr>
          <w:noProof/>
        </w:rPr>
        <w:drawing>
          <wp:anchor distT="114300" distB="114300" distL="114300" distR="114300" simplePos="0" relativeHeight="251658243" behindDoc="0" locked="0" layoutInCell="1" hidden="0" allowOverlap="1" wp14:anchorId="7622FBF3" wp14:editId="0081B086">
            <wp:simplePos x="0" y="0"/>
            <wp:positionH relativeFrom="column">
              <wp:posOffset>4179399</wp:posOffset>
            </wp:positionH>
            <wp:positionV relativeFrom="paragraph">
              <wp:posOffset>42569</wp:posOffset>
            </wp:positionV>
            <wp:extent cx="1286828" cy="1286828"/>
            <wp:effectExtent l="0" t="0" r="0" b="0"/>
            <wp:wrapSquare wrapText="bothSides" distT="114300" distB="114300" distL="114300" distR="114300"/>
            <wp:docPr id="1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1286828" cy="1286828"/>
                    </a:xfrm>
                    <a:prstGeom prst="rect">
                      <a:avLst/>
                    </a:prstGeom>
                    <a:ln/>
                  </pic:spPr>
                </pic:pic>
              </a:graphicData>
            </a:graphic>
          </wp:anchor>
        </w:drawing>
      </w:r>
      <w:r w:rsidR="008C2877" w:rsidRPr="008C2877">
        <w:t>3.1. Polímeros y plásticos: estructura covalente y aplicaciones industriales</w:t>
      </w:r>
    </w:p>
    <w:p w14:paraId="6A1FBF44" w14:textId="19E81C8B" w:rsidR="008C2877" w:rsidRDefault="008C2877" w:rsidP="006F53C4">
      <w:pPr>
        <w:jc w:val="left"/>
      </w:pPr>
      <w:r>
        <w:t>Los polímeros son macromoléculas formadas por largas cadenas de enlaces covalentes. Plásticos como el polietileno, el PVC y el teflón son algunos de los ejemplos más conocidos. Estos materiales se usan en la fabricación de envases, textiles, tuberías, recubrimientos y muchos otros productos debido a su durabilidad, flexibilidad y bajo costo de producción. La estructura covalente proporciona a estos materiales propiedades únicas como resistencia a la corrosión y capacidad de ser moldeados en diversas formas.</w:t>
      </w:r>
    </w:p>
    <w:p w14:paraId="5EF989A4" w14:textId="0EF4F5AE" w:rsidR="008C2877" w:rsidRPr="008C2877" w:rsidRDefault="008C5498" w:rsidP="008C2877">
      <w:pPr>
        <w:pStyle w:val="SubtituloCursiva"/>
      </w:pPr>
      <w:bookmarkStart w:id="26" w:name="_heading=h.ibmhjk5gfstv" w:colFirst="0" w:colLast="0"/>
      <w:bookmarkEnd w:id="26"/>
      <w:r>
        <w:rPr>
          <w:noProof/>
        </w:rPr>
        <w:drawing>
          <wp:anchor distT="114300" distB="114300" distL="114300" distR="114300" simplePos="0" relativeHeight="251658244" behindDoc="0" locked="0" layoutInCell="1" hidden="0" allowOverlap="1" wp14:anchorId="2A13A6C3" wp14:editId="4C8F5CF7">
            <wp:simplePos x="0" y="0"/>
            <wp:positionH relativeFrom="column">
              <wp:posOffset>19050</wp:posOffset>
            </wp:positionH>
            <wp:positionV relativeFrom="paragraph">
              <wp:posOffset>277434</wp:posOffset>
            </wp:positionV>
            <wp:extent cx="1085850" cy="1085850"/>
            <wp:effectExtent l="0" t="0" r="0" b="0"/>
            <wp:wrapSquare wrapText="bothSides" distT="114300" distB="114300" distL="114300" distR="114300"/>
            <wp:docPr id="1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6"/>
                    <a:srcRect/>
                    <a:stretch>
                      <a:fillRect/>
                    </a:stretch>
                  </pic:blipFill>
                  <pic:spPr>
                    <a:xfrm>
                      <a:off x="0" y="0"/>
                      <a:ext cx="1085850" cy="1085850"/>
                    </a:xfrm>
                    <a:prstGeom prst="rect">
                      <a:avLst/>
                    </a:prstGeom>
                    <a:ln/>
                  </pic:spPr>
                </pic:pic>
              </a:graphicData>
            </a:graphic>
          </wp:anchor>
        </w:drawing>
      </w:r>
      <w:r w:rsidR="008C2877" w:rsidRPr="008C2877">
        <w:t>3.2. Uso de enlaces covalentes en la industria farmacéutica (síntesis de medicamentos)</w:t>
      </w:r>
    </w:p>
    <w:p w14:paraId="26222EAC" w14:textId="7D35AB2E" w:rsidR="008C2877" w:rsidRDefault="008C2877" w:rsidP="00B90B20">
      <w:pPr>
        <w:jc w:val="left"/>
      </w:pPr>
      <w:r>
        <w:t>En la industria farmacéutica, los enlaces covalentes son fundamentales en la síntesis de compuestos activos en medicamentos. La manipulación precisa de enlaces covalentes permite el desarrollo de nuevas moléculas con propiedades terapéuticas específicas. Por ejemplo, los analgésicos y antibióticos se producen a través de reacciones de formación y ruptura de enlaces covalentes controladas, utilizando procesos que garantizan la pureza y efectividad del compuesto final.</w:t>
      </w:r>
    </w:p>
    <w:p w14:paraId="1D6EAA3F" w14:textId="77777777" w:rsidR="008C5498" w:rsidRDefault="008C5498" w:rsidP="008C2877">
      <w:pPr>
        <w:pStyle w:val="SubtituloCursiva"/>
      </w:pPr>
      <w:bookmarkStart w:id="27" w:name="_heading=h.nqho64fpzdkn" w:colFirst="0" w:colLast="0"/>
      <w:bookmarkEnd w:id="27"/>
    </w:p>
    <w:p w14:paraId="24802FA9" w14:textId="77777777" w:rsidR="008C5498" w:rsidRDefault="008C5498" w:rsidP="008C2877">
      <w:pPr>
        <w:pStyle w:val="SubtituloCursiva"/>
      </w:pPr>
    </w:p>
    <w:p w14:paraId="08654B03" w14:textId="77F9512A" w:rsidR="008C2877" w:rsidRPr="008C2877" w:rsidRDefault="008C5498" w:rsidP="008C2877">
      <w:pPr>
        <w:pStyle w:val="SubtituloCursiva"/>
      </w:pPr>
      <w:r>
        <w:rPr>
          <w:noProof/>
        </w:rPr>
        <w:drawing>
          <wp:anchor distT="114300" distB="114300" distL="114300" distR="114300" simplePos="0" relativeHeight="251658245" behindDoc="0" locked="0" layoutInCell="1" hidden="0" allowOverlap="1" wp14:anchorId="1A95C1BA" wp14:editId="3F551AED">
            <wp:simplePos x="0" y="0"/>
            <wp:positionH relativeFrom="column">
              <wp:posOffset>4260665</wp:posOffset>
            </wp:positionH>
            <wp:positionV relativeFrom="paragraph">
              <wp:posOffset>72122</wp:posOffset>
            </wp:positionV>
            <wp:extent cx="1193919" cy="1193919"/>
            <wp:effectExtent l="0" t="0" r="0" b="0"/>
            <wp:wrapSquare wrapText="bothSides" distT="114300" distB="114300" distL="114300" distR="114300"/>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
                    <a:srcRect/>
                    <a:stretch>
                      <a:fillRect/>
                    </a:stretch>
                  </pic:blipFill>
                  <pic:spPr>
                    <a:xfrm>
                      <a:off x="0" y="0"/>
                      <a:ext cx="1193919" cy="1193919"/>
                    </a:xfrm>
                    <a:prstGeom prst="rect">
                      <a:avLst/>
                    </a:prstGeom>
                    <a:ln/>
                  </pic:spPr>
                </pic:pic>
              </a:graphicData>
            </a:graphic>
          </wp:anchor>
        </w:drawing>
      </w:r>
      <w:r w:rsidR="008C2877" w:rsidRPr="008C2877">
        <w:t>3.3. Productos de limpieza y cosméticos: importancia de los enlaces covalentes</w:t>
      </w:r>
    </w:p>
    <w:p w14:paraId="479BCB84" w14:textId="178C2F25" w:rsidR="008C2877" w:rsidRDefault="008C2877" w:rsidP="00B90B20">
      <w:pPr>
        <w:jc w:val="left"/>
      </w:pPr>
      <w:r>
        <w:t>Los productos de limpieza y cosméticos contienen numerosos compuestos orgánicos con enlaces covalentes. Por ejemplo, los tensioactivos utilizados en detergentes y champús se diseñan para interactuar con el agua y las grasas, rompiendo la tensión superficial y permitiendo una mejor limpieza. En cosméticos, los enlaces covalentes también juegan un papel crucial en la estabilidad y la capacidad de absorción de cremas, lociones y productos de maquillaje.</w:t>
      </w:r>
      <w:bookmarkStart w:id="28" w:name="_heading=h.ax251eedru96" w:colFirst="0" w:colLast="0"/>
      <w:bookmarkEnd w:id="28"/>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8C2877" w14:paraId="487A3BC8" w14:textId="77777777" w:rsidTr="00BF12B3">
        <w:tc>
          <w:tcPr>
            <w:tcW w:w="8838" w:type="dxa"/>
            <w:shd w:val="clear" w:color="auto" w:fill="auto"/>
            <w:tcMar>
              <w:top w:w="100" w:type="dxa"/>
              <w:left w:w="100" w:type="dxa"/>
              <w:bottom w:w="100" w:type="dxa"/>
              <w:right w:w="100" w:type="dxa"/>
            </w:tcMar>
          </w:tcPr>
          <w:p w14:paraId="3EDB504F" w14:textId="274DF4A7" w:rsidR="008C2877" w:rsidRDefault="008C2877" w:rsidP="0097234C">
            <w:pPr>
              <w:pStyle w:val="E00TITULOCentradoynegrilla"/>
            </w:pPr>
            <w:r>
              <w:t>Guiando el Aprendizaje</w:t>
            </w:r>
          </w:p>
          <w:p w14:paraId="7EA4B9DE" w14:textId="77777777" w:rsidR="008C2877" w:rsidRDefault="008C2877" w:rsidP="0097234C">
            <w:pPr>
              <w:pStyle w:val="Subtitulocursiva0"/>
            </w:pPr>
            <w:bookmarkStart w:id="29" w:name="_heading=h.a4dbg59657ew" w:colFirst="0" w:colLast="0"/>
            <w:bookmarkEnd w:id="29"/>
            <w:r>
              <w:t>Actividad 1: “Laboratorio creativo: Explorando el mundo de los enlaces químicos en la industria”</w:t>
            </w:r>
          </w:p>
          <w:p w14:paraId="6283FD71" w14:textId="77777777" w:rsidR="0097234C" w:rsidRDefault="0097234C" w:rsidP="00BF12B3">
            <w:pPr>
              <w:pStyle w:val="Heading4"/>
              <w:keepNext w:val="0"/>
              <w:keepLines w:val="0"/>
              <w:widowControl w:val="0"/>
              <w:spacing w:line="240" w:lineRule="auto"/>
              <w:rPr>
                <w:sz w:val="22"/>
              </w:rPr>
            </w:pPr>
            <w:bookmarkStart w:id="30" w:name="_heading=h.mwrc5anmjvz" w:colFirst="0" w:colLast="0"/>
            <w:bookmarkEnd w:id="30"/>
          </w:p>
          <w:p w14:paraId="107B6B51" w14:textId="6E55895F" w:rsidR="008C2877" w:rsidRDefault="008C2877" w:rsidP="0097234C">
            <w:pPr>
              <w:pStyle w:val="SubtituloCursiva"/>
            </w:pPr>
            <w:r>
              <w:t xml:space="preserve">Orientación didáctica </w:t>
            </w:r>
          </w:p>
          <w:p w14:paraId="69D0CB07" w14:textId="77777777" w:rsidR="008C2877" w:rsidRDefault="008C2877" w:rsidP="00AA5906">
            <w:pPr>
              <w:widowControl w:val="0"/>
              <w:spacing w:before="240" w:after="240"/>
              <w:jc w:val="left"/>
            </w:pPr>
            <w:r>
              <w:t>En esta actividad, los estudiantes realizarán un laboratorio creativo en el cual se les pedirá diseñar y presentar un proyecto visual o interactivo que ilustre la importancia y aplicaciones de los enlaces químicos (iónicos y covalentes) en la industria. Esta actividad fomenta la creatividad, la investigación y el pensamiento crítico, promoviendo el trabajo en equipo y la capacidad de comunicar ideas científicas de manera clara y atractiva.</w:t>
            </w:r>
          </w:p>
          <w:p w14:paraId="0A09CC20" w14:textId="77777777" w:rsidR="008C2877" w:rsidRDefault="008C2877" w:rsidP="00AA5906">
            <w:pPr>
              <w:widowControl w:val="0"/>
              <w:spacing w:before="240" w:after="240"/>
              <w:jc w:val="left"/>
            </w:pPr>
            <w:r>
              <w:t>El docente deberá guiar a los estudiantes en la selección de materiales y aplicaciones industriales para que comprendan la diferencia entre enlaces iónicos y covalentes, sus características, y cómo estas afectan su uso en la industria. La clave es motivar a los estudiantes a explorar la química desde un enfoque práctico e innovador, potenciando su habilidad para conectar teoría con aplicaciones reales.</w:t>
            </w:r>
          </w:p>
          <w:p w14:paraId="34E88F6A" w14:textId="77777777" w:rsidR="008C2877" w:rsidRDefault="008C2877" w:rsidP="0097234C">
            <w:pPr>
              <w:pStyle w:val="SubtituloCursiva"/>
            </w:pPr>
            <w:bookmarkStart w:id="31" w:name="_heading=h.d1rddak13766" w:colFirst="0" w:colLast="0"/>
            <w:bookmarkEnd w:id="31"/>
            <w:r>
              <w:t>Paso a paso para estudiantes</w:t>
            </w:r>
          </w:p>
          <w:p w14:paraId="58D29A4A" w14:textId="77777777" w:rsidR="008C2877" w:rsidRDefault="008C2877" w:rsidP="7D1457AC">
            <w:pPr>
              <w:pStyle w:val="Estilo3"/>
              <w:ind w:left="0"/>
              <w:jc w:val="left"/>
            </w:pPr>
            <w:r>
              <w:t>Introducción y organización del laboratorio)</w:t>
            </w:r>
          </w:p>
          <w:p w14:paraId="2275FF59" w14:textId="77777777" w:rsidR="008C2877" w:rsidRDefault="008C2877" w:rsidP="00AA5906">
            <w:pPr>
              <w:widowControl w:val="0"/>
              <w:spacing w:before="240" w:after="240"/>
              <w:jc w:val="left"/>
            </w:pPr>
            <w:r>
              <w:t xml:space="preserve">El docente introduce la actividad explicando que los estudiantes se convertirán en </w:t>
            </w:r>
            <w:r>
              <w:rPr>
                <w:b/>
              </w:rPr>
              <w:t>diseñadores industriales</w:t>
            </w:r>
            <w:r>
              <w:t xml:space="preserve"> y deberán crear una presentación visual sobre las aplicaciones de los enlaces iónicos y covalentes en la industria.</w:t>
            </w:r>
          </w:p>
          <w:p w14:paraId="23D1B37A" w14:textId="77777777" w:rsidR="008C2877" w:rsidRDefault="008C2877" w:rsidP="00AA5906">
            <w:pPr>
              <w:widowControl w:val="0"/>
              <w:spacing w:before="240" w:after="240"/>
              <w:jc w:val="left"/>
            </w:pPr>
            <w:r>
              <w:br/>
              <w:t>Se forman grupos de 4-5 estudiantes y se asignan temas a cada grupo, de la siguiente manera:</w:t>
            </w:r>
          </w:p>
          <w:p w14:paraId="3EDF275D" w14:textId="77777777" w:rsidR="008C2877" w:rsidRDefault="008C2877" w:rsidP="00AA5906">
            <w:pPr>
              <w:widowControl w:val="0"/>
              <w:numPr>
                <w:ilvl w:val="1"/>
                <w:numId w:val="9"/>
              </w:numPr>
              <w:spacing w:before="240"/>
              <w:ind w:left="708"/>
              <w:jc w:val="left"/>
            </w:pPr>
            <w:r w:rsidRPr="0097234C">
              <w:rPr>
                <w:rStyle w:val="E15Negrita"/>
              </w:rPr>
              <w:t>Grupo 1:</w:t>
            </w:r>
            <w:r>
              <w:t xml:space="preserve"> Aplicaciones industriales de los enlaces iónicos (sales, baterías, fertilizantes).</w:t>
            </w:r>
          </w:p>
          <w:p w14:paraId="11F5DEAC" w14:textId="77777777" w:rsidR="008C2877" w:rsidRDefault="008C2877" w:rsidP="00AA5906">
            <w:pPr>
              <w:widowControl w:val="0"/>
              <w:numPr>
                <w:ilvl w:val="1"/>
                <w:numId w:val="9"/>
              </w:numPr>
              <w:ind w:left="708"/>
              <w:jc w:val="left"/>
            </w:pPr>
            <w:r w:rsidRPr="0097234C">
              <w:rPr>
                <w:rStyle w:val="E15Negrita"/>
              </w:rPr>
              <w:t>Grupo 2:</w:t>
            </w:r>
            <w:r>
              <w:t xml:space="preserve"> Aplicaciones industriales de los enlaces covalentes (polímeros y plásticos, industria farmacéutica).</w:t>
            </w:r>
          </w:p>
          <w:p w14:paraId="72548C88" w14:textId="573BF183" w:rsidR="008C2877" w:rsidRDefault="008C2877" w:rsidP="00AA5906">
            <w:pPr>
              <w:widowControl w:val="0"/>
              <w:numPr>
                <w:ilvl w:val="1"/>
                <w:numId w:val="9"/>
              </w:numPr>
              <w:spacing w:after="240"/>
              <w:ind w:left="708"/>
              <w:jc w:val="left"/>
            </w:pPr>
            <w:r w:rsidRPr="0097234C">
              <w:rPr>
                <w:rStyle w:val="E15Negrita"/>
              </w:rPr>
              <w:t>Grupo 3:</w:t>
            </w:r>
            <w:r>
              <w:t xml:space="preserve"> Comparación entre compuestos iónicos y covalentes en la fabricación de materiales industriales.</w:t>
            </w:r>
          </w:p>
          <w:p w14:paraId="30A03751" w14:textId="77777777" w:rsidR="008C2877" w:rsidRDefault="008C2877" w:rsidP="7D1457AC">
            <w:pPr>
              <w:pStyle w:val="Estilo3"/>
              <w:ind w:left="0"/>
              <w:jc w:val="left"/>
            </w:pPr>
            <w:r>
              <w:t xml:space="preserve">Investigación y diseño del proyecto: </w:t>
            </w:r>
          </w:p>
          <w:p w14:paraId="0D76E649" w14:textId="77777777" w:rsidR="008C2877" w:rsidRDefault="008C2877" w:rsidP="00AA5906">
            <w:pPr>
              <w:widowControl w:val="0"/>
              <w:spacing w:before="240" w:after="240"/>
              <w:jc w:val="left"/>
            </w:pPr>
            <w:r>
              <w:t>Los grupos deberán investigar sobre los temas asignados, enfocándose en:</w:t>
            </w:r>
          </w:p>
          <w:p w14:paraId="256D396A" w14:textId="77777777" w:rsidR="008C2877" w:rsidRDefault="008C2877" w:rsidP="00AA5906">
            <w:pPr>
              <w:widowControl w:val="0"/>
              <w:numPr>
                <w:ilvl w:val="1"/>
                <w:numId w:val="9"/>
              </w:numPr>
              <w:spacing w:before="240"/>
              <w:ind w:left="708"/>
              <w:jc w:val="left"/>
            </w:pPr>
            <w:r>
              <w:t>Ejemplos específicos de materiales y productos fabricados.</w:t>
            </w:r>
          </w:p>
          <w:p w14:paraId="6A406881" w14:textId="77777777" w:rsidR="008C2877" w:rsidRDefault="008C2877" w:rsidP="00AA5906">
            <w:pPr>
              <w:widowControl w:val="0"/>
              <w:numPr>
                <w:ilvl w:val="1"/>
                <w:numId w:val="9"/>
              </w:numPr>
              <w:ind w:left="708"/>
              <w:jc w:val="left"/>
            </w:pPr>
            <w:r>
              <w:t>Estructura química de los enlaces involucrados.</w:t>
            </w:r>
          </w:p>
          <w:p w14:paraId="43F60444" w14:textId="77777777" w:rsidR="008C2877" w:rsidRDefault="008C2877" w:rsidP="00AA5906">
            <w:pPr>
              <w:widowControl w:val="0"/>
              <w:numPr>
                <w:ilvl w:val="1"/>
                <w:numId w:val="9"/>
              </w:numPr>
              <w:spacing w:after="240"/>
              <w:ind w:left="708"/>
              <w:jc w:val="left"/>
            </w:pPr>
            <w:r>
              <w:t>Impacto y ventajas de estos compuestos en la industria.</w:t>
            </w:r>
          </w:p>
          <w:p w14:paraId="500E71A7" w14:textId="77777777" w:rsidR="008C2877" w:rsidRDefault="008C2877" w:rsidP="00AA5906">
            <w:pPr>
              <w:widowControl w:val="0"/>
              <w:spacing w:before="240" w:after="240"/>
              <w:jc w:val="left"/>
            </w:pPr>
            <w:r>
              <w:t xml:space="preserve">Los estudiantes diseñarán un </w:t>
            </w:r>
            <w:r>
              <w:rPr>
                <w:b/>
              </w:rPr>
              <w:t>póster, maqueta, diorama o presentación digital</w:t>
            </w:r>
            <w:r>
              <w:t xml:space="preserve"> para ilustrar sus hallazgos. El docente proporcionará orientación y recursos adicionales para guiar la investigación, promoviendo la búsqueda de información confiable y estimulando la creatividad.</w:t>
            </w:r>
          </w:p>
          <w:p w14:paraId="552B0269" w14:textId="77777777" w:rsidR="008C2877" w:rsidRDefault="008C2877" w:rsidP="7D1457AC">
            <w:pPr>
              <w:pStyle w:val="Estilo3"/>
              <w:ind w:left="0"/>
              <w:jc w:val="left"/>
            </w:pPr>
            <w:r>
              <w:t xml:space="preserve">Desarrollo del proyecto visual: </w:t>
            </w:r>
          </w:p>
          <w:p w14:paraId="6E0861D0" w14:textId="77777777" w:rsidR="008C2877" w:rsidRDefault="008C2877" w:rsidP="00AA5906">
            <w:pPr>
              <w:widowControl w:val="0"/>
              <w:spacing w:before="240" w:after="240"/>
              <w:jc w:val="left"/>
            </w:pPr>
            <w:r>
              <w:t>Los estudiantes utilizarán materiales de arte, cartulina, y herramientas digitales para crear sus proyectos. El docente fomentará el uso de elementos visuales claros, como esquemas de enlaces químicos y gráficos que representen el uso de estos materiales en aplicaciones industriales.</w:t>
            </w:r>
          </w:p>
          <w:p w14:paraId="529D6970" w14:textId="77777777" w:rsidR="008C2877" w:rsidRDefault="008C2877" w:rsidP="00AA5906">
            <w:pPr>
              <w:pStyle w:val="Estilo3"/>
              <w:spacing w:line="360" w:lineRule="auto"/>
              <w:ind w:left="0"/>
              <w:jc w:val="left"/>
            </w:pPr>
            <w:r>
              <w:t xml:space="preserve">Presentación de </w:t>
            </w:r>
            <w:r w:rsidRPr="0097234C">
              <w:t>proyectos</w:t>
            </w:r>
            <w:r>
              <w:t xml:space="preserve"> y evaluación: </w:t>
            </w:r>
          </w:p>
          <w:p w14:paraId="7BE2D7B5" w14:textId="5059FD0E" w:rsidR="008C2877" w:rsidRDefault="008C2877" w:rsidP="00AA5906">
            <w:pPr>
              <w:widowControl w:val="0"/>
              <w:spacing w:before="240" w:after="240"/>
              <w:jc w:val="left"/>
            </w:pPr>
            <w:r>
              <w:t>Cada grupo presentará su proyecto al resto de la clase, explicando la relación entre los enlaces químicos y los productos industriales que investigaron. El docente guiará una sesión de preguntas y comentarios, fomentando la retroalimentación constructiva.</w:t>
            </w:r>
          </w:p>
        </w:tc>
      </w:tr>
    </w:tbl>
    <w:p w14:paraId="5787E5DB" w14:textId="77777777" w:rsidR="00B933A3" w:rsidRDefault="00B933A3" w:rsidP="00567673">
      <w:bookmarkStart w:id="32" w:name="_heading=h.pf962nrvcs7i" w:colFirst="0" w:colLast="0"/>
      <w:bookmarkEnd w:id="32"/>
    </w:p>
    <w:p w14:paraId="05557AC0" w14:textId="77777777" w:rsidR="008C2877" w:rsidRPr="008C2877" w:rsidRDefault="008C2877" w:rsidP="008C2877">
      <w:pPr>
        <w:pStyle w:val="Encabezado2"/>
      </w:pPr>
      <w:r w:rsidRPr="008C2877">
        <w:t>4. Aplicaciones ambientales de los enlaces covalentes</w:t>
      </w:r>
    </w:p>
    <w:p w14:paraId="3B52D484" w14:textId="77777777" w:rsidR="008C2877" w:rsidRDefault="008C2877" w:rsidP="008C2877">
      <w:pPr>
        <w:pStyle w:val="SubtituloCursiva"/>
      </w:pPr>
      <w:bookmarkStart w:id="33" w:name="_heading=h.og6vnes1ug7x" w:colFirst="0" w:colLast="0"/>
      <w:bookmarkEnd w:id="33"/>
      <w:r>
        <w:t>4.1. Materiales biodegradables y su impacto ambiental</w:t>
      </w:r>
    </w:p>
    <w:p w14:paraId="73AFB1B4" w14:textId="77777777" w:rsidR="008C2877" w:rsidRPr="008C2877" w:rsidRDefault="008C2877" w:rsidP="00CD4D15">
      <w:pPr>
        <w:pStyle w:val="Normalprrafo"/>
      </w:pPr>
      <w:r w:rsidRPr="008C2877">
        <w:t xml:space="preserve">Los polímeros derivados de enlaces covalentes, como el ácido </w:t>
      </w:r>
      <w:proofErr w:type="spellStart"/>
      <w:r w:rsidRPr="008C2877">
        <w:t>poliláctico</w:t>
      </w:r>
      <w:proofErr w:type="spellEnd"/>
      <w:r w:rsidRPr="008C2877">
        <w:t xml:space="preserve"> (PLA) y el polihidroxialcanoato (PHA), son ejemplos de materiales biodegradables que se descomponen en el medio ambiente. A diferencia de los plásticos tradicionales, que pueden tardar cientos de años en degradarse, estos materiales se descomponen en condiciones naturales en un período mucho más corto.</w:t>
      </w:r>
      <w:r w:rsidRPr="008C2877">
        <w:rPr>
          <w:noProof/>
        </w:rPr>
        <w:drawing>
          <wp:anchor distT="114300" distB="114300" distL="114300" distR="114300" simplePos="0" relativeHeight="251658246" behindDoc="0" locked="0" layoutInCell="1" hidden="0" allowOverlap="1" wp14:anchorId="57D88464" wp14:editId="285BDA47">
            <wp:simplePos x="0" y="0"/>
            <wp:positionH relativeFrom="column">
              <wp:posOffset>66676</wp:posOffset>
            </wp:positionH>
            <wp:positionV relativeFrom="paragraph">
              <wp:posOffset>314325</wp:posOffset>
            </wp:positionV>
            <wp:extent cx="981075" cy="981075"/>
            <wp:effectExtent l="0" t="0" r="0" b="0"/>
            <wp:wrapSquare wrapText="bothSides" distT="114300" distB="114300" distL="114300" distR="114300"/>
            <wp:docPr id="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8"/>
                    <a:srcRect/>
                    <a:stretch>
                      <a:fillRect/>
                    </a:stretch>
                  </pic:blipFill>
                  <pic:spPr>
                    <a:xfrm>
                      <a:off x="0" y="0"/>
                      <a:ext cx="981075" cy="981075"/>
                    </a:xfrm>
                    <a:prstGeom prst="rect">
                      <a:avLst/>
                    </a:prstGeom>
                    <a:ln/>
                  </pic:spPr>
                </pic:pic>
              </a:graphicData>
            </a:graphic>
          </wp:anchor>
        </w:drawing>
      </w:r>
    </w:p>
    <w:p w14:paraId="364139DB" w14:textId="77777777" w:rsidR="008C2877" w:rsidRPr="008C2877" w:rsidRDefault="008C2877" w:rsidP="00CD4D15">
      <w:pPr>
        <w:pStyle w:val="Normalprrafo"/>
      </w:pPr>
      <w:r w:rsidRPr="008C2877">
        <w:t>Podríamos profundizar en los procesos de producción de estos materiales, sus aplicaciones en envases, utensilios desechables y textiles, así como sus ventajas y desventajas frente a los plásticos convencionales.</w:t>
      </w:r>
    </w:p>
    <w:p w14:paraId="7F555CF3" w14:textId="77777777" w:rsidR="008C2877" w:rsidRPr="008C2877" w:rsidRDefault="008C2877" w:rsidP="00CD4D15">
      <w:pPr>
        <w:pStyle w:val="Normalprrafo"/>
      </w:pPr>
      <w:r w:rsidRPr="008C2877">
        <w:t>Los enlaces covalentes son fundamentales para la formación de una variedad de gases que tienen un impacto significativo en la calidad del aire y en el cambio climático. Compuestos como el dióxido de carbono (CO</w:t>
      </w:r>
      <w:r w:rsidRPr="008C2877">
        <w:rPr>
          <w:rFonts w:ascii="Cambria Math" w:hAnsi="Cambria Math" w:cs="Cambria Math"/>
        </w:rPr>
        <w:t>₂</w:t>
      </w:r>
      <w:r w:rsidRPr="008C2877">
        <w:t>), el metano (CH</w:t>
      </w:r>
      <w:r w:rsidRPr="008C2877">
        <w:rPr>
          <w:rFonts w:ascii="Cambria Math" w:hAnsi="Cambria Math" w:cs="Cambria Math"/>
        </w:rPr>
        <w:t>₄</w:t>
      </w:r>
      <w:r w:rsidRPr="008C2877">
        <w:t>) y los óxidos de nitrógeno (</w:t>
      </w:r>
      <w:proofErr w:type="spellStart"/>
      <w:r w:rsidRPr="008C2877">
        <w:t>NOx</w:t>
      </w:r>
      <w:proofErr w:type="spellEnd"/>
      <w:r w:rsidRPr="008C2877">
        <w:t>) son ejemplos clave de cómo la química covalente puede influir en la reactividad y estabilidad de los gases en la atmósfera.</w:t>
      </w:r>
    </w:p>
    <w:p w14:paraId="08DBC0AE" w14:textId="11E4195C" w:rsidR="008C2877" w:rsidRDefault="00B933A3" w:rsidP="008C2877">
      <w:pPr>
        <w:pStyle w:val="SubtituloCursiva"/>
      </w:pPr>
      <w:bookmarkStart w:id="34" w:name="_heading=h.bf59bhkpa5yv" w:colFirst="0" w:colLast="0"/>
      <w:bookmarkEnd w:id="34"/>
      <w:r w:rsidRPr="008C2877">
        <w:rPr>
          <w:noProof/>
        </w:rPr>
        <w:drawing>
          <wp:anchor distT="114300" distB="114300" distL="114300" distR="114300" simplePos="0" relativeHeight="251658247" behindDoc="0" locked="0" layoutInCell="1" hidden="0" allowOverlap="1" wp14:anchorId="66D1A97C" wp14:editId="2EEC53BE">
            <wp:simplePos x="0" y="0"/>
            <wp:positionH relativeFrom="column">
              <wp:posOffset>4631055</wp:posOffset>
            </wp:positionH>
            <wp:positionV relativeFrom="paragraph">
              <wp:posOffset>146852</wp:posOffset>
            </wp:positionV>
            <wp:extent cx="981075" cy="981075"/>
            <wp:effectExtent l="0" t="0" r="0" b="0"/>
            <wp:wrapSquare wrapText="bothSides" distT="114300" distB="114300" distL="114300" distR="114300"/>
            <wp:docPr id="12"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9"/>
                    <a:srcRect/>
                    <a:stretch>
                      <a:fillRect/>
                    </a:stretch>
                  </pic:blipFill>
                  <pic:spPr>
                    <a:xfrm>
                      <a:off x="0" y="0"/>
                      <a:ext cx="981075" cy="981075"/>
                    </a:xfrm>
                    <a:prstGeom prst="rect">
                      <a:avLst/>
                    </a:prstGeom>
                    <a:ln/>
                  </pic:spPr>
                </pic:pic>
              </a:graphicData>
            </a:graphic>
          </wp:anchor>
        </w:drawing>
      </w:r>
      <w:r w:rsidR="008C2877">
        <w:t>4.2. Reactividad y estabilidad de los gases en la atmósfera</w:t>
      </w:r>
    </w:p>
    <w:p w14:paraId="717B83FD" w14:textId="080DBBA3" w:rsidR="008C2877" w:rsidRPr="008C2877" w:rsidRDefault="008C2877" w:rsidP="00AA5906">
      <w:pPr>
        <w:jc w:val="left"/>
      </w:pPr>
      <w:r w:rsidRPr="008C2877">
        <w:t>Los enlaces covalentes determinan cómo interactúan los gases en la atmósfera. Por ejemplo:</w:t>
      </w:r>
    </w:p>
    <w:p w14:paraId="2A836444" w14:textId="67A8A2AC" w:rsidR="008C2877" w:rsidRPr="008C2877" w:rsidRDefault="008C2877" w:rsidP="00AA5906">
      <w:pPr>
        <w:pStyle w:val="Normalprrafo"/>
      </w:pPr>
      <w:r w:rsidRPr="008C2877">
        <w:rPr>
          <w:rStyle w:val="Estilo1NEGRITA"/>
        </w:rPr>
        <w:t>Dióxido de Carbono (CO</w:t>
      </w:r>
      <w:r w:rsidRPr="008C2877">
        <w:rPr>
          <w:rStyle w:val="Estilo1NEGRITA"/>
          <w:rFonts w:ascii="Cambria Math" w:hAnsi="Cambria Math" w:cs="Cambria Math"/>
        </w:rPr>
        <w:t>₂</w:t>
      </w:r>
      <w:r w:rsidRPr="008C2877">
        <w:rPr>
          <w:rStyle w:val="Estilo1NEGRITA"/>
        </w:rPr>
        <w:t>):</w:t>
      </w:r>
      <w:r w:rsidRPr="008C2877">
        <w:t xml:space="preserve"> El CO</w:t>
      </w:r>
      <w:r w:rsidRPr="008C2877">
        <w:rPr>
          <w:rFonts w:ascii="Cambria Math" w:hAnsi="Cambria Math" w:cs="Cambria Math"/>
        </w:rPr>
        <w:t>₂</w:t>
      </w:r>
      <w:r w:rsidRPr="008C2877">
        <w:t xml:space="preserve"> es un gas de efecto invernadero con un enlace covalente fuerte entre el carbono y los dos átomos de oxígeno. Su estabilidad permite que se acumule en la atmósfera durante largos períodos, contribuyendo al calentamiento global. Aunque es menos reactivo que otros compuestos, puede participar en reacciones químicas bajo ciertas condiciones, como en la fotosíntesis y la formación de ácidos en la atmósfera.</w:t>
      </w:r>
    </w:p>
    <w:p w14:paraId="47B59790" w14:textId="124560CF" w:rsidR="00B933A3" w:rsidRDefault="00B933A3" w:rsidP="00AA5906">
      <w:pPr>
        <w:jc w:val="left"/>
      </w:pPr>
      <w:r w:rsidRPr="008C2877">
        <w:rPr>
          <w:noProof/>
        </w:rPr>
        <w:drawing>
          <wp:anchor distT="114300" distB="114300" distL="114300" distR="114300" simplePos="0" relativeHeight="251658248" behindDoc="0" locked="0" layoutInCell="1" hidden="0" allowOverlap="1" wp14:anchorId="40722209" wp14:editId="29ADBFA1">
            <wp:simplePos x="0" y="0"/>
            <wp:positionH relativeFrom="column">
              <wp:posOffset>52352</wp:posOffset>
            </wp:positionH>
            <wp:positionV relativeFrom="paragraph">
              <wp:posOffset>95709</wp:posOffset>
            </wp:positionV>
            <wp:extent cx="982028" cy="982028"/>
            <wp:effectExtent l="0" t="0" r="0" b="0"/>
            <wp:wrapSquare wrapText="bothSides" distT="114300" distB="114300" distL="114300" distR="114300"/>
            <wp:docPr id="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0"/>
                    <a:srcRect/>
                    <a:stretch>
                      <a:fillRect/>
                    </a:stretch>
                  </pic:blipFill>
                  <pic:spPr>
                    <a:xfrm>
                      <a:off x="0" y="0"/>
                      <a:ext cx="982028" cy="982028"/>
                    </a:xfrm>
                    <a:prstGeom prst="rect">
                      <a:avLst/>
                    </a:prstGeom>
                    <a:ln/>
                  </pic:spPr>
                </pic:pic>
              </a:graphicData>
            </a:graphic>
          </wp:anchor>
        </w:drawing>
      </w:r>
      <w:r w:rsidR="008C2877" w:rsidRPr="008C2877">
        <w:rPr>
          <w:rStyle w:val="Estilo1NEGRITA"/>
        </w:rPr>
        <w:t>Metano (CH</w:t>
      </w:r>
      <w:r w:rsidR="008C2877" w:rsidRPr="008C2877">
        <w:rPr>
          <w:rStyle w:val="Estilo1NEGRITA"/>
          <w:rFonts w:ascii="Cambria Math" w:hAnsi="Cambria Math" w:cs="Cambria Math"/>
        </w:rPr>
        <w:t>₄</w:t>
      </w:r>
      <w:r w:rsidR="008C2877" w:rsidRPr="008C2877">
        <w:rPr>
          <w:rStyle w:val="Estilo1NEGRITA"/>
        </w:rPr>
        <w:t>):</w:t>
      </w:r>
      <w:r w:rsidR="008C2877" w:rsidRPr="008C2877">
        <w:t xml:space="preserve"> El metano, con enlaces covalentes simples entre un átomo de carbono y cuatro átomos de hidrógeno, es otro potente gas de efecto invernadero. Aunque su estabilidad es alta, su reactividad puede aumentar en presencia de catalizadores, como en reacciones de combustión, donde se transforma en CO</w:t>
      </w:r>
      <w:r w:rsidR="008C2877" w:rsidRPr="008C2877">
        <w:rPr>
          <w:rFonts w:ascii="Cambria Math" w:hAnsi="Cambria Math" w:cs="Cambria Math"/>
        </w:rPr>
        <w:t>₂</w:t>
      </w:r>
      <w:r w:rsidR="008C2877" w:rsidRPr="008C2877">
        <w:t xml:space="preserve"> y agua, liberando energía. Sin embargo, el metano tiene un potencial de calentamiento global mucho mayor que el CO</w:t>
      </w:r>
      <w:r w:rsidR="008C2877" w:rsidRPr="008C2877">
        <w:rPr>
          <w:rFonts w:ascii="Cambria Math" w:hAnsi="Cambria Math" w:cs="Cambria Math"/>
        </w:rPr>
        <w:t>₂</w:t>
      </w:r>
      <w:r w:rsidR="008C2877" w:rsidRPr="008C2877">
        <w:t xml:space="preserve"> en el corto plazo, lo que lo convierte en un objetivo crítico para la mitigación del cambio climático.</w:t>
      </w:r>
    </w:p>
    <w:p w14:paraId="0DAA5927" w14:textId="27BB6B2D" w:rsidR="008C2877" w:rsidRPr="008C2877" w:rsidRDefault="008C2877" w:rsidP="00AA5906">
      <w:pPr>
        <w:pStyle w:val="Normalprrafo"/>
      </w:pPr>
    </w:p>
    <w:p w14:paraId="5B2AD57A" w14:textId="5C0B63A1" w:rsidR="008C2877" w:rsidRPr="008C2877" w:rsidRDefault="00B933A3" w:rsidP="00AA5906">
      <w:pPr>
        <w:jc w:val="left"/>
      </w:pPr>
      <w:r w:rsidRPr="008C2877">
        <w:rPr>
          <w:noProof/>
        </w:rPr>
        <w:drawing>
          <wp:anchor distT="114300" distB="114300" distL="114300" distR="114300" simplePos="0" relativeHeight="251658249" behindDoc="0" locked="0" layoutInCell="1" hidden="0" allowOverlap="1" wp14:anchorId="44E9E3B3" wp14:editId="1438923B">
            <wp:simplePos x="0" y="0"/>
            <wp:positionH relativeFrom="column">
              <wp:posOffset>4346969</wp:posOffset>
            </wp:positionH>
            <wp:positionV relativeFrom="paragraph">
              <wp:posOffset>34471</wp:posOffset>
            </wp:positionV>
            <wp:extent cx="1250365" cy="1250365"/>
            <wp:effectExtent l="0" t="0" r="0" b="0"/>
            <wp:wrapSquare wrapText="bothSides" distT="114300" distB="114300" distL="114300" distR="114300"/>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21"/>
                    <a:srcRect/>
                    <a:stretch>
                      <a:fillRect/>
                    </a:stretch>
                  </pic:blipFill>
                  <pic:spPr>
                    <a:xfrm>
                      <a:off x="0" y="0"/>
                      <a:ext cx="1250365" cy="1250365"/>
                    </a:xfrm>
                    <a:prstGeom prst="rect">
                      <a:avLst/>
                    </a:prstGeom>
                    <a:ln/>
                  </pic:spPr>
                </pic:pic>
              </a:graphicData>
            </a:graphic>
          </wp:anchor>
        </w:drawing>
      </w:r>
      <w:r w:rsidR="008C2877" w:rsidRPr="008C2877">
        <w:rPr>
          <w:rStyle w:val="Estilo1NEGRITA"/>
        </w:rPr>
        <w:t>Óxidos de Nitrógeno (</w:t>
      </w:r>
      <w:proofErr w:type="spellStart"/>
      <w:r w:rsidR="008C2877" w:rsidRPr="008C2877">
        <w:rPr>
          <w:rStyle w:val="Estilo1NEGRITA"/>
        </w:rPr>
        <w:t>NOx</w:t>
      </w:r>
      <w:proofErr w:type="spellEnd"/>
      <w:r w:rsidR="008C2877" w:rsidRPr="008C2877">
        <w:rPr>
          <w:rStyle w:val="Estilo1NEGRITA"/>
        </w:rPr>
        <w:t>):</w:t>
      </w:r>
      <w:r w:rsidR="008C2877" w:rsidRPr="008C2877">
        <w:t xml:space="preserve"> Los óxidos de nitrógeno, formados a partir de la reacción entre el nitrógeno y el oxígeno en condiciones de alta temperatura (como en motores de combustión interna), incluyen compuestos como el óxido nítrico (NO) y el dióxido de nitrógeno (NO</w:t>
      </w:r>
      <w:r w:rsidR="008C2877" w:rsidRPr="008C2877">
        <w:rPr>
          <w:rFonts w:ascii="Cambria Math" w:hAnsi="Cambria Math" w:cs="Cambria Math"/>
        </w:rPr>
        <w:t>₂</w:t>
      </w:r>
      <w:r w:rsidR="008C2877" w:rsidRPr="008C2877">
        <w:t>). Estos gases tienen enlaces covalentes que les confieren una alta reactividad, lo que les permite participar en reacciones que producen ozono troposférico, un contaminante dañino.</w:t>
      </w:r>
    </w:p>
    <w:p w14:paraId="154C9EE3" w14:textId="13BCB067" w:rsidR="008C2877" w:rsidRDefault="008C2877" w:rsidP="008C2877">
      <w:pPr>
        <w:pStyle w:val="SubtituloCursiva"/>
      </w:pPr>
      <w:bookmarkStart w:id="35" w:name="_heading=h.49tb5n9vjn0z" w:colFirst="0" w:colLast="0"/>
      <w:bookmarkEnd w:id="35"/>
      <w:r>
        <w:t>4.3. Estrategias para mitigar la contaminación del aire</w:t>
      </w:r>
    </w:p>
    <w:p w14:paraId="37781DB7" w14:textId="77777777" w:rsidR="008C2877" w:rsidRDefault="008C2877" w:rsidP="00B933A3">
      <w:r>
        <w:t>Con el fin de reducir la contaminación del aire y mitigar el impacto de estos gases, se han desarrollado diversas estrategias:</w:t>
      </w:r>
    </w:p>
    <w:p w14:paraId="7695DBBB" w14:textId="77777777" w:rsidR="00B933A3" w:rsidRDefault="00B933A3" w:rsidP="00B933A3">
      <w:pPr>
        <w:rPr>
          <w:rStyle w:val="Estilo1NEGRITA"/>
        </w:rPr>
      </w:pPr>
    </w:p>
    <w:p w14:paraId="1618D89D" w14:textId="3DCF709A" w:rsidR="008C2877" w:rsidRDefault="008C2877" w:rsidP="00B933A3">
      <w:r w:rsidRPr="008C2877">
        <w:rPr>
          <w:rStyle w:val="Estilo1NEGRITA"/>
        </w:rPr>
        <w:t>Tecnologías de Captura de Carbono</w:t>
      </w:r>
      <w:r>
        <w:t>: Estas tecnologías buscan atrapar el CO</w:t>
      </w:r>
      <w:r>
        <w:rPr>
          <w:rFonts w:ascii="Cambria Math" w:hAnsi="Cambria Math" w:cs="Cambria Math"/>
        </w:rPr>
        <w:t>₂</w:t>
      </w:r>
      <w:r>
        <w:t xml:space="preserve"> antes de que sea liberado a la atmósfera durante procesos industriales o de generación de energía. Métodos como la captura y almacenamiento de carbono (CAC) involucran la captura del CO</w:t>
      </w:r>
      <w:r>
        <w:rPr>
          <w:rFonts w:ascii="Cambria Math" w:hAnsi="Cambria Math" w:cs="Cambria Math"/>
        </w:rPr>
        <w:t>₂</w:t>
      </w:r>
      <w:r>
        <w:t xml:space="preserve"> y su almacenamiento en formaciones geológicas subterráneas, previniendo así su contribución al efecto invernadero.</w:t>
      </w:r>
    </w:p>
    <w:p w14:paraId="322F9D28" w14:textId="77777777" w:rsidR="00B933A3" w:rsidRDefault="00B933A3" w:rsidP="00CD4D15">
      <w:pPr>
        <w:pStyle w:val="Normalprrafo"/>
        <w:rPr>
          <w:rStyle w:val="Estilo1NEGRITA"/>
        </w:rPr>
      </w:pPr>
    </w:p>
    <w:p w14:paraId="523ABE6C" w14:textId="5A1F9D69" w:rsidR="008C2877" w:rsidRDefault="00B933A3" w:rsidP="00CD4D15">
      <w:pPr>
        <w:pStyle w:val="Normalprrafo"/>
      </w:pPr>
      <w:r>
        <w:rPr>
          <w:noProof/>
        </w:rPr>
        <w:drawing>
          <wp:anchor distT="114300" distB="114300" distL="114300" distR="114300" simplePos="0" relativeHeight="251658250" behindDoc="0" locked="0" layoutInCell="1" hidden="0" allowOverlap="1" wp14:anchorId="7F882244" wp14:editId="5DF007FD">
            <wp:simplePos x="0" y="0"/>
            <wp:positionH relativeFrom="column">
              <wp:posOffset>85725</wp:posOffset>
            </wp:positionH>
            <wp:positionV relativeFrom="paragraph">
              <wp:posOffset>100279</wp:posOffset>
            </wp:positionV>
            <wp:extent cx="1058228" cy="1058228"/>
            <wp:effectExtent l="0" t="0" r="0" b="0"/>
            <wp:wrapSquare wrapText="bothSides" distT="114300" distB="114300" distL="114300" distR="114300"/>
            <wp:docPr id="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2"/>
                    <a:srcRect/>
                    <a:stretch>
                      <a:fillRect/>
                    </a:stretch>
                  </pic:blipFill>
                  <pic:spPr>
                    <a:xfrm>
                      <a:off x="0" y="0"/>
                      <a:ext cx="1058228" cy="1058228"/>
                    </a:xfrm>
                    <a:prstGeom prst="rect">
                      <a:avLst/>
                    </a:prstGeom>
                    <a:ln/>
                  </pic:spPr>
                </pic:pic>
              </a:graphicData>
            </a:graphic>
          </wp:anchor>
        </w:drawing>
      </w:r>
      <w:r w:rsidR="008C2877" w:rsidRPr="008C2877">
        <w:rPr>
          <w:rStyle w:val="Estilo1NEGRITA"/>
        </w:rPr>
        <w:t>Promoción de Energías Renovables</w:t>
      </w:r>
      <w:r w:rsidR="008C2877">
        <w:t>: La transición hacia fuentes de energía renovable, como la solar y la eólica, es crucial para reducir la dependencia de combustibles fósiles que emiten gases contaminantes al quemarse. Estas energías limpias no producen emisiones directas de CO</w:t>
      </w:r>
      <w:r w:rsidR="008C2877">
        <w:rPr>
          <w:rFonts w:ascii="Cambria Math" w:hAnsi="Cambria Math" w:cs="Cambria Math"/>
        </w:rPr>
        <w:t>₂</w:t>
      </w:r>
      <w:r w:rsidR="008C2877">
        <w:t xml:space="preserve"> ni otros contaminantes, lo que ayuda a mejorar la calidad del aire.</w:t>
      </w:r>
    </w:p>
    <w:p w14:paraId="6EBBC33C" w14:textId="77777777" w:rsidR="00B933A3" w:rsidRDefault="00B933A3" w:rsidP="00CD4D15">
      <w:pPr>
        <w:pStyle w:val="Normalprrafo"/>
      </w:pPr>
    </w:p>
    <w:p w14:paraId="32A828B3" w14:textId="77777777" w:rsidR="008C2877" w:rsidRDefault="008C2877" w:rsidP="00B933A3">
      <w:r w:rsidRPr="008C2877">
        <w:rPr>
          <w:rStyle w:val="Estilo1NEGRITA"/>
        </w:rPr>
        <w:t>Regulación de Emisiones</w:t>
      </w:r>
      <w:r>
        <w:t xml:space="preserve">: La implementación de regulaciones más estrictas sobre las emisiones de </w:t>
      </w:r>
      <w:proofErr w:type="spellStart"/>
      <w:r>
        <w:t>NOx</w:t>
      </w:r>
      <w:proofErr w:type="spellEnd"/>
      <w:r>
        <w:t xml:space="preserve"> y otros contaminantes puede forzar a las industrias a adoptar tecnologías más limpias. Esto incluye la mejora de los sistemas de combustión y la implementación de tecnologías de tratamiento de emisiones.</w:t>
      </w:r>
    </w:p>
    <w:p w14:paraId="1BF3F17F" w14:textId="77777777" w:rsidR="00B933A3" w:rsidRDefault="00B933A3" w:rsidP="00B933A3"/>
    <w:p w14:paraId="782E3157" w14:textId="77777777" w:rsidR="008C2877" w:rsidRDefault="008C2877" w:rsidP="00B933A3">
      <w:r w:rsidRPr="008C2877">
        <w:rPr>
          <w:rStyle w:val="Estilo1NEGRITA"/>
        </w:rPr>
        <w:t>Educación y Conciencia Pública</w:t>
      </w:r>
      <w:r>
        <w:t>: Promover la conciencia sobre la calidad del aire y el impacto de las emisiones puede motivar a las comunidades a participar en prácticas sostenibles, como el uso del transporte público, el reciclaje y la reducción del uso de energía en el hogar.</w:t>
      </w:r>
    </w:p>
    <w:p w14:paraId="4E06604A" w14:textId="77777777" w:rsidR="00B933A3" w:rsidRDefault="00B933A3" w:rsidP="00B933A3"/>
    <w:p w14:paraId="1F27E067" w14:textId="2DE7847B" w:rsidR="008C2877" w:rsidRDefault="008C2877" w:rsidP="00B933A3">
      <w:r>
        <w:t>En conclusión, los enlaces covalentes no solo afectan la reactividad y estabilidad de gases clave en la atmósfera, sino que también subrayan la importancia de las intervenciones tecnológicas y de políticas para mitigar la contaminación del aire y sus efectos en la salud y el medio ambiente.</w:t>
      </w:r>
    </w:p>
    <w:p w14:paraId="0D37D48E" w14:textId="77777777" w:rsidR="0035621A" w:rsidRPr="0035621A" w:rsidRDefault="0035621A" w:rsidP="0035621A">
      <w:pPr>
        <w:pStyle w:val="Encabezado2"/>
      </w:pPr>
      <w:r w:rsidRPr="0035621A">
        <w:t>5. Desafíos y consideraciones ambientales en la aplicación de enlaces químicos</w:t>
      </w:r>
    </w:p>
    <w:p w14:paraId="31E1F7F2" w14:textId="77777777" w:rsidR="0035621A" w:rsidRPr="0035621A" w:rsidRDefault="0035621A" w:rsidP="0035621A">
      <w:pPr>
        <w:pStyle w:val="SubtituloCursiva"/>
      </w:pPr>
      <w:bookmarkStart w:id="36" w:name="_heading=h.s9rbz9lvr1zg" w:colFirst="0" w:colLast="0"/>
      <w:bookmarkEnd w:id="36"/>
      <w:r w:rsidRPr="0035621A">
        <w:t>5.1. Reciclaje de materiales iónicos y covalentes</w:t>
      </w:r>
      <w:r w:rsidRPr="0035621A">
        <w:rPr>
          <w:noProof/>
        </w:rPr>
        <w:drawing>
          <wp:anchor distT="114300" distB="114300" distL="114300" distR="114300" simplePos="0" relativeHeight="251658251" behindDoc="0" locked="0" layoutInCell="1" hidden="0" allowOverlap="1" wp14:anchorId="439281BF" wp14:editId="66885600">
            <wp:simplePos x="0" y="0"/>
            <wp:positionH relativeFrom="column">
              <wp:posOffset>4516755</wp:posOffset>
            </wp:positionH>
            <wp:positionV relativeFrom="paragraph">
              <wp:posOffset>314325</wp:posOffset>
            </wp:positionV>
            <wp:extent cx="942975" cy="942975"/>
            <wp:effectExtent l="0" t="0" r="0" b="0"/>
            <wp:wrapSquare wrapText="bothSides" distT="114300" distB="114300" distL="114300" distR="114300"/>
            <wp:docPr id="2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3"/>
                    <a:srcRect/>
                    <a:stretch>
                      <a:fillRect/>
                    </a:stretch>
                  </pic:blipFill>
                  <pic:spPr>
                    <a:xfrm>
                      <a:off x="0" y="0"/>
                      <a:ext cx="942975" cy="942975"/>
                    </a:xfrm>
                    <a:prstGeom prst="rect">
                      <a:avLst/>
                    </a:prstGeom>
                    <a:ln/>
                  </pic:spPr>
                </pic:pic>
              </a:graphicData>
            </a:graphic>
          </wp:anchor>
        </w:drawing>
      </w:r>
    </w:p>
    <w:p w14:paraId="44F1C6C5" w14:textId="77777777" w:rsidR="0035621A" w:rsidRDefault="0035621A" w:rsidP="004C01D2">
      <w:pPr>
        <w:jc w:val="left"/>
      </w:pPr>
      <w:r w:rsidRPr="0035621A">
        <w:t>El reciclaje es un componente crucial en la gestión de residuos y la sostenibilidad ambiental. Los materiales iónicos, como las baterías, presentan desafíos específicos en su reciclaje debido a la toxicidad de algunos metales pesados que contienen. Sin embargo, existen métodos eficaces para recuperar metales valiosos y reducir la contaminación.</w:t>
      </w:r>
    </w:p>
    <w:p w14:paraId="34D54356" w14:textId="77777777" w:rsidR="00B933A3" w:rsidRPr="0035621A" w:rsidRDefault="00B933A3" w:rsidP="00B933A3"/>
    <w:p w14:paraId="0A6354D4" w14:textId="1944AF39" w:rsidR="0035621A" w:rsidRDefault="00B933A3" w:rsidP="002029AC">
      <w:pPr>
        <w:jc w:val="left"/>
      </w:pPr>
      <w:r>
        <w:rPr>
          <w:noProof/>
        </w:rPr>
        <w:drawing>
          <wp:anchor distT="114300" distB="114300" distL="114300" distR="114300" simplePos="0" relativeHeight="251658252" behindDoc="0" locked="0" layoutInCell="1" hidden="0" allowOverlap="1" wp14:anchorId="17582122" wp14:editId="19913532">
            <wp:simplePos x="0" y="0"/>
            <wp:positionH relativeFrom="column">
              <wp:posOffset>0</wp:posOffset>
            </wp:positionH>
            <wp:positionV relativeFrom="paragraph">
              <wp:posOffset>114092</wp:posOffset>
            </wp:positionV>
            <wp:extent cx="943863" cy="943863"/>
            <wp:effectExtent l="0" t="0" r="0" b="0"/>
            <wp:wrapSquare wrapText="bothSides" distT="114300" distB="114300" distL="114300" distR="114300"/>
            <wp:docPr id="8"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24"/>
                    <a:srcRect/>
                    <a:stretch>
                      <a:fillRect/>
                    </a:stretch>
                  </pic:blipFill>
                  <pic:spPr>
                    <a:xfrm>
                      <a:off x="0" y="0"/>
                      <a:ext cx="943863" cy="943863"/>
                    </a:xfrm>
                    <a:prstGeom prst="rect">
                      <a:avLst/>
                    </a:prstGeom>
                    <a:ln/>
                  </pic:spPr>
                </pic:pic>
              </a:graphicData>
            </a:graphic>
          </wp:anchor>
        </w:drawing>
      </w:r>
      <w:r w:rsidR="0035621A">
        <w:t>En el caso de los plásticos, el reciclaje de polímeros covalentes es un proceso que puede implicar la degradación del polímero para recuperar monómeros o el reprocesamiento de plásticos reciclados para producir nuevos productos.</w:t>
      </w:r>
    </w:p>
    <w:p w14:paraId="4CA04EC0" w14:textId="77777777" w:rsidR="00B933A3" w:rsidRDefault="00B933A3" w:rsidP="00B933A3"/>
    <w:p w14:paraId="1FB9F3A7" w14:textId="77777777" w:rsidR="0035621A" w:rsidRDefault="0035621A" w:rsidP="002029AC">
      <w:pPr>
        <w:jc w:val="left"/>
      </w:pPr>
      <w:r>
        <w:t>Podríamos incluir un análisis de los procesos de reciclaje más efectivos, estadísticas sobre la tasa de reciclaje en diferentes regiones y los impactos positivos de estas prácticas en la reducción de residuos.</w:t>
      </w:r>
    </w:p>
    <w:p w14:paraId="3BC50EB5" w14:textId="77777777" w:rsidR="0035621A" w:rsidRPr="0035621A" w:rsidRDefault="0035621A" w:rsidP="0035621A">
      <w:pPr>
        <w:pStyle w:val="SubtituloCursiva"/>
      </w:pPr>
      <w:bookmarkStart w:id="37" w:name="_heading=h.uwvn6k81zuau" w:colFirst="0" w:colLast="0"/>
      <w:bookmarkEnd w:id="37"/>
      <w:r w:rsidRPr="0035621A">
        <w:t>5.2. Sostenibilidad en la producción química</w:t>
      </w:r>
    </w:p>
    <w:p w14:paraId="11D202B5" w14:textId="77777777" w:rsidR="0035621A" w:rsidRDefault="0035621A" w:rsidP="002029AC">
      <w:pPr>
        <w:jc w:val="left"/>
      </w:pPr>
      <w:r>
        <w:t>La producción química sostenible implica el diseño de procesos que minimicen los desechos y el uso de recursos no renovables. Esto incluye el desarrollo de catalizadores que utilicen menos energía, la utilización de materias primas renovables y la implementación de técnicas de producción más limpias.</w:t>
      </w:r>
    </w:p>
    <w:p w14:paraId="12D44835" w14:textId="77777777" w:rsidR="00B933A3" w:rsidRDefault="00B933A3" w:rsidP="002029AC">
      <w:pPr>
        <w:jc w:val="left"/>
      </w:pPr>
    </w:p>
    <w:p w14:paraId="16DC1F6E" w14:textId="3A1140C5" w:rsidR="00B933A3" w:rsidRDefault="0035621A" w:rsidP="002029AC">
      <w:pPr>
        <w:jc w:val="left"/>
      </w:pPr>
      <w:r>
        <w:t>Aquí se puede explorar el concepto de la química verde, que busca innovar en la producción de compuestos químicos, fomentando la sostenibilidad y reduciendo el impacto ambiental.</w:t>
      </w:r>
      <w:bookmarkStart w:id="38" w:name="_heading=h.3alco7dqxnh2" w:colFirst="0" w:colLast="0"/>
      <w:bookmarkEnd w:id="38"/>
    </w:p>
    <w:p w14:paraId="6C5EDE05" w14:textId="53058C17" w:rsidR="0035621A" w:rsidRPr="0035621A" w:rsidRDefault="0035621A" w:rsidP="0035621A">
      <w:pPr>
        <w:pStyle w:val="SubtituloCursiva"/>
      </w:pPr>
      <w:r w:rsidRPr="0035621A">
        <w:t>5.3. Conciencia y educación ambiental</w:t>
      </w:r>
    </w:p>
    <w:p w14:paraId="49C431AD" w14:textId="4A960F03" w:rsidR="00B933A3" w:rsidRDefault="0035621A" w:rsidP="00B933A3">
      <w:r>
        <w:t>La educación juega un papel fundamental en la promoción de prácticas sostenibles y la comprensión de la química en la vida cotidiana. Es vital fomentar la conciencia sobre el uso responsable de productos químicos y sus impactos en el medio ambiente.</w:t>
      </w:r>
    </w:p>
    <w:p w14:paraId="2CE310D1" w14:textId="2014771D" w:rsidR="0035621A" w:rsidRDefault="0035621A" w:rsidP="002029AC">
      <w:r>
        <w:t>Se podría incluir un apartado sobre cómo las instituciones educativas y las organizaciones pueden contribuir a la educación ambiental, a través de programas, talleres y proyectos comunitarios.</w:t>
      </w: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38"/>
      </w:tblGrid>
      <w:tr w:rsidR="0035621A" w14:paraId="59344A9A" w14:textId="77777777" w:rsidTr="00BF12B3">
        <w:tc>
          <w:tcPr>
            <w:tcW w:w="8838" w:type="dxa"/>
            <w:shd w:val="clear" w:color="auto" w:fill="auto"/>
            <w:tcMar>
              <w:top w:w="100" w:type="dxa"/>
              <w:left w:w="100" w:type="dxa"/>
              <w:bottom w:w="100" w:type="dxa"/>
              <w:right w:w="100" w:type="dxa"/>
            </w:tcMar>
          </w:tcPr>
          <w:p w14:paraId="1E08F386" w14:textId="5080164E" w:rsidR="0035621A" w:rsidRDefault="0035621A" w:rsidP="0097234C">
            <w:pPr>
              <w:pStyle w:val="E00TITULOCentradoynegrilla"/>
            </w:pPr>
            <w:r w:rsidRPr="0097234C">
              <w:t>Guiando</w:t>
            </w:r>
            <w:r>
              <w:t xml:space="preserve"> el Aprendizaje </w:t>
            </w:r>
          </w:p>
          <w:p w14:paraId="58732E1A" w14:textId="77777777" w:rsidR="0035621A" w:rsidRPr="0097234C" w:rsidRDefault="0035621A" w:rsidP="00B933A3">
            <w:pPr>
              <w:pStyle w:val="E04Subtitulo1izqynegrilla"/>
            </w:pPr>
            <w:bookmarkStart w:id="39" w:name="_heading=h.f0midt4etr4m" w:colFirst="0" w:colLast="0"/>
            <w:bookmarkEnd w:id="39"/>
            <w:r w:rsidRPr="0097234C">
              <w:t>Actividad 2: “</w:t>
            </w:r>
            <w:r w:rsidRPr="00B933A3">
              <w:t>Estrategas ambientales: Innovaciones y desafíos en los enlaces químicos</w:t>
            </w:r>
            <w:r w:rsidRPr="0097234C">
              <w:t>”</w:t>
            </w:r>
          </w:p>
          <w:p w14:paraId="55BC6DCA" w14:textId="77777777" w:rsidR="0035621A" w:rsidRDefault="0035621A" w:rsidP="0097234C">
            <w:pPr>
              <w:pStyle w:val="SubtituloCursiva"/>
            </w:pPr>
            <w:bookmarkStart w:id="40" w:name="_heading=h.itlun91bkjl2" w:colFirst="0" w:colLast="0"/>
            <w:bookmarkEnd w:id="40"/>
            <w:r>
              <w:t>Orientación didáctica para maestros</w:t>
            </w:r>
          </w:p>
          <w:p w14:paraId="38CCD020" w14:textId="77777777" w:rsidR="0035621A" w:rsidRDefault="0035621A" w:rsidP="006B3814">
            <w:pPr>
              <w:widowControl w:val="0"/>
              <w:spacing w:before="240" w:after="240"/>
            </w:pPr>
            <w:r>
              <w:t xml:space="preserve">Esta actividad invita a los estudiantes a desarrollar una </w:t>
            </w:r>
            <w:r>
              <w:rPr>
                <w:b/>
              </w:rPr>
              <w:t>campaña de concienciación ambiental</w:t>
            </w:r>
            <w:r>
              <w:t xml:space="preserve"> sobre el uso responsable de materiales químicos y estrategias sostenibles. Los estudiantes deberán investigar y proponer soluciones para abordar los desafíos ambientales relacionados con los enlaces iónicos y covalentes. La actividad busca potenciar la creatividad, el pensamiento crítico y la capacidad de analizar problemas ambientales reales, promoviendo una visión responsable hacia la química y la sostenibilidad.</w:t>
            </w:r>
          </w:p>
          <w:p w14:paraId="24592B20" w14:textId="77777777" w:rsidR="0035621A" w:rsidRDefault="0035621A" w:rsidP="006B3814">
            <w:pPr>
              <w:widowControl w:val="0"/>
              <w:spacing w:before="240" w:after="240"/>
            </w:pPr>
            <w:r>
              <w:t>El docente deberá guiar a los estudiantes en la identificación de problemas ambientales específicos y fomentar el trabajo colaborativo en la creación de campañas creativas y efectivas. Se recomienda estimular la reflexión crítica y la investigación basada en evidencia científica.</w:t>
            </w:r>
          </w:p>
          <w:p w14:paraId="0BD839C1" w14:textId="77777777" w:rsidR="0035621A" w:rsidRDefault="0035621A" w:rsidP="0097234C">
            <w:pPr>
              <w:pStyle w:val="SubtituloCursiva"/>
            </w:pPr>
            <w:bookmarkStart w:id="41" w:name="_heading=h.tu14g89srdih" w:colFirst="0" w:colLast="0"/>
            <w:bookmarkEnd w:id="41"/>
            <w:r>
              <w:t>Paso a paso para estudiantes</w:t>
            </w:r>
          </w:p>
          <w:p w14:paraId="012C4D66" w14:textId="77777777" w:rsidR="0035621A" w:rsidRDefault="0035621A" w:rsidP="00B933A3">
            <w:pPr>
              <w:pStyle w:val="Estilo3"/>
              <w:numPr>
                <w:ilvl w:val="0"/>
                <w:numId w:val="23"/>
              </w:numPr>
            </w:pPr>
            <w:r>
              <w:t xml:space="preserve">Introducción y asignación de roles: </w:t>
            </w:r>
          </w:p>
          <w:p w14:paraId="1BA202F2" w14:textId="77777777" w:rsidR="0035621A" w:rsidRDefault="0035621A" w:rsidP="006B3814">
            <w:pPr>
              <w:widowControl w:val="0"/>
              <w:spacing w:before="240" w:after="240"/>
              <w:jc w:val="left"/>
            </w:pPr>
            <w:r>
              <w:t xml:space="preserve">El docente introduce la actividad explicando que los estudiantes serán </w:t>
            </w:r>
            <w:r>
              <w:rPr>
                <w:b/>
              </w:rPr>
              <w:t>estrategas ambientales</w:t>
            </w:r>
            <w:r>
              <w:t xml:space="preserve"> encargados de crear una campaña para concienciar sobre los desafíos y soluciones relacionadas con los enlaces químicos. Se forman equipos de 3-4 estudiantes, y cada equipo elige uno de los temas de la unidad para enfocar su campaña.</w:t>
            </w:r>
          </w:p>
          <w:p w14:paraId="3157BCEE" w14:textId="77777777" w:rsidR="0035621A" w:rsidRDefault="0035621A" w:rsidP="00B933A3">
            <w:pPr>
              <w:pStyle w:val="Estilo3"/>
              <w:numPr>
                <w:ilvl w:val="0"/>
                <w:numId w:val="23"/>
              </w:numPr>
            </w:pPr>
            <w:r w:rsidRPr="0097234C">
              <w:t>Investigación</w:t>
            </w:r>
            <w:r>
              <w:t xml:space="preserve"> y análisis de problemas ambientales: </w:t>
            </w:r>
          </w:p>
          <w:p w14:paraId="0DF7D297" w14:textId="77777777" w:rsidR="0035621A" w:rsidRDefault="0035621A" w:rsidP="006B3814">
            <w:pPr>
              <w:widowControl w:val="0"/>
              <w:spacing w:before="240" w:after="240"/>
              <w:jc w:val="left"/>
            </w:pPr>
            <w:r>
              <w:t>Los estudiantes investigarán sobre los problemas ambientales asociados con los enlaces covalentes e iónicos. Deberán enfocarse en:</w:t>
            </w:r>
          </w:p>
          <w:p w14:paraId="775697B2" w14:textId="77777777" w:rsidR="0035621A" w:rsidRDefault="0035621A" w:rsidP="006B3814">
            <w:pPr>
              <w:widowControl w:val="0"/>
              <w:numPr>
                <w:ilvl w:val="1"/>
                <w:numId w:val="10"/>
              </w:numPr>
              <w:spacing w:before="240"/>
              <w:ind w:left="708"/>
              <w:jc w:val="left"/>
            </w:pPr>
            <w:r>
              <w:t>Uso de materiales biodegradables y su impacto.</w:t>
            </w:r>
          </w:p>
          <w:p w14:paraId="50068FFF" w14:textId="77777777" w:rsidR="0035621A" w:rsidRDefault="0035621A" w:rsidP="006B3814">
            <w:pPr>
              <w:widowControl w:val="0"/>
              <w:numPr>
                <w:ilvl w:val="1"/>
                <w:numId w:val="10"/>
              </w:numPr>
              <w:ind w:left="708"/>
              <w:jc w:val="left"/>
            </w:pPr>
            <w:r>
              <w:t>Reciclaje de materiales iónicos y covalentes.</w:t>
            </w:r>
          </w:p>
          <w:p w14:paraId="26CF0354" w14:textId="77777777" w:rsidR="0035621A" w:rsidRDefault="0035621A" w:rsidP="006B3814">
            <w:pPr>
              <w:widowControl w:val="0"/>
              <w:numPr>
                <w:ilvl w:val="1"/>
                <w:numId w:val="10"/>
              </w:numPr>
              <w:ind w:left="708"/>
              <w:jc w:val="left"/>
            </w:pPr>
            <w:r>
              <w:t>Estrategias para mitigar la contaminación del aire.</w:t>
            </w:r>
          </w:p>
          <w:p w14:paraId="6EBF7140" w14:textId="77777777" w:rsidR="0035621A" w:rsidRDefault="0035621A" w:rsidP="006B3814">
            <w:pPr>
              <w:widowControl w:val="0"/>
              <w:numPr>
                <w:ilvl w:val="1"/>
                <w:numId w:val="10"/>
              </w:numPr>
              <w:spacing w:after="240"/>
              <w:ind w:left="708"/>
              <w:jc w:val="left"/>
            </w:pPr>
            <w:r>
              <w:t>Prácticas sostenibles en la producción química.</w:t>
            </w:r>
          </w:p>
          <w:p w14:paraId="416885E2" w14:textId="77777777" w:rsidR="0035621A" w:rsidRDefault="0035621A" w:rsidP="006B3814">
            <w:pPr>
              <w:widowControl w:val="0"/>
              <w:spacing w:before="240" w:after="240"/>
              <w:jc w:val="left"/>
            </w:pPr>
            <w:r>
              <w:t>Los estudiantes deben seleccionar un problema específico y buscar datos relevantes que respalden su análisis.</w:t>
            </w:r>
          </w:p>
          <w:p w14:paraId="61E4FCA7" w14:textId="77777777" w:rsidR="0035621A" w:rsidRDefault="0035621A" w:rsidP="006B3814">
            <w:pPr>
              <w:pStyle w:val="Estilo3"/>
              <w:numPr>
                <w:ilvl w:val="0"/>
                <w:numId w:val="23"/>
              </w:numPr>
              <w:spacing w:line="360" w:lineRule="auto"/>
            </w:pPr>
            <w:r>
              <w:t xml:space="preserve">Diseño de la campaña de concienciación: </w:t>
            </w:r>
          </w:p>
          <w:p w14:paraId="28BD6C6F" w14:textId="77777777" w:rsidR="0035621A" w:rsidRDefault="0035621A" w:rsidP="006B3814">
            <w:pPr>
              <w:widowControl w:val="0"/>
              <w:spacing w:before="240" w:after="240"/>
              <w:jc w:val="left"/>
            </w:pPr>
            <w:r>
              <w:t xml:space="preserve">Los estudiantes crearán una </w:t>
            </w:r>
            <w:r>
              <w:rPr>
                <w:b/>
              </w:rPr>
              <w:t>campaña visual o audiovisual</w:t>
            </w:r>
            <w:r>
              <w:t xml:space="preserve"> que incluya:</w:t>
            </w:r>
          </w:p>
          <w:p w14:paraId="05F5A908" w14:textId="77777777" w:rsidR="0035621A" w:rsidRDefault="0035621A" w:rsidP="006B3814">
            <w:pPr>
              <w:widowControl w:val="0"/>
              <w:numPr>
                <w:ilvl w:val="1"/>
                <w:numId w:val="10"/>
              </w:numPr>
              <w:spacing w:before="240"/>
              <w:ind w:left="708"/>
              <w:jc w:val="left"/>
            </w:pPr>
            <w:r>
              <w:t>Un lema o mensaje principal.</w:t>
            </w:r>
          </w:p>
          <w:p w14:paraId="3C624F0E" w14:textId="77777777" w:rsidR="0035621A" w:rsidRDefault="0035621A" w:rsidP="006B3814">
            <w:pPr>
              <w:widowControl w:val="0"/>
              <w:numPr>
                <w:ilvl w:val="1"/>
                <w:numId w:val="10"/>
              </w:numPr>
              <w:ind w:left="708"/>
              <w:jc w:val="left"/>
            </w:pPr>
            <w:r>
              <w:t>Un póster, infografía, o video explicativo sobre el problema ambiental y sus soluciones.</w:t>
            </w:r>
          </w:p>
          <w:p w14:paraId="227F99F0" w14:textId="77777777" w:rsidR="0035621A" w:rsidRDefault="0035621A" w:rsidP="006B3814">
            <w:pPr>
              <w:widowControl w:val="0"/>
              <w:numPr>
                <w:ilvl w:val="1"/>
                <w:numId w:val="10"/>
              </w:numPr>
              <w:spacing w:after="240"/>
              <w:ind w:left="708"/>
              <w:jc w:val="left"/>
            </w:pPr>
            <w:r>
              <w:t>Propuestas de acciones para mitigar el impacto ambiental.</w:t>
            </w:r>
          </w:p>
          <w:p w14:paraId="14415B77" w14:textId="77777777" w:rsidR="0035621A" w:rsidRDefault="0035621A" w:rsidP="006B3814">
            <w:pPr>
              <w:widowControl w:val="0"/>
              <w:spacing w:before="240" w:after="240"/>
              <w:jc w:val="left"/>
            </w:pPr>
            <w:r>
              <w:t>El docente debe incentivar la creatividad y la originalidad en la presentación, guiando a los estudiantes en el diseño de campañas efectivas y atractivas.</w:t>
            </w:r>
          </w:p>
          <w:p w14:paraId="2A5E9E74" w14:textId="77777777" w:rsidR="0035621A" w:rsidRDefault="0035621A" w:rsidP="006B3814">
            <w:pPr>
              <w:pStyle w:val="Estilo3"/>
              <w:numPr>
                <w:ilvl w:val="0"/>
                <w:numId w:val="23"/>
              </w:numPr>
              <w:spacing w:line="360" w:lineRule="auto"/>
            </w:pPr>
            <w:r w:rsidRPr="0097234C">
              <w:t>Presentación</w:t>
            </w:r>
            <w:r>
              <w:t xml:space="preserve"> y retroalimentación: </w:t>
            </w:r>
          </w:p>
          <w:p w14:paraId="0AF180CA" w14:textId="77777777" w:rsidR="0035621A" w:rsidRDefault="0035621A" w:rsidP="006B3814">
            <w:pPr>
              <w:widowControl w:val="0"/>
              <w:spacing w:before="240" w:after="240"/>
              <w:jc w:val="left"/>
            </w:pPr>
            <w:r>
              <w:t>Los equipos presentarán sus campañas al resto de la clase y explicarán las propuestas de solución. El docente fomentará una sesión de preguntas y comentarios para evaluar la viabilidad y efectividad de las campañas.</w:t>
            </w:r>
          </w:p>
          <w:p w14:paraId="6DE68525" w14:textId="77777777" w:rsidR="0035621A" w:rsidRDefault="0035621A" w:rsidP="00BF12B3">
            <w:pPr>
              <w:pStyle w:val="Heading4"/>
              <w:keepNext w:val="0"/>
              <w:keepLines w:val="0"/>
              <w:widowControl w:val="0"/>
              <w:spacing w:line="240" w:lineRule="auto"/>
              <w:jc w:val="left"/>
              <w:rPr>
                <w:sz w:val="22"/>
              </w:rPr>
            </w:pPr>
            <w:bookmarkStart w:id="42" w:name="_heading=h.gkd72ha7bo2q" w:colFirst="0" w:colLast="0"/>
            <w:bookmarkEnd w:id="42"/>
            <w:r>
              <w:rPr>
                <w:sz w:val="22"/>
              </w:rPr>
              <w:t>Recursos propuestos</w:t>
            </w:r>
          </w:p>
          <w:p w14:paraId="3F8ECC62" w14:textId="77777777" w:rsidR="0035621A" w:rsidRDefault="0035621A" w:rsidP="006D0021">
            <w:pPr>
              <w:widowControl w:val="0"/>
              <w:numPr>
                <w:ilvl w:val="0"/>
                <w:numId w:val="11"/>
              </w:numPr>
              <w:spacing w:before="240" w:line="240" w:lineRule="auto"/>
              <w:jc w:val="left"/>
            </w:pPr>
            <w:r w:rsidRPr="0097234C">
              <w:rPr>
                <w:rStyle w:val="E15Negrita"/>
              </w:rPr>
              <w:t>Herramientas digitales de diseño:</w:t>
            </w:r>
            <w:r>
              <w:t xml:space="preserve"> </w:t>
            </w:r>
            <w:proofErr w:type="spellStart"/>
            <w:r>
              <w:t>Canva</w:t>
            </w:r>
            <w:proofErr w:type="spellEnd"/>
            <w:r>
              <w:t>, Piktochart.</w:t>
            </w:r>
          </w:p>
          <w:p w14:paraId="6443B3D3" w14:textId="77777777" w:rsidR="0035621A" w:rsidRDefault="0035621A" w:rsidP="006D0021">
            <w:pPr>
              <w:widowControl w:val="0"/>
              <w:numPr>
                <w:ilvl w:val="0"/>
                <w:numId w:val="11"/>
              </w:numPr>
              <w:spacing w:line="240" w:lineRule="auto"/>
              <w:jc w:val="left"/>
            </w:pPr>
            <w:r w:rsidRPr="0097234C">
              <w:rPr>
                <w:rStyle w:val="E15Negrita"/>
              </w:rPr>
              <w:t>Videos sobre sostenibilidad química:</w:t>
            </w:r>
            <w:hyperlink r:id="rId25">
              <w:r>
                <w:t xml:space="preserve"> </w:t>
              </w:r>
            </w:hyperlink>
            <w:hyperlink r:id="rId26">
              <w:r>
                <w:rPr>
                  <w:color w:val="1155CC"/>
                  <w:u w:val="single"/>
                </w:rPr>
                <w:t xml:space="preserve">UN </w:t>
              </w:r>
              <w:proofErr w:type="spellStart"/>
              <w:r>
                <w:rPr>
                  <w:color w:val="1155CC"/>
                  <w:u w:val="single"/>
                </w:rPr>
                <w:t>Environment</w:t>
              </w:r>
              <w:proofErr w:type="spellEnd"/>
              <w:r>
                <w:rPr>
                  <w:color w:val="1155CC"/>
                  <w:u w:val="single"/>
                </w:rPr>
                <w:t xml:space="preserve"> </w:t>
              </w:r>
              <w:proofErr w:type="spellStart"/>
              <w:r>
                <w:rPr>
                  <w:color w:val="1155CC"/>
                  <w:u w:val="single"/>
                </w:rPr>
                <w:t>Programme</w:t>
              </w:r>
              <w:proofErr w:type="spellEnd"/>
            </w:hyperlink>
          </w:p>
          <w:p w14:paraId="145698E5" w14:textId="550589B0" w:rsidR="0035621A" w:rsidRDefault="0035621A" w:rsidP="006D0021">
            <w:pPr>
              <w:widowControl w:val="0"/>
              <w:numPr>
                <w:ilvl w:val="0"/>
                <w:numId w:val="11"/>
              </w:numPr>
              <w:spacing w:after="240" w:line="240" w:lineRule="auto"/>
              <w:jc w:val="left"/>
            </w:pPr>
            <w:r w:rsidRPr="0097234C">
              <w:rPr>
                <w:rStyle w:val="E15Negrita"/>
              </w:rPr>
              <w:t>Artículos científicos</w:t>
            </w:r>
            <w:r>
              <w:t xml:space="preserve"> sobre sostenibilidad y reciclaje químico.</w:t>
            </w:r>
          </w:p>
        </w:tc>
      </w:tr>
    </w:tbl>
    <w:p w14:paraId="1D1B16D9" w14:textId="77777777" w:rsidR="0035621A" w:rsidRDefault="0035621A" w:rsidP="0035621A">
      <w:pPr>
        <w:pStyle w:val="Encabezado2"/>
      </w:pPr>
    </w:p>
    <w:p w14:paraId="2A605DCD" w14:textId="6F2FF01A" w:rsidR="0035621A" w:rsidRPr="0035621A" w:rsidRDefault="0035621A" w:rsidP="0035621A">
      <w:pPr>
        <w:pStyle w:val="Encabezado2"/>
      </w:pPr>
      <w:r w:rsidRPr="0035621A">
        <w:t>CIERRE</w:t>
      </w:r>
    </w:p>
    <w:p w14:paraId="25F262D5" w14:textId="77777777" w:rsidR="0035621A" w:rsidRPr="0035621A" w:rsidRDefault="0035621A" w:rsidP="0035621A">
      <w:pPr>
        <w:pStyle w:val="Encabezado2"/>
      </w:pPr>
      <w:bookmarkStart w:id="43" w:name="_heading=h.1ndbzo9gyc62" w:colFirst="0" w:colLast="0"/>
      <w:bookmarkEnd w:id="43"/>
      <w:r w:rsidRPr="0035621A">
        <w:t xml:space="preserve">Actividad: </w:t>
      </w:r>
    </w:p>
    <w:p w14:paraId="4DFB48A7" w14:textId="26B9189F" w:rsidR="0035621A" w:rsidRPr="0035621A" w:rsidRDefault="0035621A" w:rsidP="0035621A">
      <w:pPr>
        <w:pStyle w:val="SUBTITULO"/>
      </w:pPr>
      <w:r w:rsidRPr="0035621A">
        <w:t>“Historias Químicas: Reflexiones desde la Ciencia”</w:t>
      </w:r>
    </w:p>
    <w:p w14:paraId="3C1F1DF0" w14:textId="77777777" w:rsidR="0035621A" w:rsidRPr="0035621A" w:rsidRDefault="0035621A" w:rsidP="0035621A">
      <w:pPr>
        <w:pStyle w:val="SubtituloCursiva"/>
      </w:pPr>
      <w:bookmarkStart w:id="44" w:name="_heading=h.ezx3g226srmu" w:colFirst="0" w:colLast="0"/>
      <w:bookmarkEnd w:id="44"/>
      <w:r w:rsidRPr="0035621A">
        <w:t>Orientación didáctica para maestros</w:t>
      </w:r>
    </w:p>
    <w:p w14:paraId="10CC4FEA" w14:textId="77777777" w:rsidR="0035621A" w:rsidRDefault="0035621A" w:rsidP="00B933A3">
      <w:r>
        <w:t xml:space="preserve">En esta actividad de cierre, los estudiantes crearán una </w:t>
      </w:r>
      <w:r w:rsidRPr="0035621A">
        <w:rPr>
          <w:rStyle w:val="Estilo1NEGRITA"/>
        </w:rPr>
        <w:t xml:space="preserve">historia en formato de </w:t>
      </w:r>
      <w:proofErr w:type="spellStart"/>
      <w:r w:rsidRPr="0035621A">
        <w:rPr>
          <w:rStyle w:val="Estilo1NEGRITA"/>
        </w:rPr>
        <w:t>storytelling</w:t>
      </w:r>
      <w:proofErr w:type="spellEnd"/>
      <w:r w:rsidRPr="0035621A">
        <w:rPr>
          <w:rStyle w:val="Estilo1NEGRITA"/>
        </w:rPr>
        <w:t xml:space="preserve"> o podcast</w:t>
      </w:r>
      <w:r>
        <w:t xml:space="preserve"> basada en los temas y conceptos estudiados durante la unidad. La intención es que los estudiantes reflexionen sobre las aplicaciones industriales y ambientales de los enlaces químicos y que, al crear una narrativa, conecten los conocimientos adquiridos con situaciones del mundo real. Esta actividad no solo invita a la reflexión y consolidación de lo aprendido, sino que fomenta la creatividad y la capacidad de comunicar de manera efectiva.</w:t>
      </w:r>
    </w:p>
    <w:p w14:paraId="1EBAF995" w14:textId="77777777" w:rsidR="00B933A3" w:rsidRDefault="00B933A3" w:rsidP="00B933A3"/>
    <w:p w14:paraId="092281AD" w14:textId="77777777" w:rsidR="0035621A" w:rsidRDefault="0035621A" w:rsidP="00B933A3">
      <w:r>
        <w:t>El docente debe motivar a los estudiantes a usar su imaginación y habilidades narrativas para dar vida a conceptos abstractos, invitándolos a escribir desde la perspectiva de un químico, un producto, o incluso un enlace químico.</w:t>
      </w:r>
    </w:p>
    <w:p w14:paraId="0BD59022" w14:textId="77777777" w:rsidR="0035621A" w:rsidRPr="00E4145D" w:rsidRDefault="0035621A" w:rsidP="00E4145D">
      <w:pPr>
        <w:pStyle w:val="SubtituloCursiva"/>
      </w:pPr>
      <w:bookmarkStart w:id="45" w:name="_heading=h.huys1ebvb1pe" w:colFirst="0" w:colLast="0"/>
      <w:bookmarkEnd w:id="45"/>
      <w:r w:rsidRPr="00E4145D">
        <w:t>Paso a paso para estudiantes</w:t>
      </w:r>
    </w:p>
    <w:p w14:paraId="1B072A5E" w14:textId="77777777" w:rsidR="0035621A" w:rsidRPr="00E4145D" w:rsidRDefault="0035621A" w:rsidP="006D0021">
      <w:pPr>
        <w:pStyle w:val="Encabezado2"/>
        <w:numPr>
          <w:ilvl w:val="0"/>
          <w:numId w:val="12"/>
        </w:numPr>
      </w:pPr>
      <w:r w:rsidRPr="00E4145D">
        <w:t xml:space="preserve">Reflexión y elección de tema: </w:t>
      </w:r>
    </w:p>
    <w:p w14:paraId="7CF10C98" w14:textId="77777777" w:rsidR="0035621A" w:rsidRDefault="0035621A" w:rsidP="00B933A3">
      <w:r>
        <w:t>El docente presenta la actividad explicando que los estudiantes crearán una historia, ya sea en formato escrito, podcast o narración visual (</w:t>
      </w:r>
      <w:proofErr w:type="spellStart"/>
      <w:r>
        <w:t>storytelling</w:t>
      </w:r>
      <w:proofErr w:type="spellEnd"/>
      <w:r>
        <w:t>), que refleje los aprendizajes de la unidad. Los estudiantes deberán elegir uno de los siguientes enfoques:</w:t>
      </w:r>
    </w:p>
    <w:p w14:paraId="467D291E" w14:textId="77777777" w:rsidR="0035621A" w:rsidRDefault="0035621A" w:rsidP="00B933A3">
      <w:pPr>
        <w:pStyle w:val="ListParagraph"/>
      </w:pPr>
      <w:r w:rsidRPr="0035621A">
        <w:rPr>
          <w:rStyle w:val="Estilo1NEGRITA"/>
        </w:rPr>
        <w:t>Un día en la vida de un enlace químico</w:t>
      </w:r>
      <w:r>
        <w:t xml:space="preserve">: donde personifican un enlace iónico o covalente y </w:t>
      </w:r>
      <w:r w:rsidRPr="00B933A3">
        <w:t>describen</w:t>
      </w:r>
      <w:r>
        <w:t xml:space="preserve"> su viaje a través de diferentes aplicaciones industriales y ambientales.</w:t>
      </w:r>
    </w:p>
    <w:p w14:paraId="4A9F2E27" w14:textId="77777777" w:rsidR="0035621A" w:rsidRDefault="0035621A" w:rsidP="00B933A3">
      <w:pPr>
        <w:pStyle w:val="ListParagraph"/>
      </w:pPr>
      <w:r w:rsidRPr="0035621A">
        <w:rPr>
          <w:rStyle w:val="Estilo1NEGRITA"/>
        </w:rPr>
        <w:t>Historias de transformación química</w:t>
      </w:r>
      <w:r>
        <w:t>: una narrativa que cuente cómo un compuesto (como una sal, polímero o material biodegradable) impacta la vida de las personas y el medio ambiente.</w:t>
      </w:r>
    </w:p>
    <w:p w14:paraId="57BA683B" w14:textId="77777777" w:rsidR="0035621A" w:rsidRDefault="0035621A" w:rsidP="00B933A3">
      <w:pPr>
        <w:pStyle w:val="ListParagraph"/>
      </w:pPr>
      <w:r w:rsidRPr="0035621A">
        <w:rPr>
          <w:rStyle w:val="Estilo1NEGRITA"/>
        </w:rPr>
        <w:t>El futuro de la química sostenible</w:t>
      </w:r>
      <w:r>
        <w:t>: un relato en el que imaginen los retos y avances en la industria y sostenibilidad química.</w:t>
      </w:r>
    </w:p>
    <w:p w14:paraId="5039397F" w14:textId="77777777" w:rsidR="00E4145D" w:rsidRDefault="0035621A" w:rsidP="00B933A3">
      <w:r w:rsidRPr="0035621A">
        <w:t xml:space="preserve">El docente proporcionará preguntas guía para motivar la reflexión: </w:t>
      </w:r>
    </w:p>
    <w:p w14:paraId="253D8603" w14:textId="682E3878" w:rsidR="0035621A" w:rsidRPr="0035621A" w:rsidRDefault="0035621A" w:rsidP="00B933A3">
      <w:r w:rsidRPr="0035621A">
        <w:t>¿Qué rol juega la química en nuestras vidas? ¿Cómo contribuyen los enlaces químicos a los desafíos ambientales y sus soluciones?</w:t>
      </w:r>
    </w:p>
    <w:p w14:paraId="444AEE1E" w14:textId="77777777" w:rsidR="0035621A" w:rsidRPr="00E4145D" w:rsidRDefault="0035621A" w:rsidP="006D0021">
      <w:pPr>
        <w:pStyle w:val="Encabezado2"/>
        <w:numPr>
          <w:ilvl w:val="0"/>
          <w:numId w:val="12"/>
        </w:numPr>
      </w:pPr>
      <w:r w:rsidRPr="00E4145D">
        <w:t xml:space="preserve">Desarrollo de la historia o guión del podcast: </w:t>
      </w:r>
    </w:p>
    <w:p w14:paraId="099DC440" w14:textId="77777777" w:rsidR="0035621A" w:rsidRPr="0035621A" w:rsidRDefault="0035621A" w:rsidP="00B933A3">
      <w:r w:rsidRPr="0035621A">
        <w:t xml:space="preserve">Los estudiantes deberán escribir un </w:t>
      </w:r>
      <w:proofErr w:type="spellStart"/>
      <w:r w:rsidRPr="0035621A">
        <w:t>guión</w:t>
      </w:r>
      <w:proofErr w:type="spellEnd"/>
      <w:r w:rsidRPr="0035621A">
        <w:t xml:space="preserve"> narrativo, ya sea en un relato corto o en formato de </w:t>
      </w:r>
      <w:proofErr w:type="spellStart"/>
      <w:r w:rsidRPr="0035621A">
        <w:t>guión</w:t>
      </w:r>
      <w:proofErr w:type="spellEnd"/>
      <w:r w:rsidRPr="0035621A">
        <w:t xml:space="preserve"> de podcast, teniendo en cuenta:</w:t>
      </w:r>
    </w:p>
    <w:p w14:paraId="047E8C71" w14:textId="77777777" w:rsidR="0035621A" w:rsidRPr="0035621A" w:rsidRDefault="0035621A" w:rsidP="00B933A3">
      <w:pPr>
        <w:pStyle w:val="ListParagraph"/>
      </w:pPr>
      <w:r w:rsidRPr="00B933A3">
        <w:rPr>
          <w:rStyle w:val="Estilo1NEGRITA"/>
        </w:rPr>
        <w:t>Personajes:</w:t>
      </w:r>
      <w:r w:rsidRPr="0035621A">
        <w:t xml:space="preserve"> los enlaces químicos, los productos industriales o el narrador.</w:t>
      </w:r>
    </w:p>
    <w:p w14:paraId="05DE7F94" w14:textId="77777777" w:rsidR="0035621A" w:rsidRPr="0035621A" w:rsidRDefault="0035621A" w:rsidP="00B933A3">
      <w:pPr>
        <w:pStyle w:val="ListParagraph"/>
      </w:pPr>
      <w:r w:rsidRPr="0035621A">
        <w:rPr>
          <w:rStyle w:val="Estilo1NEGRITA"/>
        </w:rPr>
        <w:t>Trama:</w:t>
      </w:r>
      <w:r w:rsidRPr="0035621A">
        <w:t xml:space="preserve"> una situación o problema </w:t>
      </w:r>
      <w:r w:rsidRPr="00B933A3">
        <w:t>relacionado</w:t>
      </w:r>
      <w:r w:rsidRPr="0035621A">
        <w:t xml:space="preserve"> con el uso de estos enlaces en la industria y el medio ambiente.</w:t>
      </w:r>
    </w:p>
    <w:p w14:paraId="4C4FD3A9" w14:textId="77777777" w:rsidR="00E4145D" w:rsidRDefault="0035621A" w:rsidP="00B933A3">
      <w:pPr>
        <w:pStyle w:val="ListParagraph"/>
      </w:pPr>
      <w:r w:rsidRPr="0035621A">
        <w:rPr>
          <w:rStyle w:val="Estilo1NEGRITA"/>
        </w:rPr>
        <w:t>Desenlace:</w:t>
      </w:r>
      <w:r w:rsidRPr="0035621A">
        <w:t xml:space="preserve"> reflexiones sobre cómo se puede mejorar la sostenibilidad y el impacto positivo de los enlaces químicos.</w:t>
      </w:r>
    </w:p>
    <w:p w14:paraId="6E8A47A9" w14:textId="77777777" w:rsidR="00B933A3" w:rsidRDefault="00B933A3" w:rsidP="00B933A3">
      <w:pPr>
        <w:pStyle w:val="ListParagraph"/>
        <w:numPr>
          <w:ilvl w:val="0"/>
          <w:numId w:val="0"/>
        </w:numPr>
        <w:ind w:left="1440"/>
      </w:pPr>
    </w:p>
    <w:p w14:paraId="46825A57" w14:textId="6B58E4D6" w:rsidR="0035621A" w:rsidRPr="00E4145D" w:rsidRDefault="0035621A" w:rsidP="00B933A3">
      <w:r w:rsidRPr="00E4145D">
        <w:t xml:space="preserve">Los estudiantes pueden optar por escribir su historia de manera </w:t>
      </w:r>
      <w:r w:rsidRPr="00B933A3">
        <w:t>individual</w:t>
      </w:r>
      <w:r w:rsidRPr="00E4145D">
        <w:t xml:space="preserve"> o en pequeños grupos.</w:t>
      </w:r>
    </w:p>
    <w:p w14:paraId="11D08F14" w14:textId="77777777" w:rsidR="0035621A" w:rsidRPr="00E4145D" w:rsidRDefault="0035621A" w:rsidP="006D0021">
      <w:pPr>
        <w:pStyle w:val="Encabezado2"/>
        <w:numPr>
          <w:ilvl w:val="0"/>
          <w:numId w:val="12"/>
        </w:numPr>
      </w:pPr>
      <w:r w:rsidRPr="00E4145D">
        <w:t>Grabación o presentación de historias:</w:t>
      </w:r>
    </w:p>
    <w:p w14:paraId="090DB315" w14:textId="77777777" w:rsidR="0035621A" w:rsidRDefault="0035621A" w:rsidP="00B933A3">
      <w:pPr>
        <w:pStyle w:val="ListParagraph"/>
      </w:pPr>
      <w:r w:rsidRPr="00E4145D">
        <w:rPr>
          <w:rStyle w:val="Estilo1NEGRITA"/>
        </w:rPr>
        <w:t>Podcast</w:t>
      </w:r>
      <w:r>
        <w:t xml:space="preserve">: si eligen grabar un podcast, los estudiantes deben usar grabadoras o sus teléfonos para crear un </w:t>
      </w:r>
      <w:r w:rsidRPr="00B933A3">
        <w:t>audio</w:t>
      </w:r>
      <w:r>
        <w:t xml:space="preserve"> de 5-7 minutos donde narren su historia. Se puede incentivar la creatividad sugiriendo el uso de efectos sonoros o música de fondo.</w:t>
      </w:r>
    </w:p>
    <w:p w14:paraId="71D9801C" w14:textId="77777777" w:rsidR="00E4145D" w:rsidRDefault="0035621A" w:rsidP="00B933A3">
      <w:pPr>
        <w:pStyle w:val="ListParagraph"/>
      </w:pPr>
      <w:proofErr w:type="spellStart"/>
      <w:r w:rsidRPr="00B933A3">
        <w:rPr>
          <w:rStyle w:val="Estilo1NEGRITA"/>
          <w:i/>
          <w:iCs w:val="0"/>
        </w:rPr>
        <w:t>Storytelling</w:t>
      </w:r>
      <w:proofErr w:type="spellEnd"/>
      <w:r w:rsidRPr="00B933A3">
        <w:rPr>
          <w:rStyle w:val="Estilo1NEGRITA"/>
          <w:i/>
          <w:iCs w:val="0"/>
        </w:rPr>
        <w:t xml:space="preserve"> visual:</w:t>
      </w:r>
      <w:r>
        <w:t xml:space="preserve"> si optan por una </w:t>
      </w:r>
      <w:r w:rsidRPr="00B933A3">
        <w:t>presentación</w:t>
      </w:r>
      <w:r>
        <w:t xml:space="preserve"> visual, pueden usar diapositivas, ilustraciones o videos para contar su historia.</w:t>
      </w:r>
    </w:p>
    <w:p w14:paraId="72E3F773" w14:textId="77777777" w:rsidR="00E4145D" w:rsidRDefault="00E4145D" w:rsidP="00CD4D15">
      <w:pPr>
        <w:pStyle w:val="Normalprrafo"/>
        <w:numPr>
          <w:ilvl w:val="0"/>
          <w:numId w:val="8"/>
        </w:numPr>
      </w:pPr>
    </w:p>
    <w:p w14:paraId="10A09598" w14:textId="4014A3FD" w:rsidR="0035621A" w:rsidRDefault="0035621A" w:rsidP="00B933A3">
      <w:r>
        <w:t>Los docentes deben guiar en la organización del tiempo y la planificación del contenido, supervisando que las historias reflejen los conocimientos adquiridos y ofrezcan una perspectiva reflexiva.</w:t>
      </w:r>
    </w:p>
    <w:p w14:paraId="7B97AC7A" w14:textId="77777777" w:rsidR="0035621A" w:rsidRPr="00E4145D" w:rsidRDefault="0035621A" w:rsidP="006D0021">
      <w:pPr>
        <w:pStyle w:val="Encabezado2"/>
        <w:numPr>
          <w:ilvl w:val="0"/>
          <w:numId w:val="12"/>
        </w:numPr>
      </w:pPr>
      <w:r w:rsidRPr="00E4145D">
        <w:t xml:space="preserve">Evaluación y retroalimentación): </w:t>
      </w:r>
    </w:p>
    <w:p w14:paraId="04C0B05F" w14:textId="77777777" w:rsidR="0035621A" w:rsidRDefault="0035621A" w:rsidP="00B933A3">
      <w:r>
        <w:t xml:space="preserve">Cada grupo o estudiante presenta su historia al resto de la clase. El docente organiza una </w:t>
      </w:r>
      <w:r w:rsidRPr="00E4145D">
        <w:rPr>
          <w:rStyle w:val="Estilo1NEGRITA"/>
        </w:rPr>
        <w:t>sesión de preguntas y comentarios,</w:t>
      </w:r>
      <w:r>
        <w:t xml:space="preserve"> donde los estudiantes pueden compartir reflexiones sobre lo que han aprendido a lo largo de la unidad. El docente, al dar retroalimentación, puede orientar a los estudiantes para que conecten su historia con los conceptos clave de los enlaces químicos y sus aplicaciones.</w:t>
      </w:r>
    </w:p>
    <w:p w14:paraId="6F3ADD4A" w14:textId="77777777" w:rsidR="0035621A" w:rsidRPr="0035621A" w:rsidRDefault="0035621A" w:rsidP="0035621A">
      <w:pPr>
        <w:pStyle w:val="SubtituloCursiva"/>
      </w:pPr>
      <w:bookmarkStart w:id="46" w:name="_heading=h.jspc3p7zhxxd" w:colFirst="0" w:colLast="0"/>
      <w:bookmarkEnd w:id="46"/>
      <w:r w:rsidRPr="0035621A">
        <w:t>Recursos propuestos</w:t>
      </w:r>
    </w:p>
    <w:p w14:paraId="4048433D" w14:textId="77777777" w:rsidR="0035621A" w:rsidRPr="00E4145D" w:rsidRDefault="0035621A" w:rsidP="00CD4D15">
      <w:pPr>
        <w:pStyle w:val="Normalprrafo"/>
        <w:numPr>
          <w:ilvl w:val="0"/>
          <w:numId w:val="13"/>
        </w:numPr>
        <w:rPr>
          <w:rStyle w:val="Estilo1NEGRITA"/>
        </w:rPr>
      </w:pPr>
      <w:r w:rsidRPr="00E4145D">
        <w:rPr>
          <w:rStyle w:val="Estilo1NEGRITA"/>
        </w:rPr>
        <w:t xml:space="preserve">Aplicaciones para grabación de podcast: </w:t>
      </w:r>
      <w:hyperlink r:id="rId27">
        <w:r w:rsidRPr="00E4145D">
          <w:rPr>
            <w:rStyle w:val="Estilo1NEGRITA"/>
          </w:rPr>
          <w:t>Anchor</w:t>
        </w:r>
      </w:hyperlink>
      <w:r w:rsidRPr="00E4145D">
        <w:rPr>
          <w:rStyle w:val="Estilo1NEGRITA"/>
        </w:rPr>
        <w:t xml:space="preserve">, </w:t>
      </w:r>
      <w:hyperlink r:id="rId28">
        <w:r w:rsidRPr="00E4145D">
          <w:rPr>
            <w:rStyle w:val="Estilo1NEGRITA"/>
          </w:rPr>
          <w:t>Audacity</w:t>
        </w:r>
      </w:hyperlink>
      <w:r w:rsidRPr="00E4145D">
        <w:rPr>
          <w:rStyle w:val="Estilo1NEGRITA"/>
        </w:rPr>
        <w:t>.</w:t>
      </w:r>
    </w:p>
    <w:p w14:paraId="2F484F9B" w14:textId="77777777" w:rsidR="0035621A" w:rsidRDefault="0035621A" w:rsidP="00CD4D15">
      <w:pPr>
        <w:pStyle w:val="Normalprrafo"/>
        <w:numPr>
          <w:ilvl w:val="0"/>
          <w:numId w:val="13"/>
        </w:numPr>
        <w:rPr>
          <w:rStyle w:val="Estilo1NEGRITA"/>
          <w:lang w:val="en-US"/>
        </w:rPr>
      </w:pPr>
      <w:proofErr w:type="spellStart"/>
      <w:r w:rsidRPr="00571D2E">
        <w:rPr>
          <w:rStyle w:val="Estilo1NEGRITA"/>
          <w:lang w:val="en-US"/>
        </w:rPr>
        <w:t>Herramientas</w:t>
      </w:r>
      <w:proofErr w:type="spellEnd"/>
      <w:r w:rsidRPr="00571D2E">
        <w:rPr>
          <w:rStyle w:val="Estilo1NEGRITA"/>
          <w:lang w:val="en-US"/>
        </w:rPr>
        <w:t xml:space="preserve"> de storytelling: </w:t>
      </w:r>
      <w:hyperlink r:id="rId29">
        <w:proofErr w:type="spellStart"/>
        <w:r w:rsidRPr="00571D2E">
          <w:rPr>
            <w:rStyle w:val="Estilo1NEGRITA"/>
            <w:lang w:val="en-US"/>
          </w:rPr>
          <w:t>rockcontent</w:t>
        </w:r>
        <w:proofErr w:type="spellEnd"/>
      </w:hyperlink>
      <w:r w:rsidRPr="00571D2E">
        <w:rPr>
          <w:rStyle w:val="Estilo1NEGRITA"/>
          <w:lang w:val="en-US"/>
        </w:rPr>
        <w:t xml:space="preserve">,  </w:t>
      </w:r>
      <w:hyperlink r:id="rId30">
        <w:proofErr w:type="spellStart"/>
        <w:r w:rsidRPr="00571D2E">
          <w:rPr>
            <w:rStyle w:val="Estilo1NEGRITA"/>
            <w:lang w:val="en-US"/>
          </w:rPr>
          <w:t>Gamelearn</w:t>
        </w:r>
        <w:proofErr w:type="spellEnd"/>
      </w:hyperlink>
      <w:r w:rsidRPr="00571D2E">
        <w:rPr>
          <w:rStyle w:val="Estilo1NEGRITA"/>
          <w:lang w:val="en-US"/>
        </w:rPr>
        <w:t>.</w:t>
      </w:r>
    </w:p>
    <w:p w14:paraId="2A12A166" w14:textId="77777777" w:rsidR="00B933A3" w:rsidRPr="00571D2E" w:rsidRDefault="00B933A3" w:rsidP="00CD4D15">
      <w:pPr>
        <w:pStyle w:val="Normalprrafo"/>
        <w:rPr>
          <w:rStyle w:val="Estilo1NEGRITA"/>
          <w:lang w:val="en-US"/>
        </w:rPr>
      </w:pPr>
    </w:p>
    <w:p w14:paraId="4C88DF5D" w14:textId="324B84AE" w:rsidR="00B933A3" w:rsidRDefault="0035621A" w:rsidP="00DD7D41">
      <w:r w:rsidRPr="00E4145D">
        <w:t xml:space="preserve">Esta actividad de cierre invita a los estudiantes a utilizar la escritura creativa y las habilidades narrativas para reflexionar y consolidar los contenidos trabajados en la unidad. Además, fomenta la expresión oral y visual, y les permite aplicar sus conocimientos de manera creativa y original. La creación de historias, tanto en formato escrito como en podcast, no solo proporciona una forma innovadora de evaluación, sino que también facilita una reflexión profunda sobre el impacto de la química en sus vidas y en el entorno. </w:t>
      </w:r>
      <w:r w:rsidRPr="0097234C">
        <w:rPr>
          <w:rStyle w:val="E15Negrita"/>
        </w:rPr>
        <w:t>¡Es una oportunidad ideal para cerrar con creatividad, reflexión y conexión con el mundo real!</w:t>
      </w:r>
    </w:p>
    <w:p w14:paraId="3A4BB928" w14:textId="6372F75F" w:rsidR="00E4145D" w:rsidRPr="00E4145D" w:rsidRDefault="00E4145D" w:rsidP="00E4145D">
      <w:pPr>
        <w:pStyle w:val="Encabezado2"/>
      </w:pPr>
      <w:r w:rsidRPr="00E4145D">
        <w:t>9. Actividades de Evaluación</w:t>
      </w:r>
    </w:p>
    <w:p w14:paraId="2F3894BF" w14:textId="6587AED8" w:rsidR="00E4145D" w:rsidRPr="00E4145D" w:rsidRDefault="00E4145D" w:rsidP="00E4145D">
      <w:pPr>
        <w:pStyle w:val="Encabezado2"/>
      </w:pPr>
      <w:bookmarkStart w:id="47" w:name="_heading=h.eop722on91dy" w:colFirst="0" w:colLast="0"/>
      <w:bookmarkEnd w:id="47"/>
      <w:r w:rsidRPr="00E4145D">
        <w:t>Actividad 1</w:t>
      </w:r>
    </w:p>
    <w:p w14:paraId="060B04C2" w14:textId="72B54583" w:rsidR="00E4145D" w:rsidRPr="00E4145D" w:rsidRDefault="00E4145D" w:rsidP="00B933A3">
      <w:pPr>
        <w:pStyle w:val="E00TITULOCentradoynegrilla"/>
      </w:pPr>
      <w:r w:rsidRPr="00E4145D">
        <w:t xml:space="preserve">“Mapa </w:t>
      </w:r>
      <w:r w:rsidRPr="00B933A3">
        <w:t>Conceptual</w:t>
      </w:r>
      <w:r w:rsidRPr="00E4145D">
        <w:t xml:space="preserve"> Colaborativo”</w:t>
      </w:r>
    </w:p>
    <w:p w14:paraId="691538DD" w14:textId="77777777" w:rsidR="00E4145D" w:rsidRDefault="00E4145D" w:rsidP="00E4145D">
      <w:pPr>
        <w:pStyle w:val="Encabezado2"/>
      </w:pPr>
      <w:r>
        <w:t>Descripción de la actividad</w:t>
      </w:r>
    </w:p>
    <w:p w14:paraId="6FC2360E" w14:textId="1482CC38" w:rsidR="00E4145D" w:rsidRDefault="00E4145D" w:rsidP="00B933A3">
      <w:r>
        <w:t xml:space="preserve">Los estudiantes trabajarán en grupos para crear un </w:t>
      </w:r>
      <w:r w:rsidRPr="00AC3F80">
        <w:rPr>
          <w:rStyle w:val="Estilo1NEGRITA"/>
        </w:rPr>
        <w:t>mapa conceptual</w:t>
      </w:r>
      <w:r>
        <w:t xml:space="preserve"> que refleje los temas principales de la unidad. Usarán herramientas digitales (como </w:t>
      </w:r>
      <w:hyperlink r:id="rId31">
        <w:proofErr w:type="spellStart"/>
        <w:r>
          <w:rPr>
            <w:b/>
            <w:color w:val="1155CC"/>
            <w:u w:val="single"/>
          </w:rPr>
          <w:t>Coggle</w:t>
        </w:r>
        <w:proofErr w:type="spellEnd"/>
      </w:hyperlink>
      <w:r>
        <w:t xml:space="preserve">, </w:t>
      </w:r>
      <w:hyperlink r:id="rId32">
        <w:proofErr w:type="spellStart"/>
        <w:r>
          <w:rPr>
            <w:b/>
            <w:color w:val="1155CC"/>
            <w:u w:val="single"/>
          </w:rPr>
          <w:t>MindMeister</w:t>
        </w:r>
        <w:proofErr w:type="spellEnd"/>
      </w:hyperlink>
      <w:r>
        <w:t xml:space="preserve"> o </w:t>
      </w:r>
      <w:hyperlink r:id="rId33">
        <w:proofErr w:type="spellStart"/>
        <w:r>
          <w:rPr>
            <w:b/>
            <w:color w:val="1155CC"/>
            <w:u w:val="single"/>
          </w:rPr>
          <w:t>Jamboard</w:t>
        </w:r>
        <w:proofErr w:type="spellEnd"/>
      </w:hyperlink>
      <w:r>
        <w:t>) o realizarán el mapa de forma manual en papelógrafos. Deben identificar y organizar los conceptos clave, como enlaces iónicos y covalentes, aplicaciones industriales y ambientales, y desafíos para la sostenibilidad. Cada grupo deberá presentar su mapa y explicar cómo se relacionan los conceptos.</w:t>
      </w:r>
    </w:p>
    <w:p w14:paraId="08A09E0B" w14:textId="77777777" w:rsidR="00E4145D" w:rsidRPr="00E4145D" w:rsidRDefault="00E4145D" w:rsidP="00E4145D">
      <w:pPr>
        <w:pStyle w:val="SubtituloCursiva"/>
      </w:pPr>
      <w:r w:rsidRPr="00E4145D">
        <w:t>Evaluación</w:t>
      </w:r>
    </w:p>
    <w:p w14:paraId="14DBAF4A" w14:textId="77777777" w:rsidR="00E4145D" w:rsidRPr="00E4145D" w:rsidRDefault="00E4145D" w:rsidP="00B933A3">
      <w:pPr>
        <w:pStyle w:val="ListParagraph"/>
      </w:pPr>
      <w:r w:rsidRPr="00E4145D">
        <w:rPr>
          <w:rStyle w:val="Estilo1NEGRITA"/>
        </w:rPr>
        <w:t>Tipo:</w:t>
      </w:r>
      <w:r w:rsidRPr="00E4145D">
        <w:t xml:space="preserve"> Formativa</w:t>
      </w:r>
    </w:p>
    <w:p w14:paraId="4AE07290" w14:textId="5A706D31" w:rsidR="00E4145D" w:rsidRDefault="00E4145D" w:rsidP="00B933A3">
      <w:pPr>
        <w:pStyle w:val="ListParagraph"/>
      </w:pPr>
      <w:r w:rsidRPr="00E4145D">
        <w:rPr>
          <w:rStyle w:val="Estilo1NEGRITA"/>
        </w:rPr>
        <w:t>Descripción:</w:t>
      </w:r>
      <w:r w:rsidRPr="00E4145D">
        <w:t xml:space="preserve"> Se busca evaluar el nivel de comprensión de los estudiantes sobre los conceptos trabajados, la capacidad de establecer relaciones entre ellos y su colaboración en equipo. Los estudiantes recibirán retroalimentación inmediata para ajustar sus conocimientos.</w:t>
      </w:r>
    </w:p>
    <w:p w14:paraId="691E8EDD" w14:textId="77777777" w:rsidR="00B933A3" w:rsidRDefault="00B933A3" w:rsidP="00E4145D">
      <w:pPr>
        <w:pStyle w:val="Encabezado2"/>
      </w:pPr>
    </w:p>
    <w:p w14:paraId="1F97DF7F" w14:textId="7B222CD3" w:rsidR="00E4145D" w:rsidRPr="00E4145D" w:rsidRDefault="00E4145D" w:rsidP="00E4145D">
      <w:pPr>
        <w:pStyle w:val="Encabezado2"/>
      </w:pPr>
      <w:r w:rsidRPr="00E4145D">
        <w:t>Instrumento de evaluación: Lista de Chequeo</w:t>
      </w:r>
    </w:p>
    <w:tbl>
      <w:tblPr>
        <w:tblStyle w:val="GridTable1Light-Accent3"/>
        <w:tblW w:w="8820" w:type="dxa"/>
        <w:tblLayout w:type="fixed"/>
        <w:tblLook w:val="0600" w:firstRow="0" w:lastRow="0" w:firstColumn="0" w:lastColumn="0" w:noHBand="1" w:noVBand="1"/>
      </w:tblPr>
      <w:tblGrid>
        <w:gridCol w:w="4350"/>
        <w:gridCol w:w="1110"/>
        <w:gridCol w:w="1339"/>
        <w:gridCol w:w="2021"/>
      </w:tblGrid>
      <w:tr w:rsidR="0023489A" w:rsidRPr="0023489A" w14:paraId="7C0836F8" w14:textId="77777777" w:rsidTr="0023489A">
        <w:tc>
          <w:tcPr>
            <w:tcW w:w="4350" w:type="dxa"/>
            <w:shd w:val="clear" w:color="auto" w:fill="C1EFEF"/>
          </w:tcPr>
          <w:p w14:paraId="7DAF97C7" w14:textId="0DB04498" w:rsidR="00E4145D" w:rsidRPr="0023489A" w:rsidRDefault="00E4145D" w:rsidP="0023489A">
            <w:pPr>
              <w:widowControl w:val="0"/>
              <w:pBdr>
                <w:top w:val="nil"/>
                <w:left w:val="nil"/>
                <w:bottom w:val="nil"/>
                <w:right w:val="nil"/>
                <w:between w:val="nil"/>
              </w:pBdr>
              <w:jc w:val="left"/>
              <w:rPr>
                <w:b/>
                <w:color w:val="196B24" w:themeColor="accent3"/>
                <w:sz w:val="22"/>
              </w:rPr>
            </w:pPr>
            <w:r w:rsidRPr="0023489A">
              <w:rPr>
                <w:b/>
                <w:color w:val="196B24" w:themeColor="accent3"/>
                <w:sz w:val="22"/>
              </w:rPr>
              <w:t>Criterios</w:t>
            </w:r>
          </w:p>
        </w:tc>
        <w:tc>
          <w:tcPr>
            <w:tcW w:w="1110" w:type="dxa"/>
            <w:shd w:val="clear" w:color="auto" w:fill="C1EFEF"/>
          </w:tcPr>
          <w:p w14:paraId="545EA03B" w14:textId="77777777" w:rsidR="00E4145D" w:rsidRPr="0023489A" w:rsidRDefault="00E4145D" w:rsidP="00BF12B3">
            <w:pPr>
              <w:widowControl w:val="0"/>
              <w:pBdr>
                <w:top w:val="nil"/>
                <w:left w:val="nil"/>
                <w:bottom w:val="nil"/>
                <w:right w:val="nil"/>
                <w:between w:val="nil"/>
              </w:pBdr>
              <w:jc w:val="center"/>
              <w:rPr>
                <w:b/>
                <w:color w:val="196B24" w:themeColor="accent3"/>
                <w:sz w:val="20"/>
                <w:szCs w:val="20"/>
              </w:rPr>
            </w:pPr>
            <w:r w:rsidRPr="0023489A">
              <w:rPr>
                <w:b/>
                <w:color w:val="196B24" w:themeColor="accent3"/>
                <w:sz w:val="20"/>
                <w:szCs w:val="20"/>
              </w:rPr>
              <w:t>Cumple</w:t>
            </w:r>
          </w:p>
        </w:tc>
        <w:tc>
          <w:tcPr>
            <w:tcW w:w="1339" w:type="dxa"/>
            <w:shd w:val="clear" w:color="auto" w:fill="C1EFEF"/>
          </w:tcPr>
          <w:p w14:paraId="4D35E9D9" w14:textId="77777777" w:rsidR="00E4145D" w:rsidRPr="0023489A" w:rsidRDefault="00E4145D" w:rsidP="00BF12B3">
            <w:pPr>
              <w:widowControl w:val="0"/>
              <w:pBdr>
                <w:top w:val="nil"/>
                <w:left w:val="nil"/>
                <w:bottom w:val="nil"/>
                <w:right w:val="nil"/>
                <w:between w:val="nil"/>
              </w:pBdr>
              <w:jc w:val="center"/>
              <w:rPr>
                <w:b/>
                <w:color w:val="196B24" w:themeColor="accent3"/>
                <w:sz w:val="20"/>
                <w:szCs w:val="20"/>
              </w:rPr>
            </w:pPr>
            <w:r w:rsidRPr="0023489A">
              <w:rPr>
                <w:b/>
                <w:color w:val="196B24" w:themeColor="accent3"/>
                <w:sz w:val="20"/>
                <w:szCs w:val="20"/>
              </w:rPr>
              <w:t>No Cumple</w:t>
            </w:r>
          </w:p>
        </w:tc>
        <w:tc>
          <w:tcPr>
            <w:tcW w:w="2021" w:type="dxa"/>
            <w:shd w:val="clear" w:color="auto" w:fill="C1EFEF"/>
          </w:tcPr>
          <w:p w14:paraId="285911AF" w14:textId="77777777" w:rsidR="00E4145D" w:rsidRPr="0023489A" w:rsidRDefault="00E4145D" w:rsidP="00BF12B3">
            <w:pPr>
              <w:widowControl w:val="0"/>
              <w:pBdr>
                <w:top w:val="nil"/>
                <w:left w:val="nil"/>
                <w:bottom w:val="nil"/>
                <w:right w:val="nil"/>
                <w:between w:val="nil"/>
              </w:pBdr>
              <w:jc w:val="center"/>
              <w:rPr>
                <w:b/>
                <w:color w:val="196B24" w:themeColor="accent3"/>
                <w:sz w:val="20"/>
                <w:szCs w:val="20"/>
              </w:rPr>
            </w:pPr>
            <w:r w:rsidRPr="0023489A">
              <w:rPr>
                <w:b/>
                <w:color w:val="196B24" w:themeColor="accent3"/>
                <w:sz w:val="20"/>
                <w:szCs w:val="20"/>
              </w:rPr>
              <w:t>Observaciones</w:t>
            </w:r>
          </w:p>
        </w:tc>
      </w:tr>
      <w:tr w:rsidR="00E4145D" w14:paraId="4FC70FCA" w14:textId="77777777" w:rsidTr="0023489A">
        <w:tc>
          <w:tcPr>
            <w:tcW w:w="4350" w:type="dxa"/>
          </w:tcPr>
          <w:p w14:paraId="6231C479" w14:textId="77777777" w:rsidR="00E4145D" w:rsidRPr="0023489A" w:rsidRDefault="00E4145D" w:rsidP="0023489A">
            <w:pPr>
              <w:widowControl w:val="0"/>
              <w:pBdr>
                <w:top w:val="nil"/>
                <w:left w:val="nil"/>
                <w:bottom w:val="nil"/>
                <w:right w:val="nil"/>
                <w:between w:val="nil"/>
              </w:pBdr>
              <w:spacing w:line="276" w:lineRule="auto"/>
              <w:jc w:val="left"/>
              <w:rPr>
                <w:b/>
                <w:color w:val="196B24" w:themeColor="accent3"/>
                <w:sz w:val="21"/>
                <w:szCs w:val="21"/>
              </w:rPr>
            </w:pPr>
            <w:r w:rsidRPr="0023489A">
              <w:rPr>
                <w:b/>
                <w:color w:val="196B24" w:themeColor="accent3"/>
                <w:sz w:val="21"/>
                <w:szCs w:val="21"/>
              </w:rPr>
              <w:t>Definición del propósito del prototipo</w:t>
            </w:r>
          </w:p>
          <w:p w14:paraId="2A4B43E1" w14:textId="77777777" w:rsidR="00E4145D" w:rsidRPr="0023489A" w:rsidRDefault="00E4145D" w:rsidP="0023489A">
            <w:pPr>
              <w:widowControl w:val="0"/>
              <w:pBdr>
                <w:top w:val="nil"/>
                <w:left w:val="nil"/>
                <w:bottom w:val="nil"/>
                <w:right w:val="nil"/>
                <w:between w:val="nil"/>
              </w:pBdr>
              <w:spacing w:line="276" w:lineRule="auto"/>
              <w:jc w:val="left"/>
              <w:rPr>
                <w:b/>
                <w:color w:val="196B24" w:themeColor="accent3"/>
                <w:sz w:val="21"/>
                <w:szCs w:val="21"/>
              </w:rPr>
            </w:pPr>
          </w:p>
          <w:p w14:paraId="2477D420" w14:textId="77777777" w:rsidR="00E4145D" w:rsidRPr="0023489A" w:rsidRDefault="00E4145D" w:rsidP="0023489A">
            <w:pPr>
              <w:widowControl w:val="0"/>
              <w:pBdr>
                <w:top w:val="nil"/>
                <w:left w:val="nil"/>
                <w:bottom w:val="nil"/>
                <w:right w:val="nil"/>
                <w:between w:val="nil"/>
              </w:pBdr>
              <w:spacing w:line="276" w:lineRule="auto"/>
              <w:jc w:val="left"/>
              <w:rPr>
                <w:color w:val="196B24" w:themeColor="accent3"/>
                <w:sz w:val="21"/>
                <w:szCs w:val="21"/>
              </w:rPr>
            </w:pPr>
            <w:r w:rsidRPr="0023489A">
              <w:rPr>
                <w:color w:val="196B24" w:themeColor="accent3"/>
                <w:sz w:val="21"/>
                <w:szCs w:val="21"/>
              </w:rPr>
              <w:t>El prototipo está diseñado para resolver un problema específico relacionado con los enlaces químicos.</w:t>
            </w:r>
          </w:p>
        </w:tc>
        <w:tc>
          <w:tcPr>
            <w:tcW w:w="1110" w:type="dxa"/>
          </w:tcPr>
          <w:p w14:paraId="24118ABF" w14:textId="77777777" w:rsidR="00E4145D" w:rsidRDefault="00E4145D" w:rsidP="00BF12B3">
            <w:pPr>
              <w:widowControl w:val="0"/>
              <w:pBdr>
                <w:top w:val="nil"/>
                <w:left w:val="nil"/>
                <w:bottom w:val="nil"/>
                <w:right w:val="nil"/>
                <w:between w:val="nil"/>
              </w:pBdr>
              <w:jc w:val="left"/>
              <w:rPr>
                <w:b/>
                <w:sz w:val="20"/>
                <w:szCs w:val="20"/>
              </w:rPr>
            </w:pPr>
          </w:p>
        </w:tc>
        <w:tc>
          <w:tcPr>
            <w:tcW w:w="1339" w:type="dxa"/>
          </w:tcPr>
          <w:p w14:paraId="500480ED" w14:textId="77777777" w:rsidR="00E4145D" w:rsidRDefault="00E4145D" w:rsidP="00BF12B3">
            <w:pPr>
              <w:widowControl w:val="0"/>
              <w:pBdr>
                <w:top w:val="nil"/>
                <w:left w:val="nil"/>
                <w:bottom w:val="nil"/>
                <w:right w:val="nil"/>
                <w:between w:val="nil"/>
              </w:pBdr>
              <w:jc w:val="left"/>
              <w:rPr>
                <w:b/>
                <w:sz w:val="20"/>
                <w:szCs w:val="20"/>
              </w:rPr>
            </w:pPr>
          </w:p>
        </w:tc>
        <w:tc>
          <w:tcPr>
            <w:tcW w:w="2021" w:type="dxa"/>
          </w:tcPr>
          <w:p w14:paraId="57D2DF22" w14:textId="77777777" w:rsidR="00E4145D" w:rsidRDefault="00E4145D" w:rsidP="00BF12B3">
            <w:pPr>
              <w:widowControl w:val="0"/>
              <w:pBdr>
                <w:top w:val="nil"/>
                <w:left w:val="nil"/>
                <w:bottom w:val="nil"/>
                <w:right w:val="nil"/>
                <w:between w:val="nil"/>
              </w:pBdr>
              <w:jc w:val="left"/>
              <w:rPr>
                <w:b/>
                <w:sz w:val="20"/>
                <w:szCs w:val="20"/>
              </w:rPr>
            </w:pPr>
          </w:p>
        </w:tc>
      </w:tr>
      <w:tr w:rsidR="00E4145D" w14:paraId="6847CC30" w14:textId="77777777" w:rsidTr="0023489A">
        <w:tc>
          <w:tcPr>
            <w:tcW w:w="4350" w:type="dxa"/>
          </w:tcPr>
          <w:p w14:paraId="22B59C90" w14:textId="77777777" w:rsidR="00E4145D" w:rsidRPr="0023489A" w:rsidRDefault="00E4145D" w:rsidP="0023489A">
            <w:pPr>
              <w:widowControl w:val="0"/>
              <w:pBdr>
                <w:top w:val="nil"/>
                <w:left w:val="nil"/>
                <w:bottom w:val="nil"/>
                <w:right w:val="nil"/>
                <w:between w:val="nil"/>
              </w:pBdr>
              <w:spacing w:line="276" w:lineRule="auto"/>
              <w:jc w:val="left"/>
              <w:rPr>
                <w:b/>
                <w:color w:val="196B24" w:themeColor="accent3"/>
                <w:sz w:val="21"/>
                <w:szCs w:val="21"/>
              </w:rPr>
            </w:pPr>
            <w:r w:rsidRPr="0023489A">
              <w:rPr>
                <w:b/>
                <w:color w:val="196B24" w:themeColor="accent3"/>
                <w:sz w:val="21"/>
                <w:szCs w:val="21"/>
              </w:rPr>
              <w:t>Claridad en la explicación de los materiales y su elección</w:t>
            </w:r>
          </w:p>
          <w:p w14:paraId="2C441489" w14:textId="77777777" w:rsidR="00E4145D" w:rsidRPr="0023489A" w:rsidRDefault="00E4145D" w:rsidP="0023489A">
            <w:pPr>
              <w:widowControl w:val="0"/>
              <w:pBdr>
                <w:top w:val="nil"/>
                <w:left w:val="nil"/>
                <w:bottom w:val="nil"/>
                <w:right w:val="nil"/>
                <w:between w:val="nil"/>
              </w:pBdr>
              <w:spacing w:line="276" w:lineRule="auto"/>
              <w:jc w:val="left"/>
              <w:rPr>
                <w:b/>
                <w:color w:val="196B24" w:themeColor="accent3"/>
                <w:sz w:val="21"/>
                <w:szCs w:val="21"/>
              </w:rPr>
            </w:pPr>
          </w:p>
          <w:p w14:paraId="4AD4858A" w14:textId="77777777" w:rsidR="00E4145D" w:rsidRPr="0023489A" w:rsidRDefault="00E4145D" w:rsidP="0023489A">
            <w:pPr>
              <w:widowControl w:val="0"/>
              <w:pBdr>
                <w:top w:val="nil"/>
                <w:left w:val="nil"/>
                <w:bottom w:val="nil"/>
                <w:right w:val="nil"/>
                <w:between w:val="nil"/>
              </w:pBdr>
              <w:spacing w:line="276" w:lineRule="auto"/>
              <w:jc w:val="left"/>
              <w:rPr>
                <w:color w:val="196B24" w:themeColor="accent3"/>
                <w:sz w:val="21"/>
                <w:szCs w:val="21"/>
              </w:rPr>
            </w:pPr>
            <w:r w:rsidRPr="0023489A">
              <w:rPr>
                <w:color w:val="196B24" w:themeColor="accent3"/>
                <w:sz w:val="21"/>
                <w:szCs w:val="21"/>
              </w:rPr>
              <w:t>Los materiales elegidos están justificados en función de sus propiedades químicas.</w:t>
            </w:r>
          </w:p>
          <w:p w14:paraId="5613DAB2" w14:textId="77777777" w:rsidR="00E4145D" w:rsidRPr="0023489A" w:rsidRDefault="00E4145D" w:rsidP="0023489A">
            <w:pPr>
              <w:widowControl w:val="0"/>
              <w:pBdr>
                <w:top w:val="nil"/>
                <w:left w:val="nil"/>
                <w:bottom w:val="nil"/>
                <w:right w:val="nil"/>
                <w:between w:val="nil"/>
              </w:pBdr>
              <w:spacing w:line="276" w:lineRule="auto"/>
              <w:jc w:val="left"/>
              <w:rPr>
                <w:color w:val="196B24" w:themeColor="accent3"/>
                <w:sz w:val="21"/>
                <w:szCs w:val="21"/>
              </w:rPr>
            </w:pPr>
          </w:p>
          <w:p w14:paraId="52B9B727" w14:textId="77777777" w:rsidR="00E4145D" w:rsidRPr="0023489A" w:rsidRDefault="00E4145D" w:rsidP="0023489A">
            <w:pPr>
              <w:widowControl w:val="0"/>
              <w:pBdr>
                <w:top w:val="nil"/>
                <w:left w:val="nil"/>
                <w:bottom w:val="nil"/>
                <w:right w:val="nil"/>
                <w:between w:val="nil"/>
              </w:pBdr>
              <w:spacing w:line="276" w:lineRule="auto"/>
              <w:jc w:val="left"/>
              <w:rPr>
                <w:color w:val="196B24" w:themeColor="accent3"/>
                <w:sz w:val="21"/>
                <w:szCs w:val="21"/>
              </w:rPr>
            </w:pPr>
            <w:r w:rsidRPr="0023489A">
              <w:rPr>
                <w:color w:val="196B24" w:themeColor="accent3"/>
                <w:sz w:val="21"/>
                <w:szCs w:val="21"/>
              </w:rPr>
              <w:t>Se ha incluido una descripción clara de cada material y sus propiedades relevantes.</w:t>
            </w:r>
          </w:p>
          <w:p w14:paraId="39B440DD" w14:textId="77777777" w:rsidR="00E4145D" w:rsidRPr="0023489A" w:rsidRDefault="00E4145D" w:rsidP="0023489A">
            <w:pPr>
              <w:widowControl w:val="0"/>
              <w:pBdr>
                <w:top w:val="nil"/>
                <w:left w:val="nil"/>
                <w:bottom w:val="nil"/>
                <w:right w:val="nil"/>
                <w:between w:val="nil"/>
              </w:pBdr>
              <w:spacing w:line="276" w:lineRule="auto"/>
              <w:jc w:val="left"/>
              <w:rPr>
                <w:b/>
                <w:color w:val="196B24" w:themeColor="accent3"/>
                <w:sz w:val="21"/>
                <w:szCs w:val="21"/>
              </w:rPr>
            </w:pPr>
          </w:p>
        </w:tc>
        <w:tc>
          <w:tcPr>
            <w:tcW w:w="1110" w:type="dxa"/>
          </w:tcPr>
          <w:p w14:paraId="53293520" w14:textId="77777777" w:rsidR="00E4145D" w:rsidRDefault="00E4145D" w:rsidP="00BF12B3">
            <w:pPr>
              <w:widowControl w:val="0"/>
              <w:pBdr>
                <w:top w:val="nil"/>
                <w:left w:val="nil"/>
                <w:bottom w:val="nil"/>
                <w:right w:val="nil"/>
                <w:between w:val="nil"/>
              </w:pBdr>
              <w:jc w:val="left"/>
              <w:rPr>
                <w:b/>
                <w:sz w:val="20"/>
                <w:szCs w:val="20"/>
              </w:rPr>
            </w:pPr>
          </w:p>
        </w:tc>
        <w:tc>
          <w:tcPr>
            <w:tcW w:w="1339" w:type="dxa"/>
          </w:tcPr>
          <w:p w14:paraId="6EE7FA78" w14:textId="77777777" w:rsidR="00E4145D" w:rsidRDefault="00E4145D" w:rsidP="00BF12B3">
            <w:pPr>
              <w:widowControl w:val="0"/>
              <w:pBdr>
                <w:top w:val="nil"/>
                <w:left w:val="nil"/>
                <w:bottom w:val="nil"/>
                <w:right w:val="nil"/>
                <w:between w:val="nil"/>
              </w:pBdr>
              <w:jc w:val="left"/>
              <w:rPr>
                <w:b/>
                <w:sz w:val="20"/>
                <w:szCs w:val="20"/>
              </w:rPr>
            </w:pPr>
          </w:p>
        </w:tc>
        <w:tc>
          <w:tcPr>
            <w:tcW w:w="2021" w:type="dxa"/>
          </w:tcPr>
          <w:p w14:paraId="5480B25F" w14:textId="77777777" w:rsidR="00E4145D" w:rsidRDefault="00E4145D" w:rsidP="00BF12B3">
            <w:pPr>
              <w:widowControl w:val="0"/>
              <w:pBdr>
                <w:top w:val="nil"/>
                <w:left w:val="nil"/>
                <w:bottom w:val="nil"/>
                <w:right w:val="nil"/>
                <w:between w:val="nil"/>
              </w:pBdr>
              <w:jc w:val="left"/>
              <w:rPr>
                <w:b/>
                <w:sz w:val="20"/>
                <w:szCs w:val="20"/>
              </w:rPr>
            </w:pPr>
          </w:p>
        </w:tc>
      </w:tr>
      <w:tr w:rsidR="00E4145D" w14:paraId="76DB74A3" w14:textId="77777777" w:rsidTr="0023489A">
        <w:tc>
          <w:tcPr>
            <w:tcW w:w="4350" w:type="dxa"/>
          </w:tcPr>
          <w:p w14:paraId="257139F0" w14:textId="77777777" w:rsidR="00E4145D" w:rsidRPr="0023489A" w:rsidRDefault="00E4145D" w:rsidP="0023489A">
            <w:pPr>
              <w:widowControl w:val="0"/>
              <w:pBdr>
                <w:top w:val="nil"/>
                <w:left w:val="nil"/>
                <w:bottom w:val="nil"/>
                <w:right w:val="nil"/>
                <w:between w:val="nil"/>
              </w:pBdr>
              <w:spacing w:line="276" w:lineRule="auto"/>
              <w:jc w:val="left"/>
              <w:rPr>
                <w:b/>
                <w:color w:val="196B24" w:themeColor="accent3"/>
                <w:sz w:val="21"/>
                <w:szCs w:val="21"/>
              </w:rPr>
            </w:pPr>
            <w:r w:rsidRPr="0023489A">
              <w:rPr>
                <w:b/>
                <w:color w:val="196B24" w:themeColor="accent3"/>
                <w:sz w:val="21"/>
                <w:szCs w:val="21"/>
              </w:rPr>
              <w:t>Estructura lógica del diseño del prototipo</w:t>
            </w:r>
          </w:p>
          <w:p w14:paraId="03C86044" w14:textId="77777777" w:rsidR="00E4145D" w:rsidRPr="0023489A" w:rsidRDefault="00E4145D" w:rsidP="0023489A">
            <w:pPr>
              <w:widowControl w:val="0"/>
              <w:pBdr>
                <w:top w:val="nil"/>
                <w:left w:val="nil"/>
                <w:bottom w:val="nil"/>
                <w:right w:val="nil"/>
                <w:between w:val="nil"/>
              </w:pBdr>
              <w:spacing w:line="276" w:lineRule="auto"/>
              <w:jc w:val="left"/>
              <w:rPr>
                <w:b/>
                <w:color w:val="196B24" w:themeColor="accent3"/>
                <w:sz w:val="21"/>
                <w:szCs w:val="21"/>
              </w:rPr>
            </w:pPr>
          </w:p>
          <w:p w14:paraId="3921CD65" w14:textId="77777777" w:rsidR="00E4145D" w:rsidRPr="0023489A" w:rsidRDefault="00E4145D" w:rsidP="0023489A">
            <w:pPr>
              <w:widowControl w:val="0"/>
              <w:pBdr>
                <w:top w:val="nil"/>
                <w:left w:val="nil"/>
                <w:bottom w:val="nil"/>
                <w:right w:val="nil"/>
                <w:between w:val="nil"/>
              </w:pBdr>
              <w:spacing w:line="276" w:lineRule="auto"/>
              <w:jc w:val="left"/>
              <w:rPr>
                <w:color w:val="196B24" w:themeColor="accent3"/>
                <w:sz w:val="21"/>
                <w:szCs w:val="21"/>
              </w:rPr>
            </w:pPr>
            <w:r w:rsidRPr="0023489A">
              <w:rPr>
                <w:color w:val="196B24" w:themeColor="accent3"/>
                <w:sz w:val="21"/>
                <w:szCs w:val="21"/>
              </w:rPr>
              <w:t>El prototipo sigue un diseño coherente, considerando las propiedades de los enlaces químicos.</w:t>
            </w:r>
          </w:p>
        </w:tc>
        <w:tc>
          <w:tcPr>
            <w:tcW w:w="1110" w:type="dxa"/>
          </w:tcPr>
          <w:p w14:paraId="60D17A79" w14:textId="77777777" w:rsidR="00E4145D" w:rsidRDefault="00E4145D" w:rsidP="00BF12B3">
            <w:pPr>
              <w:widowControl w:val="0"/>
              <w:pBdr>
                <w:top w:val="nil"/>
                <w:left w:val="nil"/>
                <w:bottom w:val="nil"/>
                <w:right w:val="nil"/>
                <w:between w:val="nil"/>
              </w:pBdr>
              <w:jc w:val="left"/>
              <w:rPr>
                <w:b/>
                <w:sz w:val="20"/>
                <w:szCs w:val="20"/>
              </w:rPr>
            </w:pPr>
          </w:p>
        </w:tc>
        <w:tc>
          <w:tcPr>
            <w:tcW w:w="1339" w:type="dxa"/>
          </w:tcPr>
          <w:p w14:paraId="5F546B8A" w14:textId="77777777" w:rsidR="00E4145D" w:rsidRDefault="00E4145D" w:rsidP="00BF12B3">
            <w:pPr>
              <w:widowControl w:val="0"/>
              <w:pBdr>
                <w:top w:val="nil"/>
                <w:left w:val="nil"/>
                <w:bottom w:val="nil"/>
                <w:right w:val="nil"/>
                <w:between w:val="nil"/>
              </w:pBdr>
              <w:jc w:val="left"/>
              <w:rPr>
                <w:b/>
                <w:sz w:val="20"/>
                <w:szCs w:val="20"/>
              </w:rPr>
            </w:pPr>
          </w:p>
        </w:tc>
        <w:tc>
          <w:tcPr>
            <w:tcW w:w="2021" w:type="dxa"/>
          </w:tcPr>
          <w:p w14:paraId="44AE8970" w14:textId="77777777" w:rsidR="00E4145D" w:rsidRDefault="00E4145D" w:rsidP="00BF12B3">
            <w:pPr>
              <w:widowControl w:val="0"/>
              <w:pBdr>
                <w:top w:val="nil"/>
                <w:left w:val="nil"/>
                <w:bottom w:val="nil"/>
                <w:right w:val="nil"/>
                <w:between w:val="nil"/>
              </w:pBdr>
              <w:jc w:val="left"/>
              <w:rPr>
                <w:b/>
                <w:sz w:val="20"/>
                <w:szCs w:val="20"/>
              </w:rPr>
            </w:pPr>
          </w:p>
        </w:tc>
      </w:tr>
      <w:tr w:rsidR="00E4145D" w14:paraId="37C636D2" w14:textId="77777777" w:rsidTr="0023489A">
        <w:tc>
          <w:tcPr>
            <w:tcW w:w="4350" w:type="dxa"/>
          </w:tcPr>
          <w:p w14:paraId="5C168115" w14:textId="77777777" w:rsidR="00E4145D" w:rsidRPr="0023489A" w:rsidRDefault="00E4145D" w:rsidP="0023489A">
            <w:pPr>
              <w:widowControl w:val="0"/>
              <w:pBdr>
                <w:top w:val="nil"/>
                <w:left w:val="nil"/>
                <w:bottom w:val="nil"/>
                <w:right w:val="nil"/>
                <w:between w:val="nil"/>
              </w:pBdr>
              <w:spacing w:line="276" w:lineRule="auto"/>
              <w:jc w:val="left"/>
              <w:rPr>
                <w:b/>
                <w:color w:val="196B24" w:themeColor="accent3"/>
                <w:sz w:val="21"/>
                <w:szCs w:val="21"/>
              </w:rPr>
            </w:pPr>
            <w:r w:rsidRPr="0023489A">
              <w:rPr>
                <w:b/>
                <w:color w:val="196B24" w:themeColor="accent3"/>
                <w:sz w:val="21"/>
                <w:szCs w:val="21"/>
              </w:rPr>
              <w:t>Creatividad y originalidad</w:t>
            </w:r>
          </w:p>
          <w:p w14:paraId="6662E3CF" w14:textId="77777777" w:rsidR="00E4145D" w:rsidRPr="0023489A" w:rsidRDefault="00E4145D" w:rsidP="0023489A">
            <w:pPr>
              <w:widowControl w:val="0"/>
              <w:pBdr>
                <w:top w:val="nil"/>
                <w:left w:val="nil"/>
                <w:bottom w:val="nil"/>
                <w:right w:val="nil"/>
                <w:between w:val="nil"/>
              </w:pBdr>
              <w:spacing w:line="276" w:lineRule="auto"/>
              <w:jc w:val="left"/>
              <w:rPr>
                <w:b/>
                <w:color w:val="196B24" w:themeColor="accent3"/>
                <w:sz w:val="21"/>
                <w:szCs w:val="21"/>
              </w:rPr>
            </w:pPr>
          </w:p>
          <w:p w14:paraId="7ACA6C97" w14:textId="77777777" w:rsidR="00E4145D" w:rsidRPr="0023489A" w:rsidRDefault="00E4145D" w:rsidP="0023489A">
            <w:pPr>
              <w:widowControl w:val="0"/>
              <w:pBdr>
                <w:top w:val="nil"/>
                <w:left w:val="nil"/>
                <w:bottom w:val="nil"/>
                <w:right w:val="nil"/>
                <w:between w:val="nil"/>
              </w:pBdr>
              <w:spacing w:line="276" w:lineRule="auto"/>
              <w:jc w:val="left"/>
              <w:rPr>
                <w:color w:val="196B24" w:themeColor="accent3"/>
                <w:sz w:val="21"/>
                <w:szCs w:val="21"/>
              </w:rPr>
            </w:pPr>
            <w:r w:rsidRPr="0023489A">
              <w:rPr>
                <w:color w:val="196B24" w:themeColor="accent3"/>
                <w:sz w:val="21"/>
                <w:szCs w:val="21"/>
              </w:rPr>
              <w:t>El prototipo presenta una idea innovadora o un enfoque original.</w:t>
            </w:r>
          </w:p>
        </w:tc>
        <w:tc>
          <w:tcPr>
            <w:tcW w:w="1110" w:type="dxa"/>
          </w:tcPr>
          <w:p w14:paraId="42B4C861" w14:textId="77777777" w:rsidR="00E4145D" w:rsidRDefault="00E4145D" w:rsidP="00BF12B3">
            <w:pPr>
              <w:widowControl w:val="0"/>
              <w:pBdr>
                <w:top w:val="nil"/>
                <w:left w:val="nil"/>
                <w:bottom w:val="nil"/>
                <w:right w:val="nil"/>
                <w:between w:val="nil"/>
              </w:pBdr>
              <w:jc w:val="left"/>
              <w:rPr>
                <w:b/>
                <w:sz w:val="20"/>
                <w:szCs w:val="20"/>
              </w:rPr>
            </w:pPr>
          </w:p>
        </w:tc>
        <w:tc>
          <w:tcPr>
            <w:tcW w:w="1339" w:type="dxa"/>
          </w:tcPr>
          <w:p w14:paraId="2C77FDE4" w14:textId="77777777" w:rsidR="00E4145D" w:rsidRDefault="00E4145D" w:rsidP="00BF12B3">
            <w:pPr>
              <w:widowControl w:val="0"/>
              <w:pBdr>
                <w:top w:val="nil"/>
                <w:left w:val="nil"/>
                <w:bottom w:val="nil"/>
                <w:right w:val="nil"/>
                <w:between w:val="nil"/>
              </w:pBdr>
              <w:jc w:val="left"/>
              <w:rPr>
                <w:b/>
                <w:sz w:val="20"/>
                <w:szCs w:val="20"/>
              </w:rPr>
            </w:pPr>
          </w:p>
        </w:tc>
        <w:tc>
          <w:tcPr>
            <w:tcW w:w="2021" w:type="dxa"/>
          </w:tcPr>
          <w:p w14:paraId="1253E6B4" w14:textId="77777777" w:rsidR="00E4145D" w:rsidRDefault="00E4145D" w:rsidP="00BF12B3">
            <w:pPr>
              <w:widowControl w:val="0"/>
              <w:pBdr>
                <w:top w:val="nil"/>
                <w:left w:val="nil"/>
                <w:bottom w:val="nil"/>
                <w:right w:val="nil"/>
                <w:between w:val="nil"/>
              </w:pBdr>
              <w:jc w:val="left"/>
              <w:rPr>
                <w:b/>
                <w:sz w:val="20"/>
                <w:szCs w:val="20"/>
              </w:rPr>
            </w:pPr>
          </w:p>
        </w:tc>
      </w:tr>
      <w:tr w:rsidR="00E4145D" w14:paraId="39564737" w14:textId="77777777" w:rsidTr="0023489A">
        <w:tc>
          <w:tcPr>
            <w:tcW w:w="4350" w:type="dxa"/>
          </w:tcPr>
          <w:p w14:paraId="4A31EF4E" w14:textId="77777777" w:rsidR="00E4145D" w:rsidRPr="0023489A" w:rsidRDefault="00E4145D" w:rsidP="0023489A">
            <w:pPr>
              <w:widowControl w:val="0"/>
              <w:pBdr>
                <w:top w:val="nil"/>
                <w:left w:val="nil"/>
                <w:bottom w:val="nil"/>
                <w:right w:val="nil"/>
                <w:between w:val="nil"/>
              </w:pBdr>
              <w:spacing w:line="276" w:lineRule="auto"/>
              <w:jc w:val="left"/>
              <w:rPr>
                <w:b/>
                <w:color w:val="196B24" w:themeColor="accent3"/>
                <w:sz w:val="21"/>
                <w:szCs w:val="21"/>
              </w:rPr>
            </w:pPr>
            <w:r w:rsidRPr="0023489A">
              <w:rPr>
                <w:b/>
                <w:color w:val="196B24" w:themeColor="accent3"/>
                <w:sz w:val="21"/>
                <w:szCs w:val="21"/>
              </w:rPr>
              <w:t>Presentación y comunicación del proyecto</w:t>
            </w:r>
          </w:p>
          <w:p w14:paraId="78B65514" w14:textId="77777777" w:rsidR="00E4145D" w:rsidRPr="0023489A" w:rsidRDefault="00E4145D" w:rsidP="0023489A">
            <w:pPr>
              <w:widowControl w:val="0"/>
              <w:pBdr>
                <w:top w:val="nil"/>
                <w:left w:val="nil"/>
                <w:bottom w:val="nil"/>
                <w:right w:val="nil"/>
                <w:between w:val="nil"/>
              </w:pBdr>
              <w:spacing w:line="276" w:lineRule="auto"/>
              <w:jc w:val="left"/>
              <w:rPr>
                <w:b/>
                <w:color w:val="196B24" w:themeColor="accent3"/>
                <w:sz w:val="21"/>
                <w:szCs w:val="21"/>
              </w:rPr>
            </w:pPr>
          </w:p>
          <w:p w14:paraId="05EAE6FE" w14:textId="77777777" w:rsidR="00E4145D" w:rsidRPr="0023489A" w:rsidRDefault="00E4145D" w:rsidP="0023489A">
            <w:pPr>
              <w:widowControl w:val="0"/>
              <w:pBdr>
                <w:top w:val="nil"/>
                <w:left w:val="nil"/>
                <w:bottom w:val="nil"/>
                <w:right w:val="nil"/>
                <w:between w:val="nil"/>
              </w:pBdr>
              <w:spacing w:line="276" w:lineRule="auto"/>
              <w:jc w:val="left"/>
              <w:rPr>
                <w:color w:val="196B24" w:themeColor="accent3"/>
                <w:sz w:val="21"/>
                <w:szCs w:val="21"/>
              </w:rPr>
            </w:pPr>
            <w:r w:rsidRPr="0023489A">
              <w:rPr>
                <w:color w:val="196B24" w:themeColor="accent3"/>
                <w:sz w:val="21"/>
                <w:szCs w:val="21"/>
              </w:rPr>
              <w:t>La presentación oral o escrita del prototipo es clara y estructurada.</w:t>
            </w:r>
          </w:p>
          <w:p w14:paraId="1FAC422B" w14:textId="77777777" w:rsidR="00E4145D" w:rsidRPr="0023489A" w:rsidRDefault="00E4145D" w:rsidP="0023489A">
            <w:pPr>
              <w:widowControl w:val="0"/>
              <w:pBdr>
                <w:top w:val="nil"/>
                <w:left w:val="nil"/>
                <w:bottom w:val="nil"/>
                <w:right w:val="nil"/>
                <w:between w:val="nil"/>
              </w:pBdr>
              <w:spacing w:line="276" w:lineRule="auto"/>
              <w:jc w:val="left"/>
              <w:rPr>
                <w:color w:val="196B24" w:themeColor="accent3"/>
                <w:sz w:val="21"/>
                <w:szCs w:val="21"/>
              </w:rPr>
            </w:pPr>
          </w:p>
          <w:p w14:paraId="2E731F53" w14:textId="77777777" w:rsidR="00E4145D" w:rsidRPr="0023489A" w:rsidRDefault="00E4145D" w:rsidP="0023489A">
            <w:pPr>
              <w:widowControl w:val="0"/>
              <w:pBdr>
                <w:top w:val="nil"/>
                <w:left w:val="nil"/>
                <w:bottom w:val="nil"/>
                <w:right w:val="nil"/>
                <w:between w:val="nil"/>
              </w:pBdr>
              <w:spacing w:line="276" w:lineRule="auto"/>
              <w:jc w:val="left"/>
              <w:rPr>
                <w:color w:val="196B24" w:themeColor="accent3"/>
                <w:sz w:val="21"/>
                <w:szCs w:val="21"/>
              </w:rPr>
            </w:pPr>
            <w:r w:rsidRPr="0023489A">
              <w:rPr>
                <w:color w:val="196B24" w:themeColor="accent3"/>
                <w:sz w:val="21"/>
                <w:szCs w:val="21"/>
              </w:rPr>
              <w:t>Se utilizan términos químicos correctamente durante la explicación.</w:t>
            </w:r>
          </w:p>
        </w:tc>
        <w:tc>
          <w:tcPr>
            <w:tcW w:w="1110" w:type="dxa"/>
          </w:tcPr>
          <w:p w14:paraId="1185735E" w14:textId="77777777" w:rsidR="00E4145D" w:rsidRDefault="00E4145D" w:rsidP="00BF12B3">
            <w:pPr>
              <w:widowControl w:val="0"/>
              <w:pBdr>
                <w:top w:val="nil"/>
                <w:left w:val="nil"/>
                <w:bottom w:val="nil"/>
                <w:right w:val="nil"/>
                <w:between w:val="nil"/>
              </w:pBdr>
              <w:jc w:val="left"/>
              <w:rPr>
                <w:b/>
                <w:sz w:val="20"/>
                <w:szCs w:val="20"/>
              </w:rPr>
            </w:pPr>
          </w:p>
        </w:tc>
        <w:tc>
          <w:tcPr>
            <w:tcW w:w="1339" w:type="dxa"/>
          </w:tcPr>
          <w:p w14:paraId="47A7AA2D" w14:textId="77777777" w:rsidR="00E4145D" w:rsidRDefault="00E4145D" w:rsidP="00BF12B3">
            <w:pPr>
              <w:widowControl w:val="0"/>
              <w:pBdr>
                <w:top w:val="nil"/>
                <w:left w:val="nil"/>
                <w:bottom w:val="nil"/>
                <w:right w:val="nil"/>
                <w:between w:val="nil"/>
              </w:pBdr>
              <w:jc w:val="left"/>
              <w:rPr>
                <w:b/>
                <w:sz w:val="20"/>
                <w:szCs w:val="20"/>
              </w:rPr>
            </w:pPr>
          </w:p>
        </w:tc>
        <w:tc>
          <w:tcPr>
            <w:tcW w:w="2021" w:type="dxa"/>
          </w:tcPr>
          <w:p w14:paraId="06384FB3" w14:textId="67539CB9" w:rsidR="00E4145D" w:rsidRDefault="00E4145D" w:rsidP="00BF12B3">
            <w:pPr>
              <w:widowControl w:val="0"/>
              <w:pBdr>
                <w:top w:val="nil"/>
                <w:left w:val="nil"/>
                <w:bottom w:val="nil"/>
                <w:right w:val="nil"/>
                <w:between w:val="nil"/>
              </w:pBdr>
              <w:jc w:val="left"/>
              <w:rPr>
                <w:b/>
                <w:sz w:val="20"/>
                <w:szCs w:val="20"/>
              </w:rPr>
            </w:pPr>
          </w:p>
        </w:tc>
      </w:tr>
    </w:tbl>
    <w:p w14:paraId="3DF6E3DE" w14:textId="77777777" w:rsidR="00E4145D" w:rsidRDefault="00E4145D" w:rsidP="00E4145D"/>
    <w:p w14:paraId="5B958330" w14:textId="77777777" w:rsidR="00B933A3" w:rsidRDefault="00B933A3" w:rsidP="00AC3F80">
      <w:pPr>
        <w:pStyle w:val="Encabezado2"/>
      </w:pPr>
      <w:bookmarkStart w:id="48" w:name="_heading=h.qbdjezqi5ixy" w:colFirst="0" w:colLast="0"/>
      <w:bookmarkEnd w:id="48"/>
    </w:p>
    <w:p w14:paraId="72448DA7" w14:textId="77777777" w:rsidR="00B933A3" w:rsidRDefault="00B933A3" w:rsidP="00AC3F80">
      <w:pPr>
        <w:pStyle w:val="Encabezado2"/>
      </w:pPr>
    </w:p>
    <w:p w14:paraId="38ABFB45" w14:textId="11D6A354" w:rsidR="00E4145D" w:rsidRPr="00AC3F80" w:rsidRDefault="00E4145D" w:rsidP="00AC3F80">
      <w:pPr>
        <w:pStyle w:val="Encabezado2"/>
      </w:pPr>
      <w:r w:rsidRPr="00AC3F80">
        <w:t xml:space="preserve">Actividad 2: </w:t>
      </w:r>
    </w:p>
    <w:p w14:paraId="4390A227" w14:textId="6560410A" w:rsidR="00E4145D" w:rsidRPr="00E4145D" w:rsidRDefault="00E4145D" w:rsidP="00E4145D">
      <w:pPr>
        <w:pStyle w:val="SUBTITULO"/>
      </w:pPr>
      <w:r w:rsidRPr="00E4145D">
        <w:t>“Análisis de Caso: Química Sostenible”</w:t>
      </w:r>
    </w:p>
    <w:p w14:paraId="1CB1DFE2" w14:textId="77777777" w:rsidR="00E4145D" w:rsidRPr="00E4145D" w:rsidRDefault="00E4145D" w:rsidP="00E4145D">
      <w:pPr>
        <w:pStyle w:val="Encabezado2"/>
      </w:pPr>
      <w:r w:rsidRPr="00E4145D">
        <w:t>Descripción de la actividad</w:t>
      </w:r>
    </w:p>
    <w:p w14:paraId="66761C8A" w14:textId="2879962A" w:rsidR="00E4145D" w:rsidRDefault="00E4145D" w:rsidP="00BF12B3">
      <w:pPr>
        <w:jc w:val="left"/>
      </w:pPr>
      <w:r w:rsidRPr="00E4145D">
        <w:t>Se les proporcionará a los estudiantes un estudio de caso sobre una industria que ha implementado nuevas prácticas sostenibles relacionadas con la química y el uso de enlaces químicos. Los estudiantes deberán analizar el caso de manera individual y responder preguntas abiertas sobre cómo la industria ha abordado los desafíos de sostenibilidad, qué estrategias se han implementado, y los efectos ambientales y económicos de dichas prácticas.</w:t>
      </w:r>
    </w:p>
    <w:p w14:paraId="7BD1D21B" w14:textId="77777777" w:rsidR="00E4145D" w:rsidRPr="00E4145D" w:rsidRDefault="00E4145D" w:rsidP="00B933A3">
      <w:pPr>
        <w:pStyle w:val="Encabezado2"/>
      </w:pPr>
      <w:r w:rsidRPr="00E4145D">
        <w:t>Estudio de Caso</w:t>
      </w:r>
    </w:p>
    <w:tbl>
      <w:tblPr>
        <w:tblStyle w:val="GridTable1Light-Accent3"/>
        <w:tblW w:w="8838" w:type="dxa"/>
        <w:tblLayout w:type="fixed"/>
        <w:tblLook w:val="0600" w:firstRow="0" w:lastRow="0" w:firstColumn="0" w:lastColumn="0" w:noHBand="1" w:noVBand="1"/>
      </w:tblPr>
      <w:tblGrid>
        <w:gridCol w:w="8838"/>
      </w:tblGrid>
      <w:tr w:rsidR="00E4145D" w14:paraId="450B0BA1" w14:textId="77777777" w:rsidTr="0023489A">
        <w:trPr>
          <w:trHeight w:val="716"/>
        </w:trPr>
        <w:tc>
          <w:tcPr>
            <w:tcW w:w="8838" w:type="dxa"/>
            <w:shd w:val="clear" w:color="auto" w:fill="C1EFEF"/>
          </w:tcPr>
          <w:p w14:paraId="3B7650EB" w14:textId="39402664" w:rsidR="00E4145D" w:rsidRPr="0023489A" w:rsidRDefault="00E4145D" w:rsidP="0023489A">
            <w:pPr>
              <w:pStyle w:val="Encabezado2"/>
            </w:pPr>
            <w:bookmarkStart w:id="49" w:name="_heading=h.so91rg7acu1d" w:colFirst="0" w:colLast="0"/>
            <w:bookmarkEnd w:id="49"/>
            <w:r w:rsidRPr="0023489A">
              <w:t>Química Sostenible en la Industria de Plásticos Biodegradables</w:t>
            </w:r>
          </w:p>
        </w:tc>
      </w:tr>
      <w:tr w:rsidR="00E4145D" w14:paraId="09295DC4" w14:textId="77777777" w:rsidTr="0023489A">
        <w:tc>
          <w:tcPr>
            <w:tcW w:w="8838" w:type="dxa"/>
          </w:tcPr>
          <w:p w14:paraId="53CA0B89" w14:textId="77777777" w:rsidR="00E4145D" w:rsidRDefault="00E4145D" w:rsidP="00BF12B3">
            <w:pPr>
              <w:spacing w:before="240" w:after="240" w:line="360" w:lineRule="auto"/>
              <w:jc w:val="left"/>
            </w:pPr>
            <w:r w:rsidRPr="0023489A">
              <w:rPr>
                <w:rStyle w:val="Estilo1NEGRITA"/>
              </w:rPr>
              <w:t>Contexto:</w:t>
            </w:r>
            <w:r>
              <w:rPr>
                <w:b/>
              </w:rPr>
              <w:br/>
            </w:r>
            <w:r>
              <w:t xml:space="preserve">La empresa </w:t>
            </w:r>
            <w:proofErr w:type="spellStart"/>
            <w:r>
              <w:t>EcoPolymer</w:t>
            </w:r>
            <w:proofErr w:type="spellEnd"/>
            <w:r>
              <w:t xml:space="preserve"> S.A. es una industria química que ha adoptado un enfoque sostenible para </w:t>
            </w:r>
            <w:r w:rsidRPr="0097234C">
              <w:t xml:space="preserve">la producción de plásticos biodegradables, reduciendo su impacto ambiental. Tradicionalmente, los plásticos convencionales, basados en derivados del petróleo y enlaces covalentes fuertes, han sido altamente contaminantes debido a su resistencia a la degradación. Sin embargo, </w:t>
            </w:r>
            <w:proofErr w:type="spellStart"/>
            <w:r w:rsidRPr="0097234C">
              <w:t>EcoPolymer</w:t>
            </w:r>
            <w:proofErr w:type="spellEnd"/>
            <w:r w:rsidRPr="0097234C">
              <w:t xml:space="preserve"> S.A. ha desarrollado un nuevo tipo de polímero utilizando enlaces covalentes más susceptibles a la biodegradación.</w:t>
            </w:r>
          </w:p>
        </w:tc>
      </w:tr>
      <w:tr w:rsidR="00E4145D" w14:paraId="4AB616F1" w14:textId="77777777" w:rsidTr="0023489A">
        <w:tc>
          <w:tcPr>
            <w:tcW w:w="8838" w:type="dxa"/>
          </w:tcPr>
          <w:p w14:paraId="12FED743" w14:textId="77777777" w:rsidR="00E4145D" w:rsidRPr="0023489A" w:rsidRDefault="00E4145D" w:rsidP="0023489A">
            <w:pPr>
              <w:pStyle w:val="SubtituloCursiva"/>
              <w:rPr>
                <w:rStyle w:val="Estilo1NEGRITA"/>
                <w:b/>
                <w:iCs/>
                <w:color w:val="00C28D"/>
              </w:rPr>
            </w:pPr>
            <w:bookmarkStart w:id="50" w:name="_heading=h.f1ugb1gp01fc" w:colFirst="0" w:colLast="0"/>
            <w:bookmarkEnd w:id="50"/>
            <w:r w:rsidRPr="0023489A">
              <w:rPr>
                <w:rStyle w:val="Estilo1NEGRITA"/>
                <w:b/>
                <w:iCs/>
                <w:color w:val="00C28D"/>
              </w:rPr>
              <w:t>Descripción del Proyecto de Innovación:</w:t>
            </w:r>
          </w:p>
          <w:p w14:paraId="5594DB83" w14:textId="77777777" w:rsidR="00E4145D" w:rsidRDefault="00E4145D" w:rsidP="00BF12B3">
            <w:pPr>
              <w:spacing w:line="360" w:lineRule="auto"/>
              <w:jc w:val="left"/>
            </w:pPr>
            <w:proofErr w:type="spellStart"/>
            <w:r>
              <w:t>EcoPolymer</w:t>
            </w:r>
            <w:proofErr w:type="spellEnd"/>
            <w:r>
              <w:t xml:space="preserve"> S.A. ha creado un </w:t>
            </w:r>
            <w:r w:rsidRPr="0023489A">
              <w:t xml:space="preserve">plástico biodegradable llamado </w:t>
            </w:r>
            <w:proofErr w:type="spellStart"/>
            <w:r w:rsidRPr="0023489A">
              <w:t>EcoFlex</w:t>
            </w:r>
            <w:proofErr w:type="spellEnd"/>
            <w:r w:rsidRPr="0023489A">
              <w:t xml:space="preserve">, basado en ácidos </w:t>
            </w:r>
            <w:proofErr w:type="spellStart"/>
            <w:r w:rsidRPr="0023489A">
              <w:t>polilácticos</w:t>
            </w:r>
            <w:proofErr w:type="spellEnd"/>
            <w:r w:rsidRPr="0023489A">
              <w:t xml:space="preserve"> (PLA), que se deriva </w:t>
            </w:r>
            <w:r w:rsidRPr="0097234C">
              <w:t>de la fermentación de residuos agrícolas, como el almidón de maíz. Este bioplástico contiene</w:t>
            </w:r>
            <w:r w:rsidRPr="0023489A">
              <w:t xml:space="preserve"> enlaces covalentes que se rompen fácilmente en condiciones</w:t>
            </w:r>
            <w:r>
              <w:t xml:space="preserve"> de compostaje, permitiendo una degradación en un período de tiempo mucho más corto comparado con los plásticos tradicionales. El proceso de fabricación de </w:t>
            </w:r>
            <w:proofErr w:type="spellStart"/>
            <w:r>
              <w:t>EcoFlex</w:t>
            </w:r>
            <w:proofErr w:type="spellEnd"/>
            <w:r>
              <w:t xml:space="preserve"> requiere menos energía y produce menos emisiones de carbono en comparación con los plásticos convencionales.</w:t>
            </w:r>
          </w:p>
        </w:tc>
      </w:tr>
      <w:tr w:rsidR="00E4145D" w14:paraId="3DC88686" w14:textId="77777777" w:rsidTr="0023489A">
        <w:tc>
          <w:tcPr>
            <w:tcW w:w="8838" w:type="dxa"/>
          </w:tcPr>
          <w:p w14:paraId="469AFA09" w14:textId="77777777" w:rsidR="00E4145D" w:rsidRPr="0097234C" w:rsidRDefault="00E4145D" w:rsidP="0097234C">
            <w:pPr>
              <w:pStyle w:val="SubtituloCursiva"/>
              <w:rPr>
                <w:rStyle w:val="Estilo1NEGRITA"/>
                <w:b/>
                <w:iCs/>
                <w:color w:val="00C28D"/>
              </w:rPr>
            </w:pPr>
            <w:bookmarkStart w:id="51" w:name="_heading=h.bwvj85i6pfnn" w:colFirst="0" w:colLast="0"/>
            <w:bookmarkEnd w:id="51"/>
            <w:r w:rsidRPr="0097234C">
              <w:rPr>
                <w:rStyle w:val="Estilo1NEGRITA"/>
                <w:b/>
                <w:iCs/>
                <w:color w:val="00C28D"/>
              </w:rPr>
              <w:t>Estrategias Implementadas:</w:t>
            </w:r>
          </w:p>
          <w:p w14:paraId="427706FB" w14:textId="77777777" w:rsidR="00E4145D" w:rsidRDefault="00E4145D" w:rsidP="00BF12B3">
            <w:pPr>
              <w:numPr>
                <w:ilvl w:val="0"/>
                <w:numId w:val="14"/>
              </w:numPr>
              <w:spacing w:before="240" w:line="360" w:lineRule="auto"/>
              <w:jc w:val="left"/>
            </w:pPr>
            <w:r>
              <w:t xml:space="preserve">Uso de materia prima renovable: </w:t>
            </w:r>
            <w:proofErr w:type="spellStart"/>
            <w:r>
              <w:t>EcoPolymer</w:t>
            </w:r>
            <w:proofErr w:type="spellEnd"/>
            <w:r>
              <w:t xml:space="preserve"> S.A. ha optado por fuentes agrícolas para la producción de </w:t>
            </w:r>
            <w:proofErr w:type="spellStart"/>
            <w:r>
              <w:t>EcoFlex</w:t>
            </w:r>
            <w:proofErr w:type="spellEnd"/>
            <w:r>
              <w:t>, promoviendo una economía circular y la reducción de residuos.</w:t>
            </w:r>
          </w:p>
          <w:p w14:paraId="6B53B19C" w14:textId="77777777" w:rsidR="00E4145D" w:rsidRDefault="00E4145D" w:rsidP="00BF12B3">
            <w:pPr>
              <w:numPr>
                <w:ilvl w:val="0"/>
                <w:numId w:val="14"/>
              </w:numPr>
              <w:spacing w:line="360" w:lineRule="auto"/>
              <w:jc w:val="left"/>
            </w:pPr>
            <w:r>
              <w:t>Optimización del ciclo de vida: Han desarrollado un plan de reciclaje en el que los residuos plásticos biodegradables se recolectan y compostan en plantas industriales para cerrar el ciclo de vida del producto.</w:t>
            </w:r>
          </w:p>
          <w:p w14:paraId="77060A5D" w14:textId="29A82CF1" w:rsidR="00E4145D" w:rsidRDefault="00E4145D" w:rsidP="00BF12B3">
            <w:pPr>
              <w:numPr>
                <w:ilvl w:val="0"/>
                <w:numId w:val="14"/>
              </w:numPr>
              <w:spacing w:after="240" w:line="360" w:lineRule="auto"/>
              <w:jc w:val="left"/>
            </w:pPr>
            <w:r>
              <w:t>Educación al consumidor: La empresa ha lanzado una campaña educativa para fomentar el uso de plásticos biodegradables entre sus consumidores, destacando los beneficios ambientales y la reducción de la contaminación plástica.</w:t>
            </w:r>
          </w:p>
        </w:tc>
      </w:tr>
      <w:tr w:rsidR="00E4145D" w14:paraId="1A5A9A48" w14:textId="77777777" w:rsidTr="0023489A">
        <w:tc>
          <w:tcPr>
            <w:tcW w:w="8838" w:type="dxa"/>
          </w:tcPr>
          <w:p w14:paraId="50DD9C85" w14:textId="77777777" w:rsidR="00E4145D" w:rsidRPr="0023489A" w:rsidRDefault="00E4145D" w:rsidP="00BF12B3">
            <w:pPr>
              <w:pStyle w:val="SubtituloCursiva"/>
              <w:rPr>
                <w:rStyle w:val="Estilo1NEGRITA"/>
                <w:b/>
                <w:iCs/>
                <w:color w:val="00C28D"/>
              </w:rPr>
            </w:pPr>
            <w:r w:rsidRPr="0023489A">
              <w:rPr>
                <w:rStyle w:val="Estilo1NEGRITA"/>
                <w:b/>
                <w:iCs/>
                <w:color w:val="00C28D"/>
              </w:rPr>
              <w:t>Impactos Ambientales y Sociales:</w:t>
            </w:r>
          </w:p>
          <w:p w14:paraId="60CA6BFD" w14:textId="77777777" w:rsidR="00E4145D" w:rsidRDefault="00E4145D" w:rsidP="00BF12B3">
            <w:pPr>
              <w:widowControl w:val="0"/>
              <w:numPr>
                <w:ilvl w:val="0"/>
                <w:numId w:val="15"/>
              </w:numPr>
              <w:spacing w:before="240" w:line="360" w:lineRule="auto"/>
              <w:jc w:val="left"/>
            </w:pPr>
            <w:r w:rsidRPr="0023489A">
              <w:rPr>
                <w:rStyle w:val="Estilo1NEGRITA"/>
              </w:rPr>
              <w:t>Reducción de residuos plásticos:</w:t>
            </w:r>
            <w:r>
              <w:t xml:space="preserve"> </w:t>
            </w:r>
            <w:proofErr w:type="spellStart"/>
            <w:r>
              <w:t>EcoFlex</w:t>
            </w:r>
            <w:proofErr w:type="spellEnd"/>
            <w:r>
              <w:t xml:space="preserve"> se degrada completamente en condiciones de compostaje, reduciendo significativamente la acumulación de residuos plásticos en el medio ambiente.</w:t>
            </w:r>
          </w:p>
          <w:p w14:paraId="509DA24D" w14:textId="77777777" w:rsidR="00E4145D" w:rsidRDefault="00E4145D" w:rsidP="00BF12B3">
            <w:pPr>
              <w:widowControl w:val="0"/>
              <w:numPr>
                <w:ilvl w:val="0"/>
                <w:numId w:val="15"/>
              </w:numPr>
              <w:spacing w:line="360" w:lineRule="auto"/>
              <w:jc w:val="left"/>
            </w:pPr>
            <w:r w:rsidRPr="0023489A">
              <w:rPr>
                <w:rStyle w:val="Estilo1NEGRITA"/>
              </w:rPr>
              <w:t>Emisiones de CO</w:t>
            </w:r>
            <w:r w:rsidRPr="0023489A">
              <w:rPr>
                <w:rStyle w:val="Estilo1NEGRITA"/>
                <w:rFonts w:ascii="Cambria Math" w:hAnsi="Cambria Math" w:cs="Cambria Math"/>
              </w:rPr>
              <w:t>₂</w:t>
            </w:r>
            <w:r w:rsidRPr="0023489A">
              <w:rPr>
                <w:rStyle w:val="Estilo1NEGRITA"/>
              </w:rPr>
              <w:t>:</w:t>
            </w:r>
            <w:r>
              <w:t xml:space="preserve"> El proceso de producción genera un 30% menos de emisiones de CO</w:t>
            </w:r>
            <w:r>
              <w:rPr>
                <w:rFonts w:ascii="Cambria Math" w:hAnsi="Cambria Math" w:cs="Cambria Math"/>
              </w:rPr>
              <w:t>₂</w:t>
            </w:r>
            <w:r>
              <w:t xml:space="preserve"> en comparación con los plásticos derivados del petróleo.</w:t>
            </w:r>
          </w:p>
          <w:p w14:paraId="4A683233" w14:textId="77777777" w:rsidR="00E4145D" w:rsidRDefault="00E4145D" w:rsidP="00BF12B3">
            <w:pPr>
              <w:widowControl w:val="0"/>
              <w:numPr>
                <w:ilvl w:val="0"/>
                <w:numId w:val="15"/>
              </w:numPr>
              <w:spacing w:after="240" w:line="360" w:lineRule="auto"/>
              <w:jc w:val="left"/>
            </w:pPr>
            <w:r w:rsidRPr="0023489A">
              <w:rPr>
                <w:rStyle w:val="Estilo1NEGRITA"/>
              </w:rPr>
              <w:t>Creación de empleo:</w:t>
            </w:r>
            <w:r>
              <w:t xml:space="preserve"> El uso de materias primas renovables ha creado nuevas oportunidades de empleo en áreas agrícolas y en la recolección y procesamiento de residuos.</w:t>
            </w:r>
          </w:p>
        </w:tc>
      </w:tr>
      <w:tr w:rsidR="00E4145D" w14:paraId="4AB76C12" w14:textId="77777777" w:rsidTr="0023489A">
        <w:tc>
          <w:tcPr>
            <w:tcW w:w="8838" w:type="dxa"/>
          </w:tcPr>
          <w:p w14:paraId="20DD8823" w14:textId="77777777" w:rsidR="00E4145D" w:rsidRPr="0023489A" w:rsidRDefault="00E4145D" w:rsidP="0023489A">
            <w:pPr>
              <w:pStyle w:val="SubtituloCursiva"/>
              <w:rPr>
                <w:rStyle w:val="Estilo1NEGRITA"/>
              </w:rPr>
            </w:pPr>
            <w:bookmarkStart w:id="52" w:name="_heading=h.kpyq0ulva45a" w:colFirst="0" w:colLast="0"/>
            <w:bookmarkEnd w:id="52"/>
            <w:r w:rsidRPr="0023489A">
              <w:rPr>
                <w:rStyle w:val="Estilo1NEGRITA"/>
                <w:b/>
                <w:iCs/>
                <w:color w:val="00C28D"/>
              </w:rPr>
              <w:t>Desafíos</w:t>
            </w:r>
            <w:r w:rsidRPr="0023489A">
              <w:rPr>
                <w:rStyle w:val="Estilo1NEGRITA"/>
              </w:rPr>
              <w:t>:</w:t>
            </w:r>
          </w:p>
          <w:p w14:paraId="6DBC613B" w14:textId="77777777" w:rsidR="00E4145D" w:rsidRPr="0023489A" w:rsidRDefault="00E4145D" w:rsidP="00BF12B3">
            <w:pPr>
              <w:pStyle w:val="ListParagraph"/>
              <w:spacing w:line="360" w:lineRule="auto"/>
              <w:jc w:val="left"/>
              <w:rPr>
                <w:b/>
              </w:rPr>
            </w:pPr>
            <w:bookmarkStart w:id="53" w:name="_heading=h.k6oahn8ljmf8" w:colFirst="0" w:colLast="0"/>
            <w:bookmarkEnd w:id="53"/>
            <w:r w:rsidRPr="0023489A">
              <w:rPr>
                <w:rStyle w:val="Estilo1NEGRITA"/>
              </w:rPr>
              <w:t>Costos de producción:</w:t>
            </w:r>
            <w:r w:rsidRPr="0023489A">
              <w:t xml:space="preserve"> La producción de </w:t>
            </w:r>
            <w:proofErr w:type="spellStart"/>
            <w:r w:rsidRPr="0023489A">
              <w:t>EcoFlex</w:t>
            </w:r>
            <w:proofErr w:type="spellEnd"/>
            <w:r w:rsidRPr="0023489A">
              <w:t xml:space="preserve"> es un 20% más costosa que la de plásticos convencionales, lo cual ha sido un desafío para la penetración en el mercado.</w:t>
            </w:r>
          </w:p>
          <w:p w14:paraId="6EEB0F50" w14:textId="09A50261" w:rsidR="00E4145D" w:rsidRDefault="00E4145D" w:rsidP="00BF12B3">
            <w:pPr>
              <w:pStyle w:val="ListParagraph"/>
              <w:spacing w:line="360" w:lineRule="auto"/>
              <w:jc w:val="left"/>
              <w:rPr>
                <w:b/>
              </w:rPr>
            </w:pPr>
            <w:bookmarkStart w:id="54" w:name="_heading=h.8ncf7e6036ou" w:colFirst="0" w:colLast="0"/>
            <w:bookmarkEnd w:id="54"/>
            <w:r w:rsidRPr="0023489A">
              <w:rPr>
                <w:rStyle w:val="Estilo1NEGRITA"/>
              </w:rPr>
              <w:t>Infraestructura de compostaje:</w:t>
            </w:r>
            <w:r w:rsidRPr="0023489A">
              <w:t xml:space="preserve"> Se </w:t>
            </w:r>
            <w:r w:rsidRPr="00B933A3">
              <w:t>requiere</w:t>
            </w:r>
            <w:r w:rsidRPr="0023489A">
              <w:t xml:space="preserve"> una infraestructura adecuada para procesar estos plásticos de manera efectiva, algo que aún no está completamente desarrollado en muchas ciudades.</w:t>
            </w:r>
          </w:p>
        </w:tc>
      </w:tr>
    </w:tbl>
    <w:p w14:paraId="7A2B927E" w14:textId="77777777" w:rsidR="0082664A" w:rsidRDefault="0082664A" w:rsidP="00E4145D">
      <w:pPr>
        <w:pStyle w:val="Encabezado2"/>
      </w:pPr>
    </w:p>
    <w:p w14:paraId="79B9B9B0" w14:textId="4A9967AF" w:rsidR="00E4145D" w:rsidRPr="00E4145D" w:rsidRDefault="00E4145D" w:rsidP="00E4145D">
      <w:pPr>
        <w:pStyle w:val="Encabezado2"/>
      </w:pPr>
      <w:r w:rsidRPr="00E4145D">
        <w:t xml:space="preserve">Preguntas para la Actividad: </w:t>
      </w:r>
    </w:p>
    <w:p w14:paraId="65159C42" w14:textId="2B6011E0" w:rsidR="00E4145D" w:rsidRDefault="00B933A3" w:rsidP="00CD4D15">
      <w:pPr>
        <w:pStyle w:val="Normalprrafo"/>
      </w:pPr>
      <w:r>
        <w:rPr>
          <w:rStyle w:val="Estilo1NEGRITA"/>
        </w:rPr>
        <w:t xml:space="preserve">1. </w:t>
      </w:r>
      <w:r w:rsidR="00E4145D" w:rsidRPr="00E4145D">
        <w:rPr>
          <w:rStyle w:val="Estilo1NEGRITA"/>
        </w:rPr>
        <w:t>Identificación de Problemas:</w:t>
      </w:r>
      <w:r w:rsidR="00E4145D">
        <w:t xml:space="preserve"> ¿Cuál es el problema ambiental que </w:t>
      </w:r>
      <w:r>
        <w:t xml:space="preserve">            </w:t>
      </w:r>
      <w:proofErr w:type="spellStart"/>
      <w:r w:rsidR="00E4145D">
        <w:t>EcoPolymer</w:t>
      </w:r>
      <w:proofErr w:type="spellEnd"/>
      <w:r w:rsidR="00E4145D">
        <w:t xml:space="preserve"> S.A. busca resolver con la producción de </w:t>
      </w:r>
      <w:proofErr w:type="spellStart"/>
      <w:r w:rsidR="00E4145D">
        <w:t>EcoFlex</w:t>
      </w:r>
      <w:proofErr w:type="spellEnd"/>
      <w:r w:rsidR="00E4145D">
        <w:t>?</w:t>
      </w:r>
    </w:p>
    <w:p w14:paraId="09186B9E" w14:textId="038C1C66" w:rsidR="00E4145D" w:rsidRDefault="00BF12B3" w:rsidP="00CD4D15">
      <w:pPr>
        <w:pStyle w:val="Normalprrafo"/>
      </w:pPr>
      <w:r>
        <w:rPr>
          <w:rStyle w:val="Estilo1NEGRITA"/>
        </w:rPr>
        <w:t xml:space="preserve">2. </w:t>
      </w:r>
      <w:r w:rsidR="00E4145D" w:rsidRPr="00E4145D">
        <w:rPr>
          <w:rStyle w:val="Estilo1NEGRITA"/>
        </w:rPr>
        <w:t>Análisis de Estrategias:</w:t>
      </w:r>
      <w:r w:rsidR="00E4145D">
        <w:t xml:space="preserve"> ¿Qué ventajas ofrece la empresa al optar por un enfoque basado en enlaces covalentes biodegradables?</w:t>
      </w:r>
    </w:p>
    <w:p w14:paraId="08E5457F" w14:textId="5E03A276" w:rsidR="00E4145D" w:rsidRDefault="00BF12B3" w:rsidP="00CD4D15">
      <w:pPr>
        <w:pStyle w:val="Normalprrafo"/>
      </w:pPr>
      <w:r>
        <w:rPr>
          <w:rStyle w:val="Estilo1NEGRITA"/>
        </w:rPr>
        <w:t xml:space="preserve">3. </w:t>
      </w:r>
      <w:r w:rsidR="00E4145D" w:rsidRPr="00E4145D">
        <w:rPr>
          <w:rStyle w:val="Estilo1NEGRITA"/>
        </w:rPr>
        <w:t>Propuesta de Mejoras:</w:t>
      </w:r>
      <w:r w:rsidR="00E4145D">
        <w:t xml:space="preserve"> ¿Qué otras estrategias podría implementar </w:t>
      </w:r>
      <w:proofErr w:type="spellStart"/>
      <w:r w:rsidR="00E4145D">
        <w:t>EcoPolymer</w:t>
      </w:r>
      <w:proofErr w:type="spellEnd"/>
      <w:r w:rsidR="00E4145D">
        <w:t xml:space="preserve"> S.A. para mejorar la sostenibilidad de su proceso?</w:t>
      </w:r>
    </w:p>
    <w:p w14:paraId="0D19487E" w14:textId="46E26701" w:rsidR="0023489A" w:rsidRDefault="00BF12B3" w:rsidP="00CD4D15">
      <w:pPr>
        <w:pStyle w:val="Normalprrafo"/>
      </w:pPr>
      <w:r>
        <w:rPr>
          <w:rStyle w:val="Estilo1NEGRITA"/>
        </w:rPr>
        <w:t xml:space="preserve">4. </w:t>
      </w:r>
      <w:r w:rsidR="00E4145D" w:rsidRPr="00E4145D">
        <w:rPr>
          <w:rStyle w:val="Estilo1NEGRITA"/>
        </w:rPr>
        <w:t>Impacto Ambiental y Social:</w:t>
      </w:r>
      <w:r w:rsidR="00E4145D">
        <w:t xml:space="preserve"> ¿Qué beneficios e impactos puede tener la adopción de </w:t>
      </w:r>
      <w:proofErr w:type="spellStart"/>
      <w:r w:rsidR="00E4145D">
        <w:t>EcoFlex</w:t>
      </w:r>
      <w:proofErr w:type="spellEnd"/>
      <w:r w:rsidR="00E4145D">
        <w:t xml:space="preserve"> en la industria y la sociedad?</w:t>
      </w:r>
    </w:p>
    <w:p w14:paraId="59B39CD4" w14:textId="77777777" w:rsidR="00B933A3" w:rsidRDefault="00B933A3" w:rsidP="00E4145D">
      <w:pPr>
        <w:pStyle w:val="Encabezado2"/>
      </w:pPr>
    </w:p>
    <w:p w14:paraId="08C305CF" w14:textId="77777777" w:rsidR="00B933A3" w:rsidRDefault="00B933A3" w:rsidP="00E4145D">
      <w:pPr>
        <w:pStyle w:val="Encabezado2"/>
      </w:pPr>
    </w:p>
    <w:p w14:paraId="68BD198C" w14:textId="5A945D10" w:rsidR="00E4145D" w:rsidRPr="00E4145D" w:rsidRDefault="00E4145D" w:rsidP="00E4145D">
      <w:pPr>
        <w:pStyle w:val="Encabezado2"/>
      </w:pPr>
      <w:r w:rsidRPr="00E4145D">
        <w:t>Evaluación</w:t>
      </w:r>
    </w:p>
    <w:p w14:paraId="3989FA2F" w14:textId="77777777" w:rsidR="00E4145D" w:rsidRPr="00B933A3" w:rsidRDefault="00E4145D" w:rsidP="00B933A3">
      <w:pPr>
        <w:pStyle w:val="ListParagraph"/>
      </w:pPr>
      <w:r w:rsidRPr="00B933A3">
        <w:rPr>
          <w:rStyle w:val="Estilo1NEGRITA"/>
        </w:rPr>
        <w:t>Tipo:</w:t>
      </w:r>
      <w:r w:rsidRPr="0082664A">
        <w:t xml:space="preserve"> </w:t>
      </w:r>
      <w:r w:rsidRPr="00B933A3">
        <w:t>Formativa</w:t>
      </w:r>
    </w:p>
    <w:p w14:paraId="577C34E4" w14:textId="14D2878F" w:rsidR="0097234C" w:rsidRDefault="00E4145D" w:rsidP="00AC3F80">
      <w:pPr>
        <w:pStyle w:val="ListParagraph"/>
      </w:pPr>
      <w:r w:rsidRPr="00AC3F80">
        <w:rPr>
          <w:rStyle w:val="Estilo1NEGRITA"/>
        </w:rPr>
        <w:t>Descripción:</w:t>
      </w:r>
      <w:r w:rsidRPr="00AC3F80">
        <w:t xml:space="preserve"> La actividad </w:t>
      </w:r>
      <w:r w:rsidRPr="00B933A3">
        <w:t>pretende</w:t>
      </w:r>
      <w:r w:rsidRPr="00AC3F80">
        <w:t xml:space="preserve"> evaluar la capacidad crítica y analítica de los estudiantes al aplicar los conocimientos sobre enlaces químicos a una situación real. Se busca promover la reflexión y la argumentación basada en evidencia.</w:t>
      </w:r>
    </w:p>
    <w:p w14:paraId="0C9090C9" w14:textId="1EA267FE" w:rsidR="00E4145D" w:rsidRDefault="00E4145D" w:rsidP="00AC3F80">
      <w:pPr>
        <w:pStyle w:val="Encabezado2"/>
      </w:pPr>
      <w:r w:rsidRPr="00AC3F80">
        <w:t>Instrumento de Evaluación</w:t>
      </w:r>
    </w:p>
    <w:tbl>
      <w:tblPr>
        <w:tblStyle w:val="GridTable1Light-Accent3"/>
        <w:tblW w:w="8820" w:type="dxa"/>
        <w:tblLayout w:type="fixed"/>
        <w:tblLook w:val="0600" w:firstRow="0" w:lastRow="0" w:firstColumn="0" w:lastColumn="0" w:noHBand="1" w:noVBand="1"/>
      </w:tblPr>
      <w:tblGrid>
        <w:gridCol w:w="4425"/>
        <w:gridCol w:w="1140"/>
        <w:gridCol w:w="1170"/>
        <w:gridCol w:w="2085"/>
      </w:tblGrid>
      <w:tr w:rsidR="00E4145D" w14:paraId="260D5BCC" w14:textId="77777777" w:rsidTr="0097234C">
        <w:tc>
          <w:tcPr>
            <w:tcW w:w="4425" w:type="dxa"/>
            <w:shd w:val="clear" w:color="auto" w:fill="C1EFEF"/>
          </w:tcPr>
          <w:p w14:paraId="210F13F6" w14:textId="5F04AC48" w:rsidR="00E4145D" w:rsidRPr="0023489A" w:rsidRDefault="00E4145D" w:rsidP="0097234C">
            <w:pPr>
              <w:widowControl w:val="0"/>
              <w:pBdr>
                <w:top w:val="nil"/>
                <w:left w:val="nil"/>
                <w:bottom w:val="nil"/>
                <w:right w:val="nil"/>
                <w:between w:val="nil"/>
              </w:pBdr>
              <w:spacing w:line="360" w:lineRule="auto"/>
              <w:jc w:val="left"/>
              <w:rPr>
                <w:b/>
                <w:color w:val="196B24" w:themeColor="accent3"/>
                <w:szCs w:val="24"/>
              </w:rPr>
            </w:pPr>
            <w:r w:rsidRPr="0023489A">
              <w:rPr>
                <w:b/>
                <w:color w:val="196B24" w:themeColor="accent3"/>
                <w:szCs w:val="24"/>
              </w:rPr>
              <w:t>Criterio</w:t>
            </w:r>
          </w:p>
        </w:tc>
        <w:tc>
          <w:tcPr>
            <w:tcW w:w="1140" w:type="dxa"/>
            <w:shd w:val="clear" w:color="auto" w:fill="C1EFEF"/>
          </w:tcPr>
          <w:p w14:paraId="5A7D8CE6" w14:textId="77777777" w:rsidR="00E4145D" w:rsidRPr="0097234C" w:rsidRDefault="00E4145D" w:rsidP="0097234C">
            <w:pPr>
              <w:widowControl w:val="0"/>
              <w:pBdr>
                <w:top w:val="nil"/>
                <w:left w:val="nil"/>
                <w:bottom w:val="nil"/>
                <w:right w:val="nil"/>
                <w:between w:val="nil"/>
              </w:pBdr>
              <w:spacing w:line="360" w:lineRule="auto"/>
              <w:jc w:val="center"/>
              <w:rPr>
                <w:b/>
                <w:color w:val="196B24" w:themeColor="accent3"/>
                <w:sz w:val="18"/>
                <w:szCs w:val="18"/>
              </w:rPr>
            </w:pPr>
            <w:r w:rsidRPr="0097234C">
              <w:rPr>
                <w:b/>
                <w:color w:val="196B24" w:themeColor="accent3"/>
                <w:sz w:val="18"/>
                <w:szCs w:val="18"/>
              </w:rPr>
              <w:t>Cumple</w:t>
            </w:r>
          </w:p>
        </w:tc>
        <w:tc>
          <w:tcPr>
            <w:tcW w:w="1170" w:type="dxa"/>
            <w:shd w:val="clear" w:color="auto" w:fill="C1EFEF"/>
          </w:tcPr>
          <w:p w14:paraId="1D9326CD" w14:textId="77777777" w:rsidR="00E4145D" w:rsidRPr="0097234C" w:rsidRDefault="00E4145D" w:rsidP="0097234C">
            <w:pPr>
              <w:widowControl w:val="0"/>
              <w:pBdr>
                <w:top w:val="nil"/>
                <w:left w:val="nil"/>
                <w:bottom w:val="nil"/>
                <w:right w:val="nil"/>
                <w:between w:val="nil"/>
              </w:pBdr>
              <w:spacing w:line="360" w:lineRule="auto"/>
              <w:jc w:val="center"/>
              <w:rPr>
                <w:b/>
                <w:color w:val="196B24" w:themeColor="accent3"/>
                <w:sz w:val="18"/>
                <w:szCs w:val="18"/>
              </w:rPr>
            </w:pPr>
            <w:r w:rsidRPr="0097234C">
              <w:rPr>
                <w:b/>
                <w:color w:val="196B24" w:themeColor="accent3"/>
                <w:sz w:val="18"/>
                <w:szCs w:val="18"/>
              </w:rPr>
              <w:t>No Cumple</w:t>
            </w:r>
          </w:p>
        </w:tc>
        <w:tc>
          <w:tcPr>
            <w:tcW w:w="2085" w:type="dxa"/>
            <w:shd w:val="clear" w:color="auto" w:fill="C1EFEF"/>
          </w:tcPr>
          <w:p w14:paraId="314458BF" w14:textId="77777777" w:rsidR="00E4145D" w:rsidRPr="0097234C" w:rsidRDefault="00E4145D" w:rsidP="0097234C">
            <w:pPr>
              <w:widowControl w:val="0"/>
              <w:pBdr>
                <w:top w:val="nil"/>
                <w:left w:val="nil"/>
                <w:bottom w:val="nil"/>
                <w:right w:val="nil"/>
                <w:between w:val="nil"/>
              </w:pBdr>
              <w:spacing w:line="360" w:lineRule="auto"/>
              <w:jc w:val="center"/>
              <w:rPr>
                <w:b/>
                <w:color w:val="196B24" w:themeColor="accent3"/>
                <w:sz w:val="18"/>
                <w:szCs w:val="18"/>
              </w:rPr>
            </w:pPr>
            <w:r w:rsidRPr="0097234C">
              <w:rPr>
                <w:b/>
                <w:color w:val="196B24" w:themeColor="accent3"/>
                <w:sz w:val="18"/>
                <w:szCs w:val="18"/>
              </w:rPr>
              <w:t>Observaciones</w:t>
            </w:r>
          </w:p>
        </w:tc>
      </w:tr>
      <w:tr w:rsidR="00E4145D" w14:paraId="18BE970D" w14:textId="77777777" w:rsidTr="0023489A">
        <w:tc>
          <w:tcPr>
            <w:tcW w:w="4425" w:type="dxa"/>
          </w:tcPr>
          <w:p w14:paraId="698774BA" w14:textId="77777777" w:rsidR="00E4145D" w:rsidRPr="0023489A" w:rsidRDefault="00E4145D" w:rsidP="00BF12B3">
            <w:pPr>
              <w:widowControl w:val="0"/>
              <w:pBdr>
                <w:top w:val="nil"/>
                <w:left w:val="nil"/>
                <w:bottom w:val="nil"/>
                <w:right w:val="nil"/>
                <w:between w:val="nil"/>
              </w:pBdr>
              <w:jc w:val="left"/>
              <w:rPr>
                <w:b/>
                <w:color w:val="196B24" w:themeColor="accent3"/>
                <w:sz w:val="20"/>
                <w:szCs w:val="20"/>
              </w:rPr>
            </w:pPr>
            <w:r w:rsidRPr="0023489A">
              <w:rPr>
                <w:b/>
                <w:color w:val="196B24" w:themeColor="accent3"/>
                <w:sz w:val="20"/>
                <w:szCs w:val="20"/>
              </w:rPr>
              <w:t>Identificación del Problema</w:t>
            </w:r>
          </w:p>
          <w:p w14:paraId="0C95F8B0" w14:textId="77777777" w:rsidR="00E4145D" w:rsidRPr="0023489A" w:rsidRDefault="00E4145D" w:rsidP="00BF12B3">
            <w:pPr>
              <w:widowControl w:val="0"/>
              <w:pBdr>
                <w:top w:val="nil"/>
                <w:left w:val="nil"/>
                <w:bottom w:val="nil"/>
                <w:right w:val="nil"/>
                <w:between w:val="nil"/>
              </w:pBdr>
              <w:jc w:val="left"/>
              <w:rPr>
                <w:color w:val="196B24" w:themeColor="accent3"/>
                <w:sz w:val="20"/>
                <w:szCs w:val="20"/>
              </w:rPr>
            </w:pPr>
          </w:p>
          <w:p w14:paraId="707227BD" w14:textId="77777777" w:rsidR="00E4145D" w:rsidRPr="0023489A" w:rsidRDefault="00E4145D" w:rsidP="00BF12B3">
            <w:pPr>
              <w:widowControl w:val="0"/>
              <w:pBdr>
                <w:top w:val="nil"/>
                <w:left w:val="nil"/>
                <w:bottom w:val="nil"/>
                <w:right w:val="nil"/>
                <w:between w:val="nil"/>
              </w:pBdr>
              <w:rPr>
                <w:color w:val="196B24" w:themeColor="accent3"/>
                <w:sz w:val="20"/>
                <w:szCs w:val="20"/>
              </w:rPr>
            </w:pPr>
            <w:r w:rsidRPr="0023489A">
              <w:rPr>
                <w:color w:val="196B24" w:themeColor="accent3"/>
                <w:sz w:val="20"/>
                <w:szCs w:val="20"/>
              </w:rPr>
              <w:t xml:space="preserve">El estudiante identifica correctamente el problema ambiental que </w:t>
            </w:r>
            <w:proofErr w:type="spellStart"/>
            <w:r w:rsidRPr="0023489A">
              <w:rPr>
                <w:color w:val="196B24" w:themeColor="accent3"/>
                <w:sz w:val="20"/>
                <w:szCs w:val="20"/>
              </w:rPr>
              <w:t>EcoPolymer</w:t>
            </w:r>
            <w:proofErr w:type="spellEnd"/>
            <w:r w:rsidRPr="0023489A">
              <w:rPr>
                <w:color w:val="196B24" w:themeColor="accent3"/>
                <w:sz w:val="20"/>
                <w:szCs w:val="20"/>
              </w:rPr>
              <w:t xml:space="preserve"> S.A. busca resolver.</w:t>
            </w:r>
          </w:p>
        </w:tc>
        <w:tc>
          <w:tcPr>
            <w:tcW w:w="1140" w:type="dxa"/>
          </w:tcPr>
          <w:p w14:paraId="666B7984"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c>
          <w:tcPr>
            <w:tcW w:w="1170" w:type="dxa"/>
          </w:tcPr>
          <w:p w14:paraId="4421A088"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c>
          <w:tcPr>
            <w:tcW w:w="2085" w:type="dxa"/>
          </w:tcPr>
          <w:p w14:paraId="59186A9B"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r>
      <w:tr w:rsidR="00E4145D" w14:paraId="20C3CAF0" w14:textId="77777777" w:rsidTr="0023489A">
        <w:tc>
          <w:tcPr>
            <w:tcW w:w="4425" w:type="dxa"/>
          </w:tcPr>
          <w:p w14:paraId="62B57FEC" w14:textId="77777777" w:rsidR="00E4145D" w:rsidRPr="0023489A" w:rsidRDefault="00E4145D" w:rsidP="00BF12B3">
            <w:pPr>
              <w:widowControl w:val="0"/>
              <w:pBdr>
                <w:top w:val="nil"/>
                <w:left w:val="nil"/>
                <w:bottom w:val="nil"/>
                <w:right w:val="nil"/>
                <w:between w:val="nil"/>
              </w:pBdr>
              <w:rPr>
                <w:b/>
                <w:color w:val="196B24" w:themeColor="accent3"/>
                <w:sz w:val="20"/>
                <w:szCs w:val="20"/>
              </w:rPr>
            </w:pPr>
            <w:r w:rsidRPr="0023489A">
              <w:rPr>
                <w:b/>
                <w:color w:val="196B24" w:themeColor="accent3"/>
                <w:sz w:val="20"/>
                <w:szCs w:val="20"/>
              </w:rPr>
              <w:t>Análisis de las Estrategias Implementadas</w:t>
            </w:r>
          </w:p>
          <w:p w14:paraId="67F97565" w14:textId="77777777" w:rsidR="00E4145D" w:rsidRPr="0023489A" w:rsidRDefault="00E4145D" w:rsidP="00BF12B3">
            <w:pPr>
              <w:widowControl w:val="0"/>
              <w:pBdr>
                <w:top w:val="nil"/>
                <w:left w:val="nil"/>
                <w:bottom w:val="nil"/>
                <w:right w:val="nil"/>
                <w:between w:val="nil"/>
              </w:pBdr>
              <w:rPr>
                <w:color w:val="196B24" w:themeColor="accent3"/>
                <w:sz w:val="20"/>
                <w:szCs w:val="20"/>
              </w:rPr>
            </w:pPr>
          </w:p>
          <w:p w14:paraId="68199CC6" w14:textId="77777777" w:rsidR="00E4145D" w:rsidRPr="0023489A" w:rsidRDefault="00E4145D" w:rsidP="00BF12B3">
            <w:pPr>
              <w:widowControl w:val="0"/>
              <w:pBdr>
                <w:top w:val="nil"/>
                <w:left w:val="nil"/>
                <w:bottom w:val="nil"/>
                <w:right w:val="nil"/>
                <w:between w:val="nil"/>
              </w:pBdr>
              <w:rPr>
                <w:color w:val="196B24" w:themeColor="accent3"/>
                <w:sz w:val="20"/>
                <w:szCs w:val="20"/>
              </w:rPr>
            </w:pPr>
            <w:r w:rsidRPr="0023489A">
              <w:rPr>
                <w:color w:val="196B24" w:themeColor="accent3"/>
                <w:sz w:val="20"/>
                <w:szCs w:val="20"/>
              </w:rPr>
              <w:t>Se explican claramente las estrategias implementadas por la empresa.</w:t>
            </w:r>
          </w:p>
          <w:p w14:paraId="39A04626" w14:textId="77777777" w:rsidR="00E4145D" w:rsidRPr="0023489A" w:rsidRDefault="00E4145D" w:rsidP="00BF12B3">
            <w:pPr>
              <w:widowControl w:val="0"/>
              <w:pBdr>
                <w:top w:val="nil"/>
                <w:left w:val="nil"/>
                <w:bottom w:val="nil"/>
                <w:right w:val="nil"/>
                <w:between w:val="nil"/>
              </w:pBdr>
              <w:rPr>
                <w:color w:val="196B24" w:themeColor="accent3"/>
                <w:sz w:val="20"/>
                <w:szCs w:val="20"/>
              </w:rPr>
            </w:pPr>
          </w:p>
          <w:p w14:paraId="54B00110" w14:textId="77777777" w:rsidR="00E4145D" w:rsidRPr="0023489A" w:rsidRDefault="00E4145D" w:rsidP="00BF12B3">
            <w:pPr>
              <w:widowControl w:val="0"/>
              <w:pBdr>
                <w:top w:val="nil"/>
                <w:left w:val="nil"/>
                <w:bottom w:val="nil"/>
                <w:right w:val="nil"/>
                <w:between w:val="nil"/>
              </w:pBdr>
              <w:rPr>
                <w:color w:val="196B24" w:themeColor="accent3"/>
                <w:sz w:val="20"/>
                <w:szCs w:val="20"/>
              </w:rPr>
            </w:pPr>
            <w:r w:rsidRPr="0023489A">
              <w:rPr>
                <w:color w:val="196B24" w:themeColor="accent3"/>
                <w:sz w:val="20"/>
                <w:szCs w:val="20"/>
              </w:rPr>
              <w:t>El estudiante justifica cómo las estrategias se relacionan con los enlaces covalentes biodegradables.</w:t>
            </w:r>
          </w:p>
        </w:tc>
        <w:tc>
          <w:tcPr>
            <w:tcW w:w="1140" w:type="dxa"/>
          </w:tcPr>
          <w:p w14:paraId="7F2593CE"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c>
          <w:tcPr>
            <w:tcW w:w="1170" w:type="dxa"/>
          </w:tcPr>
          <w:p w14:paraId="5FA45399"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c>
          <w:tcPr>
            <w:tcW w:w="2085" w:type="dxa"/>
          </w:tcPr>
          <w:p w14:paraId="3E2807E6"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r>
      <w:tr w:rsidR="00E4145D" w14:paraId="16A9AF18" w14:textId="77777777" w:rsidTr="0023489A">
        <w:tc>
          <w:tcPr>
            <w:tcW w:w="4425" w:type="dxa"/>
          </w:tcPr>
          <w:p w14:paraId="124D1E80" w14:textId="77777777" w:rsidR="00E4145D" w:rsidRPr="0023489A" w:rsidRDefault="00E4145D" w:rsidP="00BF12B3">
            <w:pPr>
              <w:widowControl w:val="0"/>
              <w:pBdr>
                <w:top w:val="nil"/>
                <w:left w:val="nil"/>
                <w:bottom w:val="nil"/>
                <w:right w:val="nil"/>
                <w:between w:val="nil"/>
              </w:pBdr>
              <w:rPr>
                <w:b/>
                <w:color w:val="196B24" w:themeColor="accent3"/>
                <w:sz w:val="20"/>
                <w:szCs w:val="20"/>
              </w:rPr>
            </w:pPr>
            <w:r w:rsidRPr="0023489A">
              <w:rPr>
                <w:b/>
                <w:color w:val="196B24" w:themeColor="accent3"/>
                <w:sz w:val="20"/>
                <w:szCs w:val="20"/>
              </w:rPr>
              <w:t>Impacto Ambiental y Social</w:t>
            </w:r>
          </w:p>
          <w:p w14:paraId="3397C8A7" w14:textId="77777777" w:rsidR="00E4145D" w:rsidRPr="0023489A" w:rsidRDefault="00E4145D" w:rsidP="00BF12B3">
            <w:pPr>
              <w:widowControl w:val="0"/>
              <w:pBdr>
                <w:top w:val="nil"/>
                <w:left w:val="nil"/>
                <w:bottom w:val="nil"/>
                <w:right w:val="nil"/>
                <w:between w:val="nil"/>
              </w:pBdr>
              <w:rPr>
                <w:color w:val="196B24" w:themeColor="accent3"/>
                <w:sz w:val="20"/>
                <w:szCs w:val="20"/>
              </w:rPr>
            </w:pPr>
          </w:p>
          <w:p w14:paraId="60F97254" w14:textId="77777777" w:rsidR="00E4145D" w:rsidRPr="0023489A" w:rsidRDefault="00E4145D" w:rsidP="00BF12B3">
            <w:pPr>
              <w:widowControl w:val="0"/>
              <w:pBdr>
                <w:top w:val="nil"/>
                <w:left w:val="nil"/>
                <w:bottom w:val="nil"/>
                <w:right w:val="nil"/>
                <w:between w:val="nil"/>
              </w:pBdr>
              <w:rPr>
                <w:color w:val="196B24" w:themeColor="accent3"/>
                <w:sz w:val="20"/>
                <w:szCs w:val="20"/>
              </w:rPr>
            </w:pPr>
            <w:r w:rsidRPr="0023489A">
              <w:rPr>
                <w:color w:val="196B24" w:themeColor="accent3"/>
                <w:sz w:val="20"/>
                <w:szCs w:val="20"/>
              </w:rPr>
              <w:t>El estudiante identifica y describe los beneficios ambientales (reducción de residuos y emisiones de CO</w:t>
            </w:r>
            <w:r w:rsidRPr="0023489A">
              <w:rPr>
                <w:rFonts w:ascii="Cambria Math" w:hAnsi="Cambria Math" w:cs="Cambria Math"/>
                <w:color w:val="196B24" w:themeColor="accent3"/>
                <w:sz w:val="20"/>
                <w:szCs w:val="20"/>
              </w:rPr>
              <w:t>₂</w:t>
            </w:r>
            <w:r w:rsidRPr="0023489A">
              <w:rPr>
                <w:color w:val="196B24" w:themeColor="accent3"/>
                <w:sz w:val="20"/>
                <w:szCs w:val="20"/>
              </w:rPr>
              <w:t>).</w:t>
            </w:r>
          </w:p>
          <w:p w14:paraId="5CA3DB2D" w14:textId="77777777" w:rsidR="00E4145D" w:rsidRPr="0023489A" w:rsidRDefault="00E4145D" w:rsidP="00BF12B3">
            <w:pPr>
              <w:widowControl w:val="0"/>
              <w:pBdr>
                <w:top w:val="nil"/>
                <w:left w:val="nil"/>
                <w:bottom w:val="nil"/>
                <w:right w:val="nil"/>
                <w:between w:val="nil"/>
              </w:pBdr>
              <w:rPr>
                <w:color w:val="196B24" w:themeColor="accent3"/>
                <w:sz w:val="20"/>
                <w:szCs w:val="20"/>
              </w:rPr>
            </w:pPr>
          </w:p>
          <w:p w14:paraId="151C4550" w14:textId="77777777" w:rsidR="00E4145D" w:rsidRPr="0023489A" w:rsidRDefault="00E4145D" w:rsidP="00BF12B3">
            <w:pPr>
              <w:widowControl w:val="0"/>
              <w:pBdr>
                <w:top w:val="nil"/>
                <w:left w:val="nil"/>
                <w:bottom w:val="nil"/>
                <w:right w:val="nil"/>
                <w:between w:val="nil"/>
              </w:pBdr>
              <w:rPr>
                <w:color w:val="196B24" w:themeColor="accent3"/>
                <w:sz w:val="20"/>
                <w:szCs w:val="20"/>
              </w:rPr>
            </w:pPr>
            <w:r w:rsidRPr="0023489A">
              <w:rPr>
                <w:color w:val="196B24" w:themeColor="accent3"/>
                <w:sz w:val="20"/>
                <w:szCs w:val="20"/>
              </w:rPr>
              <w:t xml:space="preserve">Se menciona cómo </w:t>
            </w:r>
            <w:proofErr w:type="spellStart"/>
            <w:r w:rsidRPr="0023489A">
              <w:rPr>
                <w:color w:val="196B24" w:themeColor="accent3"/>
                <w:sz w:val="20"/>
                <w:szCs w:val="20"/>
              </w:rPr>
              <w:t>EcoFlex</w:t>
            </w:r>
            <w:proofErr w:type="spellEnd"/>
            <w:r w:rsidRPr="0023489A">
              <w:rPr>
                <w:color w:val="196B24" w:themeColor="accent3"/>
                <w:sz w:val="20"/>
                <w:szCs w:val="20"/>
              </w:rPr>
              <w:t xml:space="preserve"> impacta positivamente en la creación de empleo y en la economía circular.</w:t>
            </w:r>
          </w:p>
        </w:tc>
        <w:tc>
          <w:tcPr>
            <w:tcW w:w="1140" w:type="dxa"/>
          </w:tcPr>
          <w:p w14:paraId="789BBA1E"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c>
          <w:tcPr>
            <w:tcW w:w="1170" w:type="dxa"/>
          </w:tcPr>
          <w:p w14:paraId="0940099D"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c>
          <w:tcPr>
            <w:tcW w:w="2085" w:type="dxa"/>
          </w:tcPr>
          <w:p w14:paraId="78BD711F"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r>
      <w:tr w:rsidR="00E4145D" w14:paraId="0AEBEE36" w14:textId="77777777" w:rsidTr="0023489A">
        <w:tc>
          <w:tcPr>
            <w:tcW w:w="4425" w:type="dxa"/>
          </w:tcPr>
          <w:p w14:paraId="06AEF6E0" w14:textId="77777777" w:rsidR="00E4145D" w:rsidRPr="0023489A" w:rsidRDefault="00E4145D" w:rsidP="00BF12B3">
            <w:pPr>
              <w:widowControl w:val="0"/>
              <w:pBdr>
                <w:top w:val="nil"/>
                <w:left w:val="nil"/>
                <w:bottom w:val="nil"/>
                <w:right w:val="nil"/>
                <w:between w:val="nil"/>
              </w:pBdr>
              <w:rPr>
                <w:b/>
                <w:color w:val="196B24" w:themeColor="accent3"/>
                <w:sz w:val="20"/>
                <w:szCs w:val="20"/>
              </w:rPr>
            </w:pPr>
            <w:r w:rsidRPr="0023489A">
              <w:rPr>
                <w:b/>
                <w:color w:val="196B24" w:themeColor="accent3"/>
                <w:sz w:val="20"/>
                <w:szCs w:val="20"/>
              </w:rPr>
              <w:t>Propuesta de Mejoras</w:t>
            </w:r>
          </w:p>
          <w:p w14:paraId="0141A9F9" w14:textId="77777777" w:rsidR="00E4145D" w:rsidRPr="0023489A" w:rsidRDefault="00E4145D" w:rsidP="00BF12B3">
            <w:pPr>
              <w:widowControl w:val="0"/>
              <w:pBdr>
                <w:top w:val="nil"/>
                <w:left w:val="nil"/>
                <w:bottom w:val="nil"/>
                <w:right w:val="nil"/>
                <w:between w:val="nil"/>
              </w:pBdr>
              <w:rPr>
                <w:color w:val="196B24" w:themeColor="accent3"/>
                <w:sz w:val="20"/>
                <w:szCs w:val="20"/>
              </w:rPr>
            </w:pPr>
          </w:p>
          <w:p w14:paraId="4F226A95" w14:textId="77777777" w:rsidR="00E4145D" w:rsidRPr="0023489A" w:rsidRDefault="00E4145D" w:rsidP="00BF12B3">
            <w:pPr>
              <w:widowControl w:val="0"/>
              <w:pBdr>
                <w:top w:val="nil"/>
                <w:left w:val="nil"/>
                <w:bottom w:val="nil"/>
                <w:right w:val="nil"/>
                <w:between w:val="nil"/>
              </w:pBdr>
              <w:rPr>
                <w:color w:val="196B24" w:themeColor="accent3"/>
                <w:sz w:val="20"/>
                <w:szCs w:val="20"/>
              </w:rPr>
            </w:pPr>
            <w:r w:rsidRPr="0023489A">
              <w:rPr>
                <w:color w:val="196B24" w:themeColor="accent3"/>
                <w:sz w:val="20"/>
                <w:szCs w:val="20"/>
              </w:rPr>
              <w:t>El estudiante sugiere al menos dos nuevas estrategias de sostenibilidad que podrían implementar en la empresa.</w:t>
            </w:r>
          </w:p>
        </w:tc>
        <w:tc>
          <w:tcPr>
            <w:tcW w:w="1140" w:type="dxa"/>
          </w:tcPr>
          <w:p w14:paraId="765FA7A6"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c>
          <w:tcPr>
            <w:tcW w:w="1170" w:type="dxa"/>
          </w:tcPr>
          <w:p w14:paraId="4EAF8896"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c>
          <w:tcPr>
            <w:tcW w:w="2085" w:type="dxa"/>
          </w:tcPr>
          <w:p w14:paraId="3F17B0F1"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r>
      <w:tr w:rsidR="00E4145D" w14:paraId="4CD15064" w14:textId="77777777" w:rsidTr="0023489A">
        <w:tc>
          <w:tcPr>
            <w:tcW w:w="4425" w:type="dxa"/>
          </w:tcPr>
          <w:p w14:paraId="181E4D3C" w14:textId="77777777" w:rsidR="00E4145D" w:rsidRPr="0023489A" w:rsidRDefault="00E4145D" w:rsidP="00BF12B3">
            <w:pPr>
              <w:widowControl w:val="0"/>
              <w:pBdr>
                <w:top w:val="nil"/>
                <w:left w:val="nil"/>
                <w:bottom w:val="nil"/>
                <w:right w:val="nil"/>
                <w:between w:val="nil"/>
              </w:pBdr>
              <w:rPr>
                <w:b/>
                <w:color w:val="196B24" w:themeColor="accent3"/>
                <w:sz w:val="20"/>
                <w:szCs w:val="20"/>
              </w:rPr>
            </w:pPr>
            <w:r w:rsidRPr="0023489A">
              <w:rPr>
                <w:b/>
                <w:color w:val="196B24" w:themeColor="accent3"/>
                <w:sz w:val="20"/>
                <w:szCs w:val="20"/>
              </w:rPr>
              <w:t>Claridad y Coherencia en la Argumentación</w:t>
            </w:r>
          </w:p>
          <w:p w14:paraId="5D85B270" w14:textId="77777777" w:rsidR="00E4145D" w:rsidRPr="0023489A" w:rsidRDefault="00E4145D" w:rsidP="00BF12B3">
            <w:pPr>
              <w:widowControl w:val="0"/>
              <w:pBdr>
                <w:top w:val="nil"/>
                <w:left w:val="nil"/>
                <w:bottom w:val="nil"/>
                <w:right w:val="nil"/>
                <w:between w:val="nil"/>
              </w:pBdr>
              <w:rPr>
                <w:color w:val="196B24" w:themeColor="accent3"/>
                <w:sz w:val="20"/>
                <w:szCs w:val="20"/>
              </w:rPr>
            </w:pPr>
          </w:p>
          <w:p w14:paraId="6D1B6301" w14:textId="77777777" w:rsidR="00E4145D" w:rsidRPr="0023489A" w:rsidRDefault="00E4145D" w:rsidP="00BF12B3">
            <w:pPr>
              <w:widowControl w:val="0"/>
              <w:pBdr>
                <w:top w:val="nil"/>
                <w:left w:val="nil"/>
                <w:bottom w:val="nil"/>
                <w:right w:val="nil"/>
                <w:between w:val="nil"/>
              </w:pBdr>
              <w:rPr>
                <w:color w:val="196B24" w:themeColor="accent3"/>
                <w:sz w:val="20"/>
                <w:szCs w:val="20"/>
              </w:rPr>
            </w:pPr>
            <w:r w:rsidRPr="0023489A">
              <w:rPr>
                <w:color w:val="196B24" w:themeColor="accent3"/>
                <w:sz w:val="20"/>
                <w:szCs w:val="20"/>
              </w:rPr>
              <w:t>Los argumentos se presentan de manera clara y están respaldados por evidencias del caso.</w:t>
            </w:r>
          </w:p>
        </w:tc>
        <w:tc>
          <w:tcPr>
            <w:tcW w:w="1140" w:type="dxa"/>
          </w:tcPr>
          <w:p w14:paraId="4EB201EB"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c>
          <w:tcPr>
            <w:tcW w:w="1170" w:type="dxa"/>
          </w:tcPr>
          <w:p w14:paraId="1E006539"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c>
          <w:tcPr>
            <w:tcW w:w="2085" w:type="dxa"/>
          </w:tcPr>
          <w:p w14:paraId="1037EED0"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r>
      <w:tr w:rsidR="00E4145D" w14:paraId="318E5BFF" w14:textId="77777777" w:rsidTr="0023489A">
        <w:tc>
          <w:tcPr>
            <w:tcW w:w="4425" w:type="dxa"/>
          </w:tcPr>
          <w:p w14:paraId="1505FA53" w14:textId="77777777" w:rsidR="00E4145D" w:rsidRPr="0023489A" w:rsidRDefault="00E4145D" w:rsidP="00BF12B3">
            <w:pPr>
              <w:widowControl w:val="0"/>
              <w:pBdr>
                <w:top w:val="nil"/>
                <w:left w:val="nil"/>
                <w:bottom w:val="nil"/>
                <w:right w:val="nil"/>
                <w:between w:val="nil"/>
              </w:pBdr>
              <w:rPr>
                <w:b/>
                <w:color w:val="196B24" w:themeColor="accent3"/>
                <w:sz w:val="20"/>
                <w:szCs w:val="20"/>
              </w:rPr>
            </w:pPr>
            <w:r w:rsidRPr="0023489A">
              <w:rPr>
                <w:b/>
                <w:color w:val="196B24" w:themeColor="accent3"/>
                <w:sz w:val="20"/>
                <w:szCs w:val="20"/>
              </w:rPr>
              <w:t>Uso de Terminología Química</w:t>
            </w:r>
          </w:p>
          <w:p w14:paraId="21610E82" w14:textId="77777777" w:rsidR="00E4145D" w:rsidRPr="0023489A" w:rsidRDefault="00E4145D" w:rsidP="00BF12B3">
            <w:pPr>
              <w:widowControl w:val="0"/>
              <w:pBdr>
                <w:top w:val="nil"/>
                <w:left w:val="nil"/>
                <w:bottom w:val="nil"/>
                <w:right w:val="nil"/>
                <w:between w:val="nil"/>
              </w:pBdr>
              <w:rPr>
                <w:color w:val="196B24" w:themeColor="accent3"/>
                <w:sz w:val="20"/>
                <w:szCs w:val="20"/>
              </w:rPr>
            </w:pPr>
          </w:p>
          <w:p w14:paraId="2376483A" w14:textId="77777777" w:rsidR="00E4145D" w:rsidRPr="0023489A" w:rsidRDefault="00E4145D" w:rsidP="00BF12B3">
            <w:pPr>
              <w:widowControl w:val="0"/>
              <w:pBdr>
                <w:top w:val="nil"/>
                <w:left w:val="nil"/>
                <w:bottom w:val="nil"/>
                <w:right w:val="nil"/>
                <w:between w:val="nil"/>
              </w:pBdr>
              <w:rPr>
                <w:color w:val="196B24" w:themeColor="accent3"/>
                <w:sz w:val="20"/>
                <w:szCs w:val="20"/>
              </w:rPr>
            </w:pPr>
            <w:r w:rsidRPr="0023489A">
              <w:rPr>
                <w:color w:val="196B24" w:themeColor="accent3"/>
                <w:sz w:val="20"/>
                <w:szCs w:val="20"/>
              </w:rPr>
              <w:t>Se utilizan correctamente los términos relacionados con los enlaces covalentes y la biodegradabilidad.</w:t>
            </w:r>
          </w:p>
        </w:tc>
        <w:tc>
          <w:tcPr>
            <w:tcW w:w="1140" w:type="dxa"/>
          </w:tcPr>
          <w:p w14:paraId="0BBD98FD"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c>
          <w:tcPr>
            <w:tcW w:w="1170" w:type="dxa"/>
          </w:tcPr>
          <w:p w14:paraId="03A2D311"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c>
          <w:tcPr>
            <w:tcW w:w="2085" w:type="dxa"/>
          </w:tcPr>
          <w:p w14:paraId="1887ECA6"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r>
      <w:tr w:rsidR="00E4145D" w14:paraId="4B8F3570" w14:textId="77777777" w:rsidTr="0023489A">
        <w:tc>
          <w:tcPr>
            <w:tcW w:w="4425" w:type="dxa"/>
          </w:tcPr>
          <w:p w14:paraId="3D6C0840" w14:textId="77777777" w:rsidR="00E4145D" w:rsidRPr="0023489A" w:rsidRDefault="00E4145D" w:rsidP="00BF12B3">
            <w:pPr>
              <w:widowControl w:val="0"/>
              <w:pBdr>
                <w:top w:val="nil"/>
                <w:left w:val="nil"/>
                <w:bottom w:val="nil"/>
                <w:right w:val="nil"/>
                <w:between w:val="nil"/>
              </w:pBdr>
              <w:rPr>
                <w:b/>
                <w:color w:val="196B24" w:themeColor="accent3"/>
                <w:sz w:val="20"/>
                <w:szCs w:val="20"/>
              </w:rPr>
            </w:pPr>
            <w:r w:rsidRPr="0023489A">
              <w:rPr>
                <w:b/>
                <w:color w:val="196B24" w:themeColor="accent3"/>
                <w:sz w:val="20"/>
                <w:szCs w:val="20"/>
              </w:rPr>
              <w:t>Respuesta a Preguntas del Caso</w:t>
            </w:r>
          </w:p>
          <w:p w14:paraId="74854515" w14:textId="77777777" w:rsidR="00E4145D" w:rsidRPr="0023489A" w:rsidRDefault="00E4145D" w:rsidP="00BF12B3">
            <w:pPr>
              <w:widowControl w:val="0"/>
              <w:pBdr>
                <w:top w:val="nil"/>
                <w:left w:val="nil"/>
                <w:bottom w:val="nil"/>
                <w:right w:val="nil"/>
                <w:between w:val="nil"/>
              </w:pBdr>
              <w:rPr>
                <w:color w:val="196B24" w:themeColor="accent3"/>
                <w:sz w:val="20"/>
                <w:szCs w:val="20"/>
              </w:rPr>
            </w:pPr>
          </w:p>
          <w:p w14:paraId="37B81B8F" w14:textId="77777777" w:rsidR="00E4145D" w:rsidRPr="0023489A" w:rsidRDefault="00E4145D" w:rsidP="00BF12B3">
            <w:pPr>
              <w:widowControl w:val="0"/>
              <w:pBdr>
                <w:top w:val="nil"/>
                <w:left w:val="nil"/>
                <w:bottom w:val="nil"/>
                <w:right w:val="nil"/>
                <w:between w:val="nil"/>
              </w:pBdr>
              <w:rPr>
                <w:color w:val="196B24" w:themeColor="accent3"/>
                <w:sz w:val="20"/>
                <w:szCs w:val="20"/>
              </w:rPr>
            </w:pPr>
            <w:r w:rsidRPr="0023489A">
              <w:rPr>
                <w:color w:val="196B24" w:themeColor="accent3"/>
                <w:sz w:val="20"/>
                <w:szCs w:val="20"/>
              </w:rPr>
              <w:t>La respuesta a la pregunta 1 demuestra una comprensión profunda del problema ambiental identificado.</w:t>
            </w:r>
          </w:p>
          <w:p w14:paraId="2D060A34" w14:textId="77777777" w:rsidR="00E4145D" w:rsidRPr="0023489A" w:rsidRDefault="00E4145D" w:rsidP="00BF12B3">
            <w:pPr>
              <w:widowControl w:val="0"/>
              <w:pBdr>
                <w:top w:val="nil"/>
                <w:left w:val="nil"/>
                <w:bottom w:val="nil"/>
                <w:right w:val="nil"/>
                <w:between w:val="nil"/>
              </w:pBdr>
              <w:rPr>
                <w:color w:val="196B24" w:themeColor="accent3"/>
                <w:sz w:val="20"/>
                <w:szCs w:val="20"/>
              </w:rPr>
            </w:pPr>
          </w:p>
          <w:p w14:paraId="5BC22AC8" w14:textId="77777777" w:rsidR="00E4145D" w:rsidRPr="0023489A" w:rsidRDefault="00E4145D" w:rsidP="00BF12B3">
            <w:pPr>
              <w:widowControl w:val="0"/>
              <w:pBdr>
                <w:top w:val="nil"/>
                <w:left w:val="nil"/>
                <w:bottom w:val="nil"/>
                <w:right w:val="nil"/>
                <w:between w:val="nil"/>
              </w:pBdr>
              <w:rPr>
                <w:color w:val="196B24" w:themeColor="accent3"/>
                <w:sz w:val="20"/>
                <w:szCs w:val="20"/>
              </w:rPr>
            </w:pPr>
            <w:r w:rsidRPr="0023489A">
              <w:rPr>
                <w:color w:val="196B24" w:themeColor="accent3"/>
                <w:sz w:val="20"/>
                <w:szCs w:val="20"/>
              </w:rPr>
              <w:t>La respuesta a la pregunta 2 ofrece un análisis bien fundamentado de las ventajas de los enlaces covalentes biodegradables.</w:t>
            </w:r>
          </w:p>
          <w:p w14:paraId="42F015D8" w14:textId="77777777" w:rsidR="00E4145D" w:rsidRPr="0023489A" w:rsidRDefault="00E4145D" w:rsidP="00BF12B3">
            <w:pPr>
              <w:widowControl w:val="0"/>
              <w:pBdr>
                <w:top w:val="nil"/>
                <w:left w:val="nil"/>
                <w:bottom w:val="nil"/>
                <w:right w:val="nil"/>
                <w:between w:val="nil"/>
              </w:pBdr>
              <w:rPr>
                <w:color w:val="196B24" w:themeColor="accent3"/>
                <w:sz w:val="20"/>
                <w:szCs w:val="20"/>
              </w:rPr>
            </w:pPr>
          </w:p>
          <w:p w14:paraId="0F82DB7C" w14:textId="77777777" w:rsidR="00E4145D" w:rsidRPr="0023489A" w:rsidRDefault="00E4145D" w:rsidP="00BF12B3">
            <w:pPr>
              <w:widowControl w:val="0"/>
              <w:pBdr>
                <w:top w:val="nil"/>
                <w:left w:val="nil"/>
                <w:bottom w:val="nil"/>
                <w:right w:val="nil"/>
                <w:between w:val="nil"/>
              </w:pBdr>
              <w:rPr>
                <w:color w:val="196B24" w:themeColor="accent3"/>
                <w:sz w:val="20"/>
                <w:szCs w:val="20"/>
              </w:rPr>
            </w:pPr>
            <w:r w:rsidRPr="0023489A">
              <w:rPr>
                <w:color w:val="196B24" w:themeColor="accent3"/>
                <w:sz w:val="20"/>
                <w:szCs w:val="20"/>
              </w:rPr>
              <w:t xml:space="preserve">La respuesta a la pregunta 3 incluye propuestas viables y relacionadas con la mejora del proceso de </w:t>
            </w:r>
            <w:proofErr w:type="spellStart"/>
            <w:r w:rsidRPr="0023489A">
              <w:rPr>
                <w:color w:val="196B24" w:themeColor="accent3"/>
                <w:sz w:val="20"/>
                <w:szCs w:val="20"/>
              </w:rPr>
              <w:t>EcoPolymer</w:t>
            </w:r>
            <w:proofErr w:type="spellEnd"/>
            <w:r w:rsidRPr="0023489A">
              <w:rPr>
                <w:color w:val="196B24" w:themeColor="accent3"/>
                <w:sz w:val="20"/>
                <w:szCs w:val="20"/>
              </w:rPr>
              <w:t xml:space="preserve"> S.A.</w:t>
            </w:r>
          </w:p>
          <w:p w14:paraId="2A2AD99F" w14:textId="77777777" w:rsidR="00E4145D" w:rsidRPr="0023489A" w:rsidRDefault="00E4145D" w:rsidP="00BF12B3">
            <w:pPr>
              <w:widowControl w:val="0"/>
              <w:pBdr>
                <w:top w:val="nil"/>
                <w:left w:val="nil"/>
                <w:bottom w:val="nil"/>
                <w:right w:val="nil"/>
                <w:between w:val="nil"/>
              </w:pBdr>
              <w:rPr>
                <w:color w:val="196B24" w:themeColor="accent3"/>
                <w:sz w:val="20"/>
                <w:szCs w:val="20"/>
              </w:rPr>
            </w:pPr>
          </w:p>
          <w:p w14:paraId="48EB7DBB" w14:textId="77777777" w:rsidR="00E4145D" w:rsidRPr="0023489A" w:rsidRDefault="00E4145D" w:rsidP="00BF12B3">
            <w:pPr>
              <w:widowControl w:val="0"/>
              <w:pBdr>
                <w:top w:val="nil"/>
                <w:left w:val="nil"/>
                <w:bottom w:val="nil"/>
                <w:right w:val="nil"/>
                <w:between w:val="nil"/>
              </w:pBdr>
              <w:rPr>
                <w:color w:val="196B24" w:themeColor="accent3"/>
                <w:sz w:val="20"/>
                <w:szCs w:val="20"/>
              </w:rPr>
            </w:pPr>
            <w:r w:rsidRPr="0023489A">
              <w:rPr>
                <w:color w:val="196B24" w:themeColor="accent3"/>
                <w:sz w:val="20"/>
                <w:szCs w:val="20"/>
              </w:rPr>
              <w:t xml:space="preserve">La respuesta a la pregunta 4 resalta claramente los beneficios e impactos ambientales y sociales de </w:t>
            </w:r>
            <w:proofErr w:type="spellStart"/>
            <w:r w:rsidRPr="0023489A">
              <w:rPr>
                <w:color w:val="196B24" w:themeColor="accent3"/>
                <w:sz w:val="20"/>
                <w:szCs w:val="20"/>
              </w:rPr>
              <w:t>EcoFlex</w:t>
            </w:r>
            <w:proofErr w:type="spellEnd"/>
            <w:r w:rsidRPr="0023489A">
              <w:rPr>
                <w:color w:val="196B24" w:themeColor="accent3"/>
                <w:sz w:val="20"/>
                <w:szCs w:val="20"/>
              </w:rPr>
              <w:t>.</w:t>
            </w:r>
          </w:p>
        </w:tc>
        <w:tc>
          <w:tcPr>
            <w:tcW w:w="1140" w:type="dxa"/>
          </w:tcPr>
          <w:p w14:paraId="0D434807"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c>
          <w:tcPr>
            <w:tcW w:w="1170" w:type="dxa"/>
          </w:tcPr>
          <w:p w14:paraId="692EE6E5" w14:textId="7777777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c>
          <w:tcPr>
            <w:tcW w:w="2085" w:type="dxa"/>
          </w:tcPr>
          <w:p w14:paraId="475CBB6E" w14:textId="0C4C1D17" w:rsidR="00E4145D" w:rsidRPr="0023489A" w:rsidRDefault="00E4145D" w:rsidP="00BF12B3">
            <w:pPr>
              <w:widowControl w:val="0"/>
              <w:pBdr>
                <w:top w:val="nil"/>
                <w:left w:val="nil"/>
                <w:bottom w:val="nil"/>
                <w:right w:val="nil"/>
                <w:between w:val="nil"/>
              </w:pBdr>
              <w:jc w:val="center"/>
              <w:rPr>
                <w:color w:val="196B24" w:themeColor="accent3"/>
                <w:sz w:val="20"/>
                <w:szCs w:val="20"/>
              </w:rPr>
            </w:pPr>
          </w:p>
        </w:tc>
      </w:tr>
    </w:tbl>
    <w:p w14:paraId="3417B70C" w14:textId="77777777" w:rsidR="00AC3F80" w:rsidRDefault="00AC3F80" w:rsidP="00AC3F80">
      <w:pPr>
        <w:pStyle w:val="Encabezado2"/>
      </w:pPr>
      <w:bookmarkStart w:id="55" w:name="_heading=h.707llbtzsez8" w:colFirst="0" w:colLast="0"/>
      <w:bookmarkEnd w:id="55"/>
    </w:p>
    <w:p w14:paraId="517090EF" w14:textId="5818378B" w:rsidR="00AC3F80" w:rsidRPr="00AC3F80" w:rsidRDefault="00E4145D" w:rsidP="00AC3F80">
      <w:pPr>
        <w:pStyle w:val="Encabezado2"/>
      </w:pPr>
      <w:r w:rsidRPr="00AC3F80">
        <w:t xml:space="preserve">Actividad 3: </w:t>
      </w:r>
    </w:p>
    <w:p w14:paraId="76AD1F3E" w14:textId="3765A4D0" w:rsidR="00E4145D" w:rsidRPr="00AC3F80" w:rsidRDefault="00E4145D" w:rsidP="00AC3F80">
      <w:pPr>
        <w:pStyle w:val="SUBTITULO"/>
      </w:pPr>
      <w:r w:rsidRPr="00AC3F80">
        <w:t>Proyecto Final: Innovación Química para la Sostenibilidad</w:t>
      </w:r>
    </w:p>
    <w:p w14:paraId="6A948209" w14:textId="77777777" w:rsidR="00E4145D" w:rsidRPr="00AC3F80" w:rsidRDefault="00E4145D" w:rsidP="00AC3F80">
      <w:pPr>
        <w:pStyle w:val="Encabezado2"/>
      </w:pPr>
      <w:bookmarkStart w:id="56" w:name="_heading=h.iecbnj7cust8" w:colFirst="0" w:colLast="0"/>
      <w:bookmarkEnd w:id="56"/>
      <w:r w:rsidRPr="00AC3F80">
        <w:t>Descripción de la Actividad:</w:t>
      </w:r>
    </w:p>
    <w:p w14:paraId="5E4D7E7E" w14:textId="77777777" w:rsidR="00E4145D" w:rsidRPr="00AC3F80" w:rsidRDefault="00E4145D" w:rsidP="00B933A3">
      <w:r w:rsidRPr="00AC3F80">
        <w:t>Los estudiantes, organizados en grupos de 4 a 5 integrantes, deberán desarrollar un proyecto de investigación donde presenten una propuesta innovadora para el uso sostenible de los enlaces químicos en un contexto industrial o ambiental específico. Este proyecto se centrará en cómo se pueden aplicar los conceptos de enlaces químicos para resolver problemas actuales relacionados con la sostenibilidad.</w:t>
      </w:r>
    </w:p>
    <w:p w14:paraId="5DFA7ED7" w14:textId="77777777" w:rsidR="00E4145D" w:rsidRPr="00BF49E7" w:rsidRDefault="00E4145D" w:rsidP="0097234C">
      <w:pPr>
        <w:pStyle w:val="Subtitulocursiva0"/>
        <w:jc w:val="both"/>
      </w:pPr>
      <w:bookmarkStart w:id="57" w:name="_heading=h.mvup07ou52n" w:colFirst="0" w:colLast="0"/>
      <w:bookmarkEnd w:id="57"/>
      <w:r w:rsidRPr="00BF49E7">
        <w:t>Componentes del Proyecto:</w:t>
      </w:r>
    </w:p>
    <w:p w14:paraId="6DE0DA7D" w14:textId="005F6203" w:rsidR="00E4145D" w:rsidRPr="00AC3F80" w:rsidRDefault="00E4145D" w:rsidP="00B933A3">
      <w:pPr>
        <w:pStyle w:val="Estilo3"/>
        <w:numPr>
          <w:ilvl w:val="1"/>
          <w:numId w:val="27"/>
        </w:numPr>
      </w:pPr>
      <w:r w:rsidRPr="00AC3F80">
        <w:t>Selección del Tema:</w:t>
      </w:r>
    </w:p>
    <w:p w14:paraId="662AEC30" w14:textId="77777777" w:rsidR="00E4145D" w:rsidRPr="00AC3F80" w:rsidRDefault="00E4145D" w:rsidP="00B933A3">
      <w:pPr>
        <w:ind w:left="708" w:firstLine="12"/>
      </w:pPr>
      <w:r w:rsidRPr="00AC3F80">
        <w:t>Los grupos elegirán un área específica en la que se utilizarán los enlaces químicos de manera sostenible. Algunas sugerencias pueden incluir:</w:t>
      </w:r>
    </w:p>
    <w:p w14:paraId="17B3D42B" w14:textId="77777777" w:rsidR="00E4145D" w:rsidRPr="00AC3F80" w:rsidRDefault="00E4145D" w:rsidP="00CD4D15">
      <w:pPr>
        <w:pStyle w:val="Normalprrafo"/>
        <w:numPr>
          <w:ilvl w:val="0"/>
          <w:numId w:val="17"/>
        </w:numPr>
      </w:pPr>
      <w:r w:rsidRPr="00AC3F80">
        <w:t>Creación de materiales biodegradables.</w:t>
      </w:r>
    </w:p>
    <w:p w14:paraId="68DF2A38" w14:textId="77777777" w:rsidR="00E4145D" w:rsidRPr="00AC3F80" w:rsidRDefault="00E4145D" w:rsidP="00CD4D15">
      <w:pPr>
        <w:pStyle w:val="Normalprrafo"/>
        <w:numPr>
          <w:ilvl w:val="0"/>
          <w:numId w:val="17"/>
        </w:numPr>
      </w:pPr>
      <w:r w:rsidRPr="00AC3F80">
        <w:t>Desarrollo de procesos químicos más eficientes.</w:t>
      </w:r>
    </w:p>
    <w:p w14:paraId="546393D0" w14:textId="77777777" w:rsidR="00E4145D" w:rsidRPr="00AC3F80" w:rsidRDefault="00E4145D" w:rsidP="00CD4D15">
      <w:pPr>
        <w:pStyle w:val="Normalprrafo"/>
        <w:numPr>
          <w:ilvl w:val="0"/>
          <w:numId w:val="17"/>
        </w:numPr>
      </w:pPr>
      <w:r w:rsidRPr="00AC3F80">
        <w:t>Soluciones para la gestión de residuos.</w:t>
      </w:r>
    </w:p>
    <w:p w14:paraId="50E9C980" w14:textId="77777777" w:rsidR="00AC3F80" w:rsidRDefault="00E4145D" w:rsidP="00CD4D15">
      <w:pPr>
        <w:pStyle w:val="Normalprrafo"/>
        <w:numPr>
          <w:ilvl w:val="0"/>
          <w:numId w:val="17"/>
        </w:numPr>
      </w:pPr>
      <w:r w:rsidRPr="00AC3F80">
        <w:t>Uso de enlaces químicos en energías renovables.</w:t>
      </w:r>
    </w:p>
    <w:p w14:paraId="38A14E44" w14:textId="77777777" w:rsidR="00B933A3" w:rsidRDefault="00B933A3" w:rsidP="00B933A3">
      <w:pPr>
        <w:pStyle w:val="Estilo3"/>
        <w:ind w:left="720"/>
      </w:pPr>
    </w:p>
    <w:p w14:paraId="731A89A4" w14:textId="31A98E0C" w:rsidR="00E4145D" w:rsidRPr="00AC3F80" w:rsidRDefault="00AC3F80" w:rsidP="00B933A3">
      <w:pPr>
        <w:pStyle w:val="Estilo3"/>
        <w:numPr>
          <w:ilvl w:val="0"/>
          <w:numId w:val="27"/>
        </w:numPr>
      </w:pPr>
      <w:r w:rsidRPr="00AC3F80">
        <w:t xml:space="preserve"> </w:t>
      </w:r>
      <w:r w:rsidR="00E4145D" w:rsidRPr="00AC3F80">
        <w:t>Investigación:</w:t>
      </w:r>
    </w:p>
    <w:p w14:paraId="5C1F48E5" w14:textId="77777777" w:rsidR="00E4145D" w:rsidRDefault="00E4145D" w:rsidP="00B933A3">
      <w:pPr>
        <w:ind w:firstLine="360"/>
      </w:pPr>
      <w:r>
        <w:t>Los estudiantes deberán investigar sobre su tema seleccionado. Esto incluye:</w:t>
      </w:r>
    </w:p>
    <w:p w14:paraId="373C5DD2" w14:textId="77777777" w:rsidR="00E4145D" w:rsidRDefault="00E4145D" w:rsidP="00CD4D15">
      <w:pPr>
        <w:pStyle w:val="Normalprrafo"/>
        <w:numPr>
          <w:ilvl w:val="0"/>
          <w:numId w:val="18"/>
        </w:numPr>
      </w:pPr>
      <w:r>
        <w:t>Fundamentos teóricos sobre los enlaces químicos relevantes.</w:t>
      </w:r>
    </w:p>
    <w:p w14:paraId="21E818F5" w14:textId="77777777" w:rsidR="00E4145D" w:rsidRDefault="00E4145D" w:rsidP="00CD4D15">
      <w:pPr>
        <w:pStyle w:val="Normalprrafo"/>
        <w:numPr>
          <w:ilvl w:val="0"/>
          <w:numId w:val="18"/>
        </w:numPr>
      </w:pPr>
      <w:r>
        <w:t>Ejemplos actuales de aplicaciones industriales.</w:t>
      </w:r>
    </w:p>
    <w:p w14:paraId="60123669" w14:textId="77777777" w:rsidR="00E4145D" w:rsidRDefault="00E4145D" w:rsidP="00CD4D15">
      <w:pPr>
        <w:pStyle w:val="Normalprrafo"/>
        <w:numPr>
          <w:ilvl w:val="0"/>
          <w:numId w:val="18"/>
        </w:numPr>
      </w:pPr>
      <w:r>
        <w:t>Análisis de la viabilidad técnica y económica de su propuesta.</w:t>
      </w:r>
    </w:p>
    <w:p w14:paraId="35BE37F5" w14:textId="77777777" w:rsidR="00E4145D" w:rsidRDefault="00E4145D" w:rsidP="00CD4D15">
      <w:pPr>
        <w:pStyle w:val="Normalprrafo"/>
        <w:numPr>
          <w:ilvl w:val="0"/>
          <w:numId w:val="18"/>
        </w:numPr>
      </w:pPr>
      <w:r>
        <w:t>Consideraciones ambientales y sociales.</w:t>
      </w:r>
    </w:p>
    <w:p w14:paraId="67A3CA69" w14:textId="77777777" w:rsidR="00B933A3" w:rsidRDefault="00B933A3" w:rsidP="00B933A3">
      <w:pPr>
        <w:pStyle w:val="Estilo3"/>
        <w:ind w:left="720"/>
      </w:pPr>
    </w:p>
    <w:p w14:paraId="5D75755D" w14:textId="2795150A" w:rsidR="00E4145D" w:rsidRPr="00AC3F80" w:rsidRDefault="00E4145D" w:rsidP="00B933A3">
      <w:pPr>
        <w:pStyle w:val="Estilo3"/>
        <w:numPr>
          <w:ilvl w:val="0"/>
          <w:numId w:val="27"/>
        </w:numPr>
      </w:pPr>
      <w:r w:rsidRPr="00AC3F80">
        <w:t>Elaboración del Proyecto:</w:t>
      </w:r>
    </w:p>
    <w:p w14:paraId="7E2455EF" w14:textId="77777777" w:rsidR="00E4145D" w:rsidRDefault="00E4145D" w:rsidP="00B933A3">
      <w:pPr>
        <w:ind w:firstLine="360"/>
      </w:pPr>
      <w:r>
        <w:t xml:space="preserve">Crear un </w:t>
      </w:r>
      <w:r w:rsidRPr="00AC3F80">
        <w:rPr>
          <w:rStyle w:val="Estilo1NEGRITA"/>
        </w:rPr>
        <w:t>póster científico</w:t>
      </w:r>
      <w:r>
        <w:t xml:space="preserve"> que incluya:</w:t>
      </w:r>
    </w:p>
    <w:p w14:paraId="5301BA45" w14:textId="77777777" w:rsidR="00E4145D" w:rsidRDefault="00E4145D" w:rsidP="00CD4D15">
      <w:pPr>
        <w:pStyle w:val="Normalprrafo"/>
        <w:numPr>
          <w:ilvl w:val="0"/>
          <w:numId w:val="19"/>
        </w:numPr>
      </w:pPr>
      <w:r>
        <w:t>Título del proyecto.</w:t>
      </w:r>
    </w:p>
    <w:p w14:paraId="0453BA11" w14:textId="77777777" w:rsidR="00E4145D" w:rsidRDefault="00E4145D" w:rsidP="00CD4D15">
      <w:pPr>
        <w:pStyle w:val="Normalprrafo"/>
        <w:numPr>
          <w:ilvl w:val="0"/>
          <w:numId w:val="19"/>
        </w:numPr>
      </w:pPr>
      <w:r>
        <w:t>Objetivos de la propuesta.</w:t>
      </w:r>
    </w:p>
    <w:p w14:paraId="1B15DF37" w14:textId="77777777" w:rsidR="00E4145D" w:rsidRDefault="00E4145D" w:rsidP="00CD4D15">
      <w:pPr>
        <w:pStyle w:val="Normalprrafo"/>
        <w:numPr>
          <w:ilvl w:val="0"/>
          <w:numId w:val="19"/>
        </w:numPr>
      </w:pPr>
      <w:r>
        <w:t>Justificación y contexto del problema que abordan.</w:t>
      </w:r>
    </w:p>
    <w:p w14:paraId="31210DEF" w14:textId="77777777" w:rsidR="00E4145D" w:rsidRDefault="00E4145D" w:rsidP="00CD4D15">
      <w:pPr>
        <w:pStyle w:val="Normalprrafo"/>
        <w:numPr>
          <w:ilvl w:val="0"/>
          <w:numId w:val="19"/>
        </w:numPr>
      </w:pPr>
      <w:r>
        <w:t>Descripción detallada de la propuesta (métodos, materiales, etc.).</w:t>
      </w:r>
    </w:p>
    <w:p w14:paraId="5C205234" w14:textId="77777777" w:rsidR="00E4145D" w:rsidRDefault="00E4145D" w:rsidP="00CD4D15">
      <w:pPr>
        <w:pStyle w:val="Normalprrafo"/>
        <w:numPr>
          <w:ilvl w:val="0"/>
          <w:numId w:val="19"/>
        </w:numPr>
      </w:pPr>
      <w:r>
        <w:t>Evaluación de impactos sociales y ambientales.</w:t>
      </w:r>
    </w:p>
    <w:p w14:paraId="5EFE8090" w14:textId="77777777" w:rsidR="00E4145D" w:rsidRDefault="00E4145D" w:rsidP="00CD4D15">
      <w:pPr>
        <w:pStyle w:val="Normalprrafo"/>
        <w:numPr>
          <w:ilvl w:val="0"/>
          <w:numId w:val="19"/>
        </w:numPr>
      </w:pPr>
      <w:r>
        <w:t>Conclusiones sobre la viabilidad y beneficios del uso sostenible de los enlaces químicos.</w:t>
      </w:r>
    </w:p>
    <w:p w14:paraId="6496EED3" w14:textId="77777777" w:rsidR="00E4145D" w:rsidRDefault="00E4145D" w:rsidP="00CD4D15">
      <w:pPr>
        <w:pStyle w:val="Normalprrafo"/>
        <w:numPr>
          <w:ilvl w:val="0"/>
          <w:numId w:val="19"/>
        </w:numPr>
      </w:pPr>
      <w:r>
        <w:t xml:space="preserve">Preparar una </w:t>
      </w:r>
      <w:r w:rsidRPr="00AC3F80">
        <w:rPr>
          <w:rStyle w:val="Estilo1NEGRITA"/>
        </w:rPr>
        <w:t>presentación oral</w:t>
      </w:r>
      <w:r>
        <w:t xml:space="preserve"> para explicar su proyecto a la clase. Deben ser claros y concisos, y usar el póster como apoyo visual.</w:t>
      </w:r>
    </w:p>
    <w:p w14:paraId="656936F9" w14:textId="77777777" w:rsidR="00B933A3" w:rsidRDefault="00B933A3" w:rsidP="00B933A3">
      <w:pPr>
        <w:pStyle w:val="Estilo3"/>
      </w:pPr>
    </w:p>
    <w:p w14:paraId="0D54FEAE" w14:textId="4B6DF351" w:rsidR="00E4145D" w:rsidRPr="00AC3F80" w:rsidRDefault="00E4145D" w:rsidP="00B933A3">
      <w:pPr>
        <w:pStyle w:val="Estilo3"/>
        <w:numPr>
          <w:ilvl w:val="0"/>
          <w:numId w:val="27"/>
        </w:numPr>
      </w:pPr>
      <w:r w:rsidRPr="00AC3F80">
        <w:t>Presentación:</w:t>
      </w:r>
    </w:p>
    <w:p w14:paraId="7F060599" w14:textId="575F2F52" w:rsidR="00AC3F80" w:rsidRDefault="00E4145D" w:rsidP="00B933A3">
      <w:pPr>
        <w:ind w:left="360"/>
      </w:pPr>
      <w:r>
        <w:t>Cada grupo presentará su proyecto a la clase. La presentación debe durar entre 10 a 15 minutos, incluyendo tiempo para preguntas y respuestas.</w:t>
      </w:r>
    </w:p>
    <w:p w14:paraId="73022C2F" w14:textId="77777777" w:rsidR="00E4145D" w:rsidRPr="00AC3F80" w:rsidRDefault="00E4145D" w:rsidP="0097234C">
      <w:pPr>
        <w:pStyle w:val="Encabezado2"/>
      </w:pPr>
      <w:bookmarkStart w:id="58" w:name="_heading=h.rzv2r1ohnlaf" w:colFirst="0" w:colLast="0"/>
      <w:bookmarkEnd w:id="58"/>
      <w:r w:rsidRPr="00AC3F80">
        <w:t>Evaluación:</w:t>
      </w:r>
    </w:p>
    <w:p w14:paraId="3565FFDC" w14:textId="77777777" w:rsidR="00E4145D" w:rsidRPr="00AC3F80" w:rsidRDefault="00E4145D" w:rsidP="00B933A3">
      <w:pPr>
        <w:pStyle w:val="ListParagraph"/>
      </w:pPr>
      <w:r w:rsidRPr="00B933A3">
        <w:rPr>
          <w:rStyle w:val="Estilo1NEGRITA"/>
        </w:rPr>
        <w:t>Tipo:</w:t>
      </w:r>
      <w:r w:rsidRPr="00AC3F80">
        <w:t xml:space="preserve"> Sumativa</w:t>
      </w:r>
    </w:p>
    <w:p w14:paraId="420DBB72" w14:textId="2511B366" w:rsidR="00E4145D" w:rsidRDefault="00E4145D" w:rsidP="00B933A3">
      <w:r>
        <w:t>La evaluación sumativa tiene como objetivo medir el dominio conceptual de los estudiantes sobre los enlaces químicos y su aplicación en sostenibilidad, así como su capacidad de integración de los contenidos aprendidos en el curso y en su investigación; además, se busca valorar las habilidades de comunicación a través de la claridad y efectividad en la presentación oral y en el póster científico.</w:t>
      </w:r>
    </w:p>
    <w:p w14:paraId="69BA8721" w14:textId="042C06CC" w:rsidR="00E4145D" w:rsidRDefault="00E4145D" w:rsidP="0097234C">
      <w:pPr>
        <w:pStyle w:val="Encabezado2"/>
      </w:pPr>
      <w:r w:rsidRPr="00AC3F80">
        <w:t>Instrumento de Evaluación:</w:t>
      </w:r>
    </w:p>
    <w:tbl>
      <w:tblPr>
        <w:tblStyle w:val="GridTable1Light-Accent3"/>
        <w:tblW w:w="8838" w:type="dxa"/>
        <w:tblLayout w:type="fixed"/>
        <w:tblLook w:val="0600" w:firstRow="0" w:lastRow="0" w:firstColumn="0" w:lastColumn="0" w:noHBand="1" w:noVBand="1"/>
      </w:tblPr>
      <w:tblGrid>
        <w:gridCol w:w="1767"/>
        <w:gridCol w:w="1767"/>
        <w:gridCol w:w="1768"/>
        <w:gridCol w:w="1768"/>
        <w:gridCol w:w="1768"/>
      </w:tblGrid>
      <w:tr w:rsidR="00E4145D" w14:paraId="06B1405A" w14:textId="77777777" w:rsidTr="0023489A">
        <w:tc>
          <w:tcPr>
            <w:tcW w:w="1767" w:type="dxa"/>
            <w:shd w:val="clear" w:color="auto" w:fill="C1EFEF"/>
          </w:tcPr>
          <w:p w14:paraId="33DEF600" w14:textId="52E0D7BD" w:rsidR="00E4145D" w:rsidRPr="0023489A" w:rsidRDefault="00E4145D" w:rsidP="00BF12B3">
            <w:pPr>
              <w:widowControl w:val="0"/>
              <w:jc w:val="center"/>
              <w:rPr>
                <w:color w:val="196B24" w:themeColor="accent3"/>
                <w:sz w:val="20"/>
                <w:szCs w:val="20"/>
              </w:rPr>
            </w:pPr>
            <w:r w:rsidRPr="0023489A">
              <w:rPr>
                <w:b/>
                <w:color w:val="196B24" w:themeColor="accent3"/>
                <w:sz w:val="20"/>
                <w:szCs w:val="20"/>
              </w:rPr>
              <w:t>Criterios</w:t>
            </w:r>
          </w:p>
        </w:tc>
        <w:tc>
          <w:tcPr>
            <w:tcW w:w="1767" w:type="dxa"/>
            <w:shd w:val="clear" w:color="auto" w:fill="C1EFEF"/>
          </w:tcPr>
          <w:p w14:paraId="0B901EE4" w14:textId="77777777" w:rsidR="00E4145D" w:rsidRPr="0023489A" w:rsidRDefault="00E4145D" w:rsidP="00BF12B3">
            <w:pPr>
              <w:widowControl w:val="0"/>
              <w:jc w:val="center"/>
              <w:rPr>
                <w:color w:val="196B24" w:themeColor="accent3"/>
                <w:sz w:val="20"/>
                <w:szCs w:val="20"/>
              </w:rPr>
            </w:pPr>
            <w:r w:rsidRPr="0023489A">
              <w:rPr>
                <w:b/>
                <w:color w:val="196B24" w:themeColor="accent3"/>
                <w:sz w:val="20"/>
                <w:szCs w:val="20"/>
              </w:rPr>
              <w:t>Excelente (4)</w:t>
            </w:r>
          </w:p>
        </w:tc>
        <w:tc>
          <w:tcPr>
            <w:tcW w:w="1767" w:type="dxa"/>
            <w:shd w:val="clear" w:color="auto" w:fill="C1EFEF"/>
          </w:tcPr>
          <w:p w14:paraId="32FDCFD8" w14:textId="77777777" w:rsidR="00E4145D" w:rsidRPr="0023489A" w:rsidRDefault="00E4145D" w:rsidP="00BF12B3">
            <w:pPr>
              <w:widowControl w:val="0"/>
              <w:jc w:val="center"/>
              <w:rPr>
                <w:color w:val="196B24" w:themeColor="accent3"/>
                <w:sz w:val="20"/>
                <w:szCs w:val="20"/>
              </w:rPr>
            </w:pPr>
            <w:r w:rsidRPr="0023489A">
              <w:rPr>
                <w:b/>
                <w:color w:val="196B24" w:themeColor="accent3"/>
                <w:sz w:val="20"/>
                <w:szCs w:val="20"/>
              </w:rPr>
              <w:t>Bueno (3)</w:t>
            </w:r>
          </w:p>
        </w:tc>
        <w:tc>
          <w:tcPr>
            <w:tcW w:w="1767" w:type="dxa"/>
            <w:shd w:val="clear" w:color="auto" w:fill="C1EFEF"/>
          </w:tcPr>
          <w:p w14:paraId="4E1B6217" w14:textId="77777777" w:rsidR="00E4145D" w:rsidRPr="0023489A" w:rsidRDefault="00E4145D" w:rsidP="00BF12B3">
            <w:pPr>
              <w:widowControl w:val="0"/>
              <w:jc w:val="center"/>
              <w:rPr>
                <w:color w:val="196B24" w:themeColor="accent3"/>
                <w:sz w:val="20"/>
                <w:szCs w:val="20"/>
              </w:rPr>
            </w:pPr>
            <w:r w:rsidRPr="0023489A">
              <w:rPr>
                <w:b/>
                <w:color w:val="196B24" w:themeColor="accent3"/>
                <w:sz w:val="20"/>
                <w:szCs w:val="20"/>
              </w:rPr>
              <w:t>Aceptable (2)</w:t>
            </w:r>
          </w:p>
        </w:tc>
        <w:tc>
          <w:tcPr>
            <w:tcW w:w="1767" w:type="dxa"/>
            <w:shd w:val="clear" w:color="auto" w:fill="C1EFEF"/>
          </w:tcPr>
          <w:p w14:paraId="0B8EF748" w14:textId="77777777" w:rsidR="00E4145D" w:rsidRPr="0023489A" w:rsidRDefault="00E4145D" w:rsidP="00BF12B3">
            <w:pPr>
              <w:widowControl w:val="0"/>
              <w:jc w:val="center"/>
              <w:rPr>
                <w:color w:val="196B24" w:themeColor="accent3"/>
                <w:sz w:val="20"/>
                <w:szCs w:val="20"/>
              </w:rPr>
            </w:pPr>
            <w:r w:rsidRPr="0023489A">
              <w:rPr>
                <w:b/>
                <w:color w:val="196B24" w:themeColor="accent3"/>
                <w:sz w:val="20"/>
                <w:szCs w:val="20"/>
              </w:rPr>
              <w:t>Insuficiente (1)</w:t>
            </w:r>
          </w:p>
        </w:tc>
      </w:tr>
      <w:tr w:rsidR="00E4145D" w14:paraId="0D4263C7" w14:textId="77777777" w:rsidTr="0023489A">
        <w:tc>
          <w:tcPr>
            <w:tcW w:w="1767" w:type="dxa"/>
          </w:tcPr>
          <w:p w14:paraId="58FE8334" w14:textId="77777777" w:rsidR="00E4145D" w:rsidRPr="0023489A" w:rsidRDefault="00E4145D" w:rsidP="00BF12B3">
            <w:pPr>
              <w:widowControl w:val="0"/>
              <w:jc w:val="left"/>
              <w:rPr>
                <w:b/>
                <w:color w:val="196B24" w:themeColor="accent3"/>
                <w:sz w:val="20"/>
                <w:szCs w:val="20"/>
              </w:rPr>
            </w:pPr>
          </w:p>
          <w:p w14:paraId="36FC38CF" w14:textId="77777777" w:rsidR="00E4145D" w:rsidRPr="0023489A" w:rsidRDefault="00E4145D" w:rsidP="00BF12B3">
            <w:pPr>
              <w:widowControl w:val="0"/>
              <w:jc w:val="left"/>
              <w:rPr>
                <w:color w:val="196B24" w:themeColor="accent3"/>
                <w:sz w:val="20"/>
                <w:szCs w:val="20"/>
              </w:rPr>
            </w:pPr>
            <w:r w:rsidRPr="0023489A">
              <w:rPr>
                <w:b/>
                <w:color w:val="196B24" w:themeColor="accent3"/>
                <w:sz w:val="20"/>
                <w:szCs w:val="20"/>
              </w:rPr>
              <w:t>Dominio conceptual</w:t>
            </w:r>
          </w:p>
        </w:tc>
        <w:tc>
          <w:tcPr>
            <w:tcW w:w="1767" w:type="dxa"/>
          </w:tcPr>
          <w:p w14:paraId="051C2BA7" w14:textId="77777777" w:rsidR="00E4145D" w:rsidRPr="0023489A" w:rsidRDefault="00E4145D" w:rsidP="00BF12B3">
            <w:pPr>
              <w:widowControl w:val="0"/>
              <w:jc w:val="left"/>
              <w:rPr>
                <w:color w:val="196B24" w:themeColor="accent3"/>
                <w:sz w:val="20"/>
                <w:szCs w:val="20"/>
              </w:rPr>
            </w:pPr>
            <w:r w:rsidRPr="0023489A">
              <w:rPr>
                <w:color w:val="196B24" w:themeColor="accent3"/>
                <w:sz w:val="20"/>
                <w:szCs w:val="20"/>
              </w:rPr>
              <w:t>Conceptos bien explicados y aplicados de manera precisa.</w:t>
            </w:r>
          </w:p>
        </w:tc>
        <w:tc>
          <w:tcPr>
            <w:tcW w:w="1767" w:type="dxa"/>
          </w:tcPr>
          <w:p w14:paraId="24C35FF7" w14:textId="77777777" w:rsidR="00E4145D" w:rsidRPr="0023489A" w:rsidRDefault="00E4145D" w:rsidP="00BF12B3">
            <w:pPr>
              <w:widowControl w:val="0"/>
              <w:jc w:val="left"/>
              <w:rPr>
                <w:color w:val="196B24" w:themeColor="accent3"/>
                <w:sz w:val="20"/>
                <w:szCs w:val="20"/>
              </w:rPr>
            </w:pPr>
            <w:r w:rsidRPr="0023489A">
              <w:rPr>
                <w:color w:val="196B24" w:themeColor="accent3"/>
                <w:sz w:val="20"/>
                <w:szCs w:val="20"/>
              </w:rPr>
              <w:t>Conceptos claros con pocas imprecisiones.</w:t>
            </w:r>
          </w:p>
        </w:tc>
        <w:tc>
          <w:tcPr>
            <w:tcW w:w="1767" w:type="dxa"/>
          </w:tcPr>
          <w:p w14:paraId="76454657" w14:textId="77777777" w:rsidR="00E4145D" w:rsidRPr="0023489A" w:rsidRDefault="00E4145D" w:rsidP="00BF12B3">
            <w:pPr>
              <w:widowControl w:val="0"/>
              <w:jc w:val="left"/>
              <w:rPr>
                <w:color w:val="196B24" w:themeColor="accent3"/>
                <w:sz w:val="20"/>
                <w:szCs w:val="20"/>
              </w:rPr>
            </w:pPr>
            <w:r w:rsidRPr="0023489A">
              <w:rPr>
                <w:color w:val="196B24" w:themeColor="accent3"/>
                <w:sz w:val="20"/>
                <w:szCs w:val="20"/>
              </w:rPr>
              <w:t>Algunos conceptos mal aplicados o confusos.</w:t>
            </w:r>
          </w:p>
        </w:tc>
        <w:tc>
          <w:tcPr>
            <w:tcW w:w="1767" w:type="dxa"/>
          </w:tcPr>
          <w:p w14:paraId="5AA87FF9" w14:textId="77777777" w:rsidR="00E4145D" w:rsidRPr="0023489A" w:rsidRDefault="00E4145D" w:rsidP="00BF12B3">
            <w:pPr>
              <w:widowControl w:val="0"/>
              <w:jc w:val="left"/>
              <w:rPr>
                <w:color w:val="196B24" w:themeColor="accent3"/>
                <w:sz w:val="20"/>
                <w:szCs w:val="20"/>
              </w:rPr>
            </w:pPr>
            <w:r w:rsidRPr="0023489A">
              <w:rPr>
                <w:color w:val="196B24" w:themeColor="accent3"/>
                <w:sz w:val="20"/>
                <w:szCs w:val="20"/>
              </w:rPr>
              <w:t>Falta de comprensión de los conceptos.</w:t>
            </w:r>
          </w:p>
        </w:tc>
      </w:tr>
      <w:tr w:rsidR="00E4145D" w14:paraId="2E999D93" w14:textId="77777777" w:rsidTr="0023489A">
        <w:tc>
          <w:tcPr>
            <w:tcW w:w="1767" w:type="dxa"/>
          </w:tcPr>
          <w:p w14:paraId="46FA877C" w14:textId="77777777" w:rsidR="00E4145D" w:rsidRPr="0023489A" w:rsidRDefault="00E4145D" w:rsidP="00BF12B3">
            <w:pPr>
              <w:widowControl w:val="0"/>
              <w:jc w:val="left"/>
              <w:rPr>
                <w:b/>
                <w:color w:val="196B24" w:themeColor="accent3"/>
                <w:sz w:val="20"/>
                <w:szCs w:val="20"/>
              </w:rPr>
            </w:pPr>
          </w:p>
          <w:p w14:paraId="142C70BF" w14:textId="77777777" w:rsidR="00E4145D" w:rsidRPr="0023489A" w:rsidRDefault="00E4145D" w:rsidP="00BF12B3">
            <w:pPr>
              <w:widowControl w:val="0"/>
              <w:jc w:val="left"/>
              <w:rPr>
                <w:color w:val="196B24" w:themeColor="accent3"/>
                <w:sz w:val="20"/>
                <w:szCs w:val="20"/>
              </w:rPr>
            </w:pPr>
            <w:r w:rsidRPr="0023489A">
              <w:rPr>
                <w:b/>
                <w:color w:val="196B24" w:themeColor="accent3"/>
                <w:sz w:val="20"/>
                <w:szCs w:val="20"/>
              </w:rPr>
              <w:t>Integración de contenidos</w:t>
            </w:r>
          </w:p>
        </w:tc>
        <w:tc>
          <w:tcPr>
            <w:tcW w:w="1767" w:type="dxa"/>
          </w:tcPr>
          <w:p w14:paraId="07EE1AEB" w14:textId="77777777" w:rsidR="00E4145D" w:rsidRPr="0023489A" w:rsidRDefault="00E4145D" w:rsidP="00BF12B3">
            <w:pPr>
              <w:widowControl w:val="0"/>
              <w:jc w:val="left"/>
              <w:rPr>
                <w:color w:val="196B24" w:themeColor="accent3"/>
                <w:sz w:val="20"/>
                <w:szCs w:val="20"/>
              </w:rPr>
            </w:pPr>
            <w:r w:rsidRPr="0023489A">
              <w:rPr>
                <w:color w:val="196B24" w:themeColor="accent3"/>
                <w:sz w:val="20"/>
                <w:szCs w:val="20"/>
              </w:rPr>
              <w:t>Propuesta innovadora y bien fundamentada.</w:t>
            </w:r>
          </w:p>
        </w:tc>
        <w:tc>
          <w:tcPr>
            <w:tcW w:w="1767" w:type="dxa"/>
          </w:tcPr>
          <w:p w14:paraId="548B6071" w14:textId="77777777" w:rsidR="00E4145D" w:rsidRPr="0023489A" w:rsidRDefault="00E4145D" w:rsidP="00BF12B3">
            <w:pPr>
              <w:widowControl w:val="0"/>
              <w:jc w:val="left"/>
              <w:rPr>
                <w:color w:val="196B24" w:themeColor="accent3"/>
                <w:sz w:val="20"/>
                <w:szCs w:val="20"/>
              </w:rPr>
            </w:pPr>
            <w:r w:rsidRPr="0023489A">
              <w:rPr>
                <w:color w:val="196B24" w:themeColor="accent3"/>
                <w:sz w:val="20"/>
                <w:szCs w:val="20"/>
              </w:rPr>
              <w:t>Propuesta adecuada con algunas referencias.</w:t>
            </w:r>
          </w:p>
        </w:tc>
        <w:tc>
          <w:tcPr>
            <w:tcW w:w="1767" w:type="dxa"/>
          </w:tcPr>
          <w:p w14:paraId="01FFBC4D" w14:textId="77777777" w:rsidR="00E4145D" w:rsidRPr="0023489A" w:rsidRDefault="00E4145D" w:rsidP="00BF12B3">
            <w:pPr>
              <w:widowControl w:val="0"/>
              <w:jc w:val="left"/>
              <w:rPr>
                <w:color w:val="196B24" w:themeColor="accent3"/>
                <w:sz w:val="20"/>
                <w:szCs w:val="20"/>
              </w:rPr>
            </w:pPr>
            <w:r w:rsidRPr="0023489A">
              <w:rPr>
                <w:color w:val="196B24" w:themeColor="accent3"/>
                <w:sz w:val="20"/>
                <w:szCs w:val="20"/>
              </w:rPr>
              <w:t>Propuesta básica con escasa innovación.</w:t>
            </w:r>
          </w:p>
        </w:tc>
        <w:tc>
          <w:tcPr>
            <w:tcW w:w="1767" w:type="dxa"/>
          </w:tcPr>
          <w:p w14:paraId="4AE78301" w14:textId="77777777" w:rsidR="00E4145D" w:rsidRPr="0023489A" w:rsidRDefault="00E4145D" w:rsidP="00BF12B3">
            <w:pPr>
              <w:widowControl w:val="0"/>
              <w:jc w:val="left"/>
              <w:rPr>
                <w:color w:val="196B24" w:themeColor="accent3"/>
                <w:sz w:val="20"/>
                <w:szCs w:val="20"/>
              </w:rPr>
            </w:pPr>
            <w:r w:rsidRPr="0023489A">
              <w:rPr>
                <w:color w:val="196B24" w:themeColor="accent3"/>
                <w:sz w:val="20"/>
                <w:szCs w:val="20"/>
              </w:rPr>
              <w:t>Sin propuesta o mal fundamentada.</w:t>
            </w:r>
          </w:p>
        </w:tc>
      </w:tr>
      <w:tr w:rsidR="00E4145D" w14:paraId="287C3C1E" w14:textId="77777777" w:rsidTr="0023489A">
        <w:tc>
          <w:tcPr>
            <w:tcW w:w="1767" w:type="dxa"/>
          </w:tcPr>
          <w:p w14:paraId="563EE392" w14:textId="77777777" w:rsidR="00E4145D" w:rsidRPr="0023489A" w:rsidRDefault="00E4145D" w:rsidP="00BF12B3">
            <w:pPr>
              <w:widowControl w:val="0"/>
              <w:jc w:val="left"/>
              <w:rPr>
                <w:b/>
                <w:color w:val="196B24" w:themeColor="accent3"/>
                <w:sz w:val="20"/>
                <w:szCs w:val="20"/>
              </w:rPr>
            </w:pPr>
          </w:p>
          <w:p w14:paraId="45AD49B5" w14:textId="77777777" w:rsidR="00E4145D" w:rsidRPr="0023489A" w:rsidRDefault="00E4145D" w:rsidP="00BF12B3">
            <w:pPr>
              <w:widowControl w:val="0"/>
              <w:jc w:val="left"/>
              <w:rPr>
                <w:b/>
                <w:color w:val="196B24" w:themeColor="accent3"/>
                <w:sz w:val="20"/>
                <w:szCs w:val="20"/>
              </w:rPr>
            </w:pPr>
            <w:r w:rsidRPr="0023489A">
              <w:rPr>
                <w:b/>
                <w:color w:val="196B24" w:themeColor="accent3"/>
                <w:sz w:val="20"/>
                <w:szCs w:val="20"/>
              </w:rPr>
              <w:t>Presentación</w:t>
            </w:r>
          </w:p>
          <w:p w14:paraId="23F16D49" w14:textId="77777777" w:rsidR="00E4145D" w:rsidRPr="0023489A" w:rsidRDefault="00E4145D" w:rsidP="00BF12B3">
            <w:pPr>
              <w:widowControl w:val="0"/>
              <w:jc w:val="left"/>
              <w:rPr>
                <w:color w:val="196B24" w:themeColor="accent3"/>
                <w:sz w:val="20"/>
                <w:szCs w:val="20"/>
              </w:rPr>
            </w:pPr>
            <w:r w:rsidRPr="0023489A">
              <w:rPr>
                <w:b/>
                <w:color w:val="196B24" w:themeColor="accent3"/>
                <w:sz w:val="20"/>
                <w:szCs w:val="20"/>
              </w:rPr>
              <w:t xml:space="preserve"> oral</w:t>
            </w:r>
          </w:p>
        </w:tc>
        <w:tc>
          <w:tcPr>
            <w:tcW w:w="1767" w:type="dxa"/>
          </w:tcPr>
          <w:p w14:paraId="7FFA5CC3" w14:textId="77777777" w:rsidR="00E4145D" w:rsidRPr="0023489A" w:rsidRDefault="00E4145D" w:rsidP="00BF12B3">
            <w:pPr>
              <w:widowControl w:val="0"/>
              <w:jc w:val="left"/>
              <w:rPr>
                <w:color w:val="196B24" w:themeColor="accent3"/>
                <w:sz w:val="20"/>
                <w:szCs w:val="20"/>
              </w:rPr>
            </w:pPr>
            <w:r w:rsidRPr="0023489A">
              <w:rPr>
                <w:color w:val="196B24" w:themeColor="accent3"/>
                <w:sz w:val="20"/>
                <w:szCs w:val="20"/>
              </w:rPr>
              <w:t>Muy clara, con buena organización y uso efectivo de recursos visuales.</w:t>
            </w:r>
          </w:p>
        </w:tc>
        <w:tc>
          <w:tcPr>
            <w:tcW w:w="1767" w:type="dxa"/>
          </w:tcPr>
          <w:p w14:paraId="42C59D79" w14:textId="77777777" w:rsidR="00E4145D" w:rsidRPr="0023489A" w:rsidRDefault="00E4145D" w:rsidP="00BF12B3">
            <w:pPr>
              <w:widowControl w:val="0"/>
              <w:jc w:val="left"/>
              <w:rPr>
                <w:color w:val="196B24" w:themeColor="accent3"/>
                <w:sz w:val="20"/>
                <w:szCs w:val="20"/>
              </w:rPr>
            </w:pPr>
            <w:r w:rsidRPr="0023489A">
              <w:rPr>
                <w:color w:val="196B24" w:themeColor="accent3"/>
                <w:sz w:val="20"/>
                <w:szCs w:val="20"/>
              </w:rPr>
              <w:t>Clara, pero con algunas fallas de organización.</w:t>
            </w:r>
          </w:p>
        </w:tc>
        <w:tc>
          <w:tcPr>
            <w:tcW w:w="1767" w:type="dxa"/>
          </w:tcPr>
          <w:p w14:paraId="323715E2" w14:textId="77777777" w:rsidR="00E4145D" w:rsidRPr="0023489A" w:rsidRDefault="00E4145D" w:rsidP="00BF12B3">
            <w:pPr>
              <w:widowControl w:val="0"/>
              <w:jc w:val="left"/>
              <w:rPr>
                <w:color w:val="196B24" w:themeColor="accent3"/>
                <w:sz w:val="20"/>
                <w:szCs w:val="20"/>
              </w:rPr>
            </w:pPr>
            <w:r w:rsidRPr="0023489A">
              <w:rPr>
                <w:color w:val="196B24" w:themeColor="accent3"/>
                <w:sz w:val="20"/>
                <w:szCs w:val="20"/>
              </w:rPr>
              <w:t>Difícil de seguir, con recursos visuales poco efectivos.</w:t>
            </w:r>
          </w:p>
        </w:tc>
        <w:tc>
          <w:tcPr>
            <w:tcW w:w="1767" w:type="dxa"/>
          </w:tcPr>
          <w:p w14:paraId="064F3A4C" w14:textId="77777777" w:rsidR="00E4145D" w:rsidRPr="0023489A" w:rsidRDefault="00E4145D" w:rsidP="00BF12B3">
            <w:pPr>
              <w:widowControl w:val="0"/>
              <w:jc w:val="left"/>
              <w:rPr>
                <w:color w:val="196B24" w:themeColor="accent3"/>
                <w:sz w:val="20"/>
                <w:szCs w:val="20"/>
              </w:rPr>
            </w:pPr>
            <w:r w:rsidRPr="0023489A">
              <w:rPr>
                <w:color w:val="196B24" w:themeColor="accent3"/>
                <w:sz w:val="20"/>
                <w:szCs w:val="20"/>
              </w:rPr>
              <w:t>Incoherente o sin estructura.</w:t>
            </w:r>
          </w:p>
        </w:tc>
      </w:tr>
      <w:tr w:rsidR="00E4145D" w14:paraId="459D2BE9" w14:textId="77777777" w:rsidTr="0023489A">
        <w:tc>
          <w:tcPr>
            <w:tcW w:w="1767" w:type="dxa"/>
          </w:tcPr>
          <w:p w14:paraId="411B21D1" w14:textId="77777777" w:rsidR="00E4145D" w:rsidRPr="0023489A" w:rsidRDefault="00E4145D" w:rsidP="00BF12B3">
            <w:pPr>
              <w:widowControl w:val="0"/>
              <w:jc w:val="left"/>
              <w:rPr>
                <w:b/>
                <w:color w:val="196B24" w:themeColor="accent3"/>
                <w:sz w:val="20"/>
                <w:szCs w:val="20"/>
              </w:rPr>
            </w:pPr>
          </w:p>
          <w:p w14:paraId="48ED1D60" w14:textId="77777777" w:rsidR="00E4145D" w:rsidRPr="0023489A" w:rsidRDefault="00E4145D" w:rsidP="00BF12B3">
            <w:pPr>
              <w:widowControl w:val="0"/>
              <w:jc w:val="left"/>
              <w:rPr>
                <w:b/>
                <w:color w:val="196B24" w:themeColor="accent3"/>
                <w:sz w:val="20"/>
                <w:szCs w:val="20"/>
              </w:rPr>
            </w:pPr>
            <w:r w:rsidRPr="0023489A">
              <w:rPr>
                <w:b/>
                <w:color w:val="196B24" w:themeColor="accent3"/>
                <w:sz w:val="20"/>
                <w:szCs w:val="20"/>
              </w:rPr>
              <w:t xml:space="preserve">Trabajo en </w:t>
            </w:r>
          </w:p>
          <w:p w14:paraId="4B8CCC88" w14:textId="77777777" w:rsidR="00E4145D" w:rsidRPr="0023489A" w:rsidRDefault="00E4145D" w:rsidP="00BF12B3">
            <w:pPr>
              <w:widowControl w:val="0"/>
              <w:jc w:val="left"/>
              <w:rPr>
                <w:color w:val="196B24" w:themeColor="accent3"/>
                <w:sz w:val="20"/>
                <w:szCs w:val="20"/>
              </w:rPr>
            </w:pPr>
            <w:r w:rsidRPr="0023489A">
              <w:rPr>
                <w:b/>
                <w:color w:val="196B24" w:themeColor="accent3"/>
                <w:sz w:val="20"/>
                <w:szCs w:val="20"/>
              </w:rPr>
              <w:t>equipo</w:t>
            </w:r>
          </w:p>
        </w:tc>
        <w:tc>
          <w:tcPr>
            <w:tcW w:w="1767" w:type="dxa"/>
          </w:tcPr>
          <w:p w14:paraId="738F6361" w14:textId="77777777" w:rsidR="00E4145D" w:rsidRPr="0023489A" w:rsidRDefault="00E4145D" w:rsidP="00BF12B3">
            <w:pPr>
              <w:widowControl w:val="0"/>
              <w:jc w:val="left"/>
              <w:rPr>
                <w:color w:val="196B24" w:themeColor="accent3"/>
                <w:sz w:val="20"/>
                <w:szCs w:val="20"/>
              </w:rPr>
            </w:pPr>
            <w:r w:rsidRPr="0023489A">
              <w:rPr>
                <w:color w:val="196B24" w:themeColor="accent3"/>
                <w:sz w:val="20"/>
                <w:szCs w:val="20"/>
              </w:rPr>
              <w:t>Excelente colaboración y participación de todos los miembros.</w:t>
            </w:r>
          </w:p>
        </w:tc>
        <w:tc>
          <w:tcPr>
            <w:tcW w:w="1767" w:type="dxa"/>
          </w:tcPr>
          <w:p w14:paraId="5EE4889B" w14:textId="77777777" w:rsidR="00E4145D" w:rsidRPr="0023489A" w:rsidRDefault="00E4145D" w:rsidP="00BF12B3">
            <w:pPr>
              <w:widowControl w:val="0"/>
              <w:jc w:val="left"/>
              <w:rPr>
                <w:color w:val="196B24" w:themeColor="accent3"/>
                <w:sz w:val="20"/>
                <w:szCs w:val="20"/>
              </w:rPr>
            </w:pPr>
            <w:r w:rsidRPr="0023489A">
              <w:rPr>
                <w:color w:val="196B24" w:themeColor="accent3"/>
                <w:sz w:val="20"/>
                <w:szCs w:val="20"/>
              </w:rPr>
              <w:t>Buena colaboración, aunque un miembro se destacó.</w:t>
            </w:r>
          </w:p>
        </w:tc>
        <w:tc>
          <w:tcPr>
            <w:tcW w:w="1767" w:type="dxa"/>
          </w:tcPr>
          <w:p w14:paraId="005992A1" w14:textId="77777777" w:rsidR="00E4145D" w:rsidRPr="0023489A" w:rsidRDefault="00E4145D" w:rsidP="00BF12B3">
            <w:pPr>
              <w:widowControl w:val="0"/>
              <w:jc w:val="left"/>
              <w:rPr>
                <w:color w:val="196B24" w:themeColor="accent3"/>
                <w:sz w:val="20"/>
                <w:szCs w:val="20"/>
              </w:rPr>
            </w:pPr>
            <w:r w:rsidRPr="0023489A">
              <w:rPr>
                <w:color w:val="196B24" w:themeColor="accent3"/>
                <w:sz w:val="20"/>
                <w:szCs w:val="20"/>
              </w:rPr>
              <w:t>Colaboración limitada, con un miembro poco involucrado.</w:t>
            </w:r>
          </w:p>
        </w:tc>
        <w:tc>
          <w:tcPr>
            <w:tcW w:w="1767" w:type="dxa"/>
          </w:tcPr>
          <w:p w14:paraId="075AE8AF" w14:textId="7AC0D60E" w:rsidR="00E4145D" w:rsidRPr="0023489A" w:rsidRDefault="00E4145D" w:rsidP="00BF12B3">
            <w:pPr>
              <w:widowControl w:val="0"/>
              <w:jc w:val="left"/>
              <w:rPr>
                <w:color w:val="196B24" w:themeColor="accent3"/>
                <w:sz w:val="20"/>
                <w:szCs w:val="20"/>
              </w:rPr>
            </w:pPr>
            <w:r w:rsidRPr="0023489A">
              <w:rPr>
                <w:color w:val="196B24" w:themeColor="accent3"/>
                <w:sz w:val="20"/>
                <w:szCs w:val="20"/>
              </w:rPr>
              <w:t>Falta de colaboración y cohesión grupal.</w:t>
            </w:r>
          </w:p>
        </w:tc>
      </w:tr>
    </w:tbl>
    <w:p w14:paraId="10C9F6F9" w14:textId="77777777" w:rsidR="00B933A3" w:rsidRPr="00555C07" w:rsidRDefault="00B933A3" w:rsidP="00AC3F80">
      <w:pPr>
        <w:pStyle w:val="Encabezado2"/>
        <w:rPr>
          <w:lang w:val="es-ES"/>
        </w:rPr>
      </w:pPr>
    </w:p>
    <w:p w14:paraId="58B9E194" w14:textId="0FC196FC" w:rsidR="00E4145D" w:rsidRPr="00AC3F80" w:rsidRDefault="00E4145D" w:rsidP="00AC3F80">
      <w:pPr>
        <w:pStyle w:val="Encabezado2"/>
        <w:rPr>
          <w:lang w:val="en-US"/>
        </w:rPr>
      </w:pPr>
      <w:proofErr w:type="spellStart"/>
      <w:r w:rsidRPr="00AC3F80">
        <w:rPr>
          <w:lang w:val="en-US"/>
        </w:rPr>
        <w:t>Recursos</w:t>
      </w:r>
      <w:proofErr w:type="spellEnd"/>
      <w:r w:rsidRPr="00AC3F80">
        <w:rPr>
          <w:lang w:val="en-US"/>
        </w:rPr>
        <w:t xml:space="preserve"> </w:t>
      </w:r>
      <w:proofErr w:type="spellStart"/>
      <w:r w:rsidRPr="00AC3F80">
        <w:rPr>
          <w:lang w:val="en-US"/>
        </w:rPr>
        <w:t>Complementarios</w:t>
      </w:r>
      <w:proofErr w:type="spellEnd"/>
    </w:p>
    <w:p w14:paraId="6E0FBDEF" w14:textId="77777777" w:rsidR="00E4145D" w:rsidRPr="00AC3F80" w:rsidRDefault="00E4145D" w:rsidP="00AC3F80">
      <w:pPr>
        <w:pStyle w:val="Encabezado2"/>
        <w:rPr>
          <w:lang w:val="en-US"/>
        </w:rPr>
      </w:pPr>
      <w:bookmarkStart w:id="59" w:name="_heading=h.ciqkbjaif4dx" w:colFirst="0" w:colLast="0"/>
      <w:bookmarkEnd w:id="59"/>
      <w:r w:rsidRPr="00AC3F80">
        <w:rPr>
          <w:lang w:val="en-US"/>
        </w:rPr>
        <w:t>National Geographic - Plastic Pollution</w:t>
      </w:r>
    </w:p>
    <w:p w14:paraId="6CF66B7D" w14:textId="77777777" w:rsidR="00E4145D" w:rsidRPr="00571D2E" w:rsidRDefault="00E4145D" w:rsidP="00AC3F80">
      <w:pPr>
        <w:pStyle w:val="SubtituloCursiva"/>
        <w:rPr>
          <w:lang w:val="en-US"/>
        </w:rPr>
      </w:pPr>
      <w:r w:rsidRPr="00571D2E">
        <w:rPr>
          <w:lang w:val="en-US"/>
        </w:rPr>
        <w:t>Enlace:</w:t>
      </w:r>
      <w:hyperlink r:id="rId34">
        <w:r w:rsidRPr="00571D2E">
          <w:rPr>
            <w:lang w:val="en-US"/>
          </w:rPr>
          <w:t xml:space="preserve"> </w:t>
        </w:r>
      </w:hyperlink>
      <w:hyperlink r:id="rId35">
        <w:r w:rsidRPr="00571D2E">
          <w:rPr>
            <w:lang w:val="en-US"/>
          </w:rPr>
          <w:t>National Geographic - Plastic Pollution</w:t>
        </w:r>
      </w:hyperlink>
    </w:p>
    <w:p w14:paraId="78512886" w14:textId="7DA74C90" w:rsidR="00E4145D" w:rsidRDefault="00E4145D" w:rsidP="00BF12B3">
      <w:pPr>
        <w:pStyle w:val="Normalprrafo"/>
      </w:pPr>
      <w:r w:rsidRPr="00AC3F80">
        <w:t xml:space="preserve">Este artículo de </w:t>
      </w:r>
      <w:proofErr w:type="spellStart"/>
      <w:r w:rsidRPr="00AC3F80">
        <w:t>National</w:t>
      </w:r>
      <w:proofErr w:type="spellEnd"/>
      <w:r w:rsidRPr="00AC3F80">
        <w:t xml:space="preserve"> </w:t>
      </w:r>
      <w:proofErr w:type="spellStart"/>
      <w:r w:rsidRPr="00AC3F80">
        <w:t>Geographic</w:t>
      </w:r>
      <w:proofErr w:type="spellEnd"/>
      <w:r w:rsidRPr="00AC3F80">
        <w:t xml:space="preserve"> aborda el problema de la contaminación por plásticos, un tema relevante para los enlaces químicos en términos de sostenibilidad. Ofrece información sobre cómo se producen los plásticos, sus efectos ambientales y las posibles soluciones. Es un recurso valioso para discutir las aplicaciones de los enlaces covalentes en la industria del plástico y los desafíos ambientales asociados.</w:t>
      </w:r>
    </w:p>
    <w:p w14:paraId="5C8C9829" w14:textId="77777777" w:rsidR="00E4145D" w:rsidRPr="00571D2E" w:rsidRDefault="00E4145D" w:rsidP="00AC3F80">
      <w:pPr>
        <w:pStyle w:val="Encabezado2"/>
        <w:rPr>
          <w:lang w:val="en-US"/>
        </w:rPr>
      </w:pPr>
      <w:bookmarkStart w:id="60" w:name="_heading=h.o4dagsnan49z" w:colFirst="0" w:colLast="0"/>
      <w:bookmarkEnd w:id="60"/>
      <w:r w:rsidRPr="00571D2E">
        <w:rPr>
          <w:lang w:val="en-US"/>
        </w:rPr>
        <w:t>Chem for Your Life</w:t>
      </w:r>
    </w:p>
    <w:p w14:paraId="18B643EC" w14:textId="77777777" w:rsidR="00E4145D" w:rsidRPr="00571D2E" w:rsidRDefault="00E4145D" w:rsidP="00AC3F80">
      <w:pPr>
        <w:pStyle w:val="SubtituloCursiva"/>
        <w:rPr>
          <w:lang w:val="en-US"/>
        </w:rPr>
      </w:pPr>
      <w:r w:rsidRPr="00571D2E">
        <w:rPr>
          <w:lang w:val="en-US"/>
        </w:rPr>
        <w:t xml:space="preserve">Enlace: </w:t>
      </w:r>
      <w:hyperlink r:id="rId36">
        <w:r w:rsidRPr="00571D2E">
          <w:rPr>
            <w:lang w:val="en-US"/>
          </w:rPr>
          <w:t>Chem for Your Life - Episodes</w:t>
        </w:r>
      </w:hyperlink>
    </w:p>
    <w:p w14:paraId="23588536" w14:textId="05C31E56" w:rsidR="00E4145D" w:rsidRDefault="00E4145D" w:rsidP="00CD4D15">
      <w:pPr>
        <w:pStyle w:val="Normalprrafo"/>
      </w:pPr>
      <w:r>
        <w:t>Es un podcast educativo que explora temas de química de manera accesible y entretenida. En cada episodio, los anfitriones abordan una variedad de conceptos químicos, investigaciones recientes y su aplicación en la vida cotidiana.</w:t>
      </w:r>
    </w:p>
    <w:p w14:paraId="5DEA50F5" w14:textId="2126C541" w:rsidR="00E4145D" w:rsidRDefault="00E4145D" w:rsidP="00BF12B3">
      <w:pPr>
        <w:pStyle w:val="Normalprrafo"/>
      </w:pPr>
      <w:r>
        <w:t>Cada episodio está diseñado para ser informativo y ameno, combinando explicaciones claras con ejemplos prácticos que ayudan a los oyentes a comprender la relevancia de la química en diferentes contextos. Los temas cubiertos incluyen desde los fundamentos de la química hasta las aplicaciones en sostenibilidad, medicina y tecnología. Además, el podcast invita a los oyentes a reflexionar sobre cómo la química impacta su vida diaria, promoviendo una apreciación más profunda de esta ciencia.</w:t>
      </w:r>
    </w:p>
    <w:p w14:paraId="0130B321" w14:textId="77777777" w:rsidR="00E4145D" w:rsidRPr="00AC3F80" w:rsidRDefault="00E4145D" w:rsidP="00AC3F80">
      <w:pPr>
        <w:pStyle w:val="Encabezado2"/>
      </w:pPr>
      <w:r w:rsidRPr="00AC3F80">
        <w:t>Industrial Polymer</w:t>
      </w:r>
    </w:p>
    <w:p w14:paraId="4454B096" w14:textId="77777777" w:rsidR="00E4145D" w:rsidRPr="00AC3F80" w:rsidRDefault="00E4145D" w:rsidP="00AC3F80">
      <w:pPr>
        <w:pStyle w:val="SubtituloCursiva"/>
      </w:pPr>
      <w:r w:rsidRPr="00AC3F80">
        <w:t>Enlace:</w:t>
      </w:r>
      <w:hyperlink r:id="rId37">
        <w:r w:rsidRPr="00AC3F80">
          <w:t xml:space="preserve"> </w:t>
        </w:r>
      </w:hyperlink>
      <w:hyperlink r:id="rId38">
        <w:r w:rsidRPr="00AC3F80">
          <w:t xml:space="preserve">Industrial </w:t>
        </w:r>
        <w:proofErr w:type="spellStart"/>
        <w:r w:rsidRPr="00AC3F80">
          <w:t>Polymer</w:t>
        </w:r>
        <w:proofErr w:type="spellEnd"/>
        <w:r w:rsidRPr="00AC3F80">
          <w:t xml:space="preserve"> - </w:t>
        </w:r>
        <w:proofErr w:type="spellStart"/>
        <w:r w:rsidRPr="00AC3F80">
          <w:t>Britannica</w:t>
        </w:r>
        <w:proofErr w:type="spellEnd"/>
      </w:hyperlink>
    </w:p>
    <w:p w14:paraId="00073BCB" w14:textId="296F83D6" w:rsidR="00E4145D" w:rsidRDefault="00E4145D" w:rsidP="00B933A3">
      <w:pPr>
        <w:rPr>
          <w:sz w:val="26"/>
          <w:szCs w:val="26"/>
        </w:rPr>
      </w:pPr>
      <w:r>
        <w:t>Este artículo de la Enciclopedia Británica proporciona una visión detallada sobre los polímeros industriales, que son materiales clave en diversas aplicaciones. Se explica qué son los polímeros, cómo se forman y sus propiedades distintivas. El recurso también aborda la diferencia entre polímeros naturales y sintéticos, así como los métodos de procesamiento utilizados en su fabricación. Además, se destacan las aplicaciones de estos materiales en diversas industrias, como la automotriz, electrónica y de construcción, y se menciona su papel en innovaciones tecnológicas y en la búsqueda de soluciones sostenibles, como el reciclaje y el desarrollo de plásticos biodegradables.</w:t>
      </w:r>
    </w:p>
    <w:p w14:paraId="25D23B40" w14:textId="249B00B0" w:rsidR="0035621A" w:rsidRDefault="00E4145D" w:rsidP="00B933A3">
      <w:r>
        <w:t>Este recurso es útil para los profesores que desean introducir a los estudiantes en el estudio de los polímeros y su importancia en la química industrial. Puede complementarse con lecciones sobre enlaces químicos, propiedades de materiales y sostenibilidad, y servir como base para discusiones sobre el impacto ambiental de los plásticos y el papel de la química en la innovación.</w:t>
      </w:r>
    </w:p>
    <w:p w14:paraId="602E6CB8" w14:textId="77777777" w:rsidR="0097234C" w:rsidRDefault="0097234C" w:rsidP="00CD4D15">
      <w:pPr>
        <w:pStyle w:val="Normalprrafo"/>
      </w:pPr>
    </w:p>
    <w:p w14:paraId="570D133F" w14:textId="77777777" w:rsidR="0097234C" w:rsidRDefault="0097234C" w:rsidP="00CD4D15">
      <w:pPr>
        <w:pStyle w:val="Normalprrafo"/>
      </w:pPr>
    </w:p>
    <w:p w14:paraId="6E773F04" w14:textId="77777777" w:rsidR="0097234C" w:rsidRDefault="0097234C" w:rsidP="00CD4D15">
      <w:pPr>
        <w:pStyle w:val="Normalprrafo"/>
      </w:pPr>
    </w:p>
    <w:p w14:paraId="37D3A318" w14:textId="77777777" w:rsidR="0097234C" w:rsidRDefault="0097234C" w:rsidP="00CD4D15">
      <w:pPr>
        <w:pStyle w:val="Normalprrafo"/>
      </w:pPr>
    </w:p>
    <w:p w14:paraId="0EE64E87" w14:textId="77777777" w:rsidR="0097234C" w:rsidRDefault="0097234C" w:rsidP="00CD4D15">
      <w:pPr>
        <w:pStyle w:val="Normalprrafo"/>
      </w:pPr>
    </w:p>
    <w:p w14:paraId="44A3C1B2" w14:textId="77777777" w:rsidR="0097234C" w:rsidRDefault="0097234C" w:rsidP="00CD4D15">
      <w:pPr>
        <w:pStyle w:val="Normalprrafo"/>
      </w:pPr>
    </w:p>
    <w:p w14:paraId="219744B5" w14:textId="77777777" w:rsidR="0097234C" w:rsidRDefault="0097234C" w:rsidP="00CD4D15">
      <w:pPr>
        <w:pStyle w:val="Normalprrafo"/>
      </w:pPr>
    </w:p>
    <w:p w14:paraId="2CEE5C0D" w14:textId="77777777" w:rsidR="0097234C" w:rsidRDefault="0097234C" w:rsidP="00CD4D15">
      <w:pPr>
        <w:pStyle w:val="Normalprrafo"/>
      </w:pPr>
    </w:p>
    <w:p w14:paraId="06E83D79" w14:textId="77777777" w:rsidR="0097234C" w:rsidRDefault="0097234C" w:rsidP="00CD4D15">
      <w:pPr>
        <w:pStyle w:val="Normalprrafo"/>
      </w:pPr>
    </w:p>
    <w:p w14:paraId="12224111" w14:textId="77777777" w:rsidR="0023489A" w:rsidRDefault="0023489A" w:rsidP="00CD4D15">
      <w:pPr>
        <w:pStyle w:val="Normalprrafo"/>
      </w:pPr>
    </w:p>
    <w:p w14:paraId="3A5BB3C9" w14:textId="77777777" w:rsidR="0023489A" w:rsidRDefault="0023489A" w:rsidP="00CD4D15">
      <w:pPr>
        <w:pStyle w:val="Normalprrafo"/>
      </w:pPr>
    </w:p>
    <w:p w14:paraId="139C208C" w14:textId="77777777" w:rsidR="00BF12B3" w:rsidRDefault="00BF12B3" w:rsidP="00CD4D15">
      <w:pPr>
        <w:pStyle w:val="Normalprrafo"/>
      </w:pPr>
    </w:p>
    <w:p w14:paraId="7F95A874" w14:textId="77777777" w:rsidR="00BF12B3" w:rsidRDefault="00BF12B3" w:rsidP="00CD4D15">
      <w:pPr>
        <w:pStyle w:val="Normalprrafo"/>
      </w:pPr>
    </w:p>
    <w:p w14:paraId="6E1F1CD0" w14:textId="77777777" w:rsidR="0023489A" w:rsidRDefault="0023489A" w:rsidP="00CD4D15">
      <w:pPr>
        <w:pStyle w:val="Normalprrafo"/>
      </w:pPr>
    </w:p>
    <w:p w14:paraId="5AD55A86" w14:textId="77777777" w:rsidR="0023489A" w:rsidRPr="0026401C" w:rsidRDefault="0023489A" w:rsidP="0023489A">
      <w:r w:rsidRPr="00AA2D72">
        <w:t xml:space="preserve">Esta colección de Recursos Educativos Abiertos (REA) incluye </w:t>
      </w:r>
      <w:r w:rsidRPr="00C40801">
        <w:rPr>
          <w:rStyle w:val="E15Negrita"/>
        </w:rPr>
        <w:t>30 guías diseñadas</w:t>
      </w:r>
      <w:r w:rsidRPr="00AA2D72">
        <w:t xml:space="preserve"> como parte de tres unidades didácticas que integra actividades, recursos y </w:t>
      </w:r>
      <w:r w:rsidRPr="0026401C">
        <w:t>explicaciones en una secuencia pedagógica coherente para diferentes ciclos escolares. Los temas centrales son la enseñanza de las ciencias naturales y la educación ambiental, abordados de manera articulada para fortalecer el aprendizaje significativo.</w:t>
      </w:r>
    </w:p>
    <w:p w14:paraId="45FEA83C" w14:textId="77777777" w:rsidR="0023489A" w:rsidRPr="00AA2D72" w:rsidRDefault="0023489A" w:rsidP="0023489A">
      <w:r w:rsidRPr="0026401C">
        <w:t>Les invitamos a seguir la secuencia propuesta, que ofrece continuidad y valiosos aportes pedagógicos</w:t>
      </w:r>
      <w:r w:rsidRPr="00AA2D72">
        <w:t xml:space="preserve"> al proceso de enseñanza y aprendizaje, promoviendo la exploración, el análisis y la reflexión en contextos educativos diversos.</w:t>
      </w:r>
    </w:p>
    <w:p w14:paraId="5588F2AB" w14:textId="77777777" w:rsidR="0023489A" w:rsidRPr="00AA2D72" w:rsidRDefault="0023489A" w:rsidP="0023489A">
      <w:pPr>
        <w:spacing w:line="480" w:lineRule="auto"/>
        <w:rPr>
          <w:rFonts w:ascii="Calibri" w:eastAsia="Calibri" w:hAnsi="Calibri" w:cs="Calibri"/>
          <w:sz w:val="22"/>
          <w:lang w:val="es-MX"/>
        </w:rPr>
      </w:pPr>
    </w:p>
    <w:p w14:paraId="01D2610B" w14:textId="77777777" w:rsidR="0023489A" w:rsidRPr="00AA2D72" w:rsidRDefault="0023489A" w:rsidP="0023489A">
      <w:pPr>
        <w:pStyle w:val="E12Intro-desarrollo"/>
        <w:spacing w:line="360" w:lineRule="auto"/>
      </w:pPr>
      <w:r w:rsidRPr="00AA2D72">
        <w:t>Secuencia didáctica para la enseñanza de ciencias naturales de sexto y séptimo grado:</w:t>
      </w:r>
    </w:p>
    <w:p w14:paraId="7EE18B14" w14:textId="77777777" w:rsidR="0023489A" w:rsidRPr="00AA2D72" w:rsidRDefault="0023489A" w:rsidP="0097234C">
      <w:pPr>
        <w:pStyle w:val="Subtitulocursiva0"/>
        <w:jc w:val="both"/>
      </w:pPr>
      <w:r w:rsidRPr="00AA2D72">
        <w:t>Tema 1: Ciclos de vida y reproducción</w:t>
      </w:r>
    </w:p>
    <w:p w14:paraId="2DA1854A" w14:textId="77777777" w:rsidR="0023489A" w:rsidRPr="00AA2D72" w:rsidRDefault="0023489A" w:rsidP="0023489A">
      <w:pPr>
        <w:spacing w:line="276" w:lineRule="auto"/>
        <w:rPr>
          <w:sz w:val="22"/>
          <w:lang w:val="es-MX"/>
        </w:rPr>
      </w:pPr>
      <w:r w:rsidRPr="00AA2D72">
        <w:rPr>
          <w:sz w:val="22"/>
          <w:lang w:val="es-MX"/>
        </w:rPr>
        <w:t>1.1</w:t>
      </w:r>
      <w:r>
        <w:rPr>
          <w:sz w:val="22"/>
          <w:lang w:val="es-MX"/>
        </w:rPr>
        <w:t xml:space="preserve"> </w:t>
      </w:r>
      <w:r w:rsidRPr="00AA2D72">
        <w:rPr>
          <w:sz w:val="22"/>
          <w:lang w:val="es-MX"/>
        </w:rPr>
        <w:t>Concepto de ciclo de vida</w:t>
      </w:r>
    </w:p>
    <w:p w14:paraId="28833E6D" w14:textId="77777777" w:rsidR="0023489A" w:rsidRPr="00AA2D72" w:rsidRDefault="0023489A" w:rsidP="0023489A">
      <w:pPr>
        <w:spacing w:line="276" w:lineRule="auto"/>
        <w:rPr>
          <w:sz w:val="22"/>
          <w:lang w:val="es-MX"/>
        </w:rPr>
      </w:pPr>
      <w:r w:rsidRPr="00AA2D72">
        <w:rPr>
          <w:sz w:val="22"/>
          <w:lang w:val="es-MX"/>
        </w:rPr>
        <w:t>1.2</w:t>
      </w:r>
      <w:r>
        <w:rPr>
          <w:sz w:val="22"/>
          <w:lang w:val="es-MX"/>
        </w:rPr>
        <w:t xml:space="preserve"> </w:t>
      </w:r>
      <w:r w:rsidRPr="00AA2D72">
        <w:rPr>
          <w:sz w:val="22"/>
          <w:lang w:val="es-MX"/>
        </w:rPr>
        <w:t>Reproducción sexual y asexual</w:t>
      </w:r>
    </w:p>
    <w:p w14:paraId="4DFEAD92" w14:textId="77777777" w:rsidR="0023489A" w:rsidRPr="00AA2D72" w:rsidRDefault="0023489A" w:rsidP="0023489A">
      <w:pPr>
        <w:spacing w:line="276" w:lineRule="auto"/>
        <w:rPr>
          <w:sz w:val="22"/>
          <w:lang w:val="es-MX"/>
        </w:rPr>
      </w:pPr>
      <w:r w:rsidRPr="00AA2D72">
        <w:rPr>
          <w:sz w:val="22"/>
          <w:lang w:val="es-MX"/>
        </w:rPr>
        <w:t>1.3</w:t>
      </w:r>
      <w:r>
        <w:rPr>
          <w:sz w:val="22"/>
          <w:lang w:val="es-MX"/>
        </w:rPr>
        <w:t xml:space="preserve"> </w:t>
      </w:r>
      <w:r w:rsidRPr="00AA2D72">
        <w:rPr>
          <w:sz w:val="22"/>
          <w:lang w:val="es-MX"/>
        </w:rPr>
        <w:t>Ejemplos de ciclos de vida en plantas y animales</w:t>
      </w:r>
    </w:p>
    <w:p w14:paraId="3E5588F0" w14:textId="77777777" w:rsidR="0023489A" w:rsidRPr="00AA2D72" w:rsidRDefault="0023489A" w:rsidP="0023489A">
      <w:pPr>
        <w:spacing w:line="276" w:lineRule="auto"/>
        <w:rPr>
          <w:sz w:val="22"/>
          <w:lang w:val="es-MX"/>
        </w:rPr>
      </w:pPr>
      <w:r w:rsidRPr="00AA2D72">
        <w:rPr>
          <w:sz w:val="22"/>
          <w:lang w:val="es-MX"/>
        </w:rPr>
        <w:t>1.4</w:t>
      </w:r>
      <w:r>
        <w:rPr>
          <w:sz w:val="22"/>
          <w:lang w:val="es-MX"/>
        </w:rPr>
        <w:t xml:space="preserve"> </w:t>
      </w:r>
      <w:r w:rsidRPr="00AA2D72">
        <w:rPr>
          <w:sz w:val="22"/>
          <w:lang w:val="es-MX"/>
        </w:rPr>
        <w:t>Factores que afectan la reproducción</w:t>
      </w:r>
    </w:p>
    <w:p w14:paraId="7273434A" w14:textId="77777777" w:rsidR="0023489A" w:rsidRPr="00AA2D72" w:rsidRDefault="0023489A" w:rsidP="0023489A">
      <w:pPr>
        <w:spacing w:line="276" w:lineRule="auto"/>
        <w:rPr>
          <w:sz w:val="22"/>
          <w:lang w:val="es-MX"/>
        </w:rPr>
      </w:pPr>
      <w:r w:rsidRPr="00AA2D72">
        <w:rPr>
          <w:sz w:val="22"/>
          <w:lang w:val="es-MX"/>
        </w:rPr>
        <w:t>1.5</w:t>
      </w:r>
      <w:r>
        <w:rPr>
          <w:sz w:val="22"/>
          <w:lang w:val="es-MX"/>
        </w:rPr>
        <w:t xml:space="preserve"> </w:t>
      </w:r>
      <w:r w:rsidRPr="00AA2D72">
        <w:rPr>
          <w:sz w:val="22"/>
          <w:lang w:val="es-MX"/>
        </w:rPr>
        <w:t>Conservación de especies y reproducción asistida</w:t>
      </w:r>
    </w:p>
    <w:p w14:paraId="4AE9617F" w14:textId="77777777" w:rsidR="0023489A" w:rsidRPr="00AA2D72" w:rsidRDefault="0023489A" w:rsidP="0097234C">
      <w:pPr>
        <w:pStyle w:val="Subtitulocursiva0"/>
        <w:jc w:val="both"/>
      </w:pPr>
      <w:r w:rsidRPr="00AA2D72">
        <w:t>Tema 2: Interacción de los organismos con su entorno</w:t>
      </w:r>
    </w:p>
    <w:p w14:paraId="764E2976" w14:textId="77777777" w:rsidR="0023489A" w:rsidRPr="00AA2D72" w:rsidRDefault="0023489A" w:rsidP="0023489A">
      <w:pPr>
        <w:spacing w:line="276" w:lineRule="auto"/>
        <w:rPr>
          <w:sz w:val="22"/>
          <w:lang w:val="es-MX"/>
        </w:rPr>
      </w:pPr>
      <w:r w:rsidRPr="00AA2D72">
        <w:rPr>
          <w:sz w:val="22"/>
          <w:lang w:val="es-MX"/>
        </w:rPr>
        <w:t>2.1 Concepto de adaptación</w:t>
      </w:r>
    </w:p>
    <w:p w14:paraId="2F999C63" w14:textId="77777777" w:rsidR="0023489A" w:rsidRPr="00AA2D72" w:rsidRDefault="0023489A" w:rsidP="0023489A">
      <w:pPr>
        <w:spacing w:line="276" w:lineRule="auto"/>
        <w:rPr>
          <w:sz w:val="22"/>
          <w:lang w:val="es-MX"/>
        </w:rPr>
      </w:pPr>
      <w:r w:rsidRPr="00AA2D72">
        <w:rPr>
          <w:sz w:val="22"/>
          <w:lang w:val="es-MX"/>
        </w:rPr>
        <w:t>2.2 Tipos de adaptaciones (morfológicas, fisiológicas, comportamentales)</w:t>
      </w:r>
    </w:p>
    <w:p w14:paraId="331159DB" w14:textId="77777777" w:rsidR="0023489A" w:rsidRPr="00AA2D72" w:rsidRDefault="0023489A" w:rsidP="0023489A">
      <w:pPr>
        <w:spacing w:line="276" w:lineRule="auto"/>
        <w:rPr>
          <w:sz w:val="22"/>
          <w:lang w:val="es-MX"/>
        </w:rPr>
      </w:pPr>
      <w:r w:rsidRPr="00AA2D72">
        <w:rPr>
          <w:sz w:val="22"/>
          <w:lang w:val="es-MX"/>
        </w:rPr>
        <w:t>2.3 Ejemplos de adaptaciones en diferentes ecosistemas</w:t>
      </w:r>
    </w:p>
    <w:p w14:paraId="3BB102DF" w14:textId="77777777" w:rsidR="0023489A" w:rsidRPr="00AA2D72" w:rsidRDefault="0023489A" w:rsidP="0023489A">
      <w:pPr>
        <w:spacing w:line="276" w:lineRule="auto"/>
        <w:rPr>
          <w:sz w:val="22"/>
          <w:lang w:val="es-MX"/>
        </w:rPr>
      </w:pPr>
      <w:r w:rsidRPr="00AA2D72">
        <w:rPr>
          <w:sz w:val="22"/>
          <w:lang w:val="es-MX"/>
        </w:rPr>
        <w:t>2.4 Relaciones ecológicas básicas (depredación, simbiosis, competencia)</w:t>
      </w:r>
    </w:p>
    <w:p w14:paraId="10C7F676" w14:textId="77777777" w:rsidR="0023489A" w:rsidRPr="00AA2D72" w:rsidRDefault="0023489A" w:rsidP="0023489A">
      <w:pPr>
        <w:spacing w:line="276" w:lineRule="auto"/>
        <w:rPr>
          <w:sz w:val="22"/>
          <w:lang w:val="es-MX"/>
        </w:rPr>
      </w:pPr>
      <w:r w:rsidRPr="00AA2D72">
        <w:rPr>
          <w:sz w:val="22"/>
          <w:lang w:val="es-MX"/>
        </w:rPr>
        <w:t>2.5 Impacto del cambio climático en las adaptaciones</w:t>
      </w:r>
    </w:p>
    <w:p w14:paraId="6AC61739" w14:textId="77777777" w:rsidR="0097234C" w:rsidRDefault="0097234C" w:rsidP="0023489A">
      <w:pPr>
        <w:pStyle w:val="E04Subtitulo1izqynegrilla"/>
        <w:rPr>
          <w:rFonts w:eastAsia="Calibri"/>
        </w:rPr>
      </w:pPr>
    </w:p>
    <w:p w14:paraId="6246D15A" w14:textId="4C75C9BC" w:rsidR="0023489A" w:rsidRPr="00AA2D72" w:rsidRDefault="0023489A" w:rsidP="0023489A">
      <w:pPr>
        <w:pStyle w:val="E04Subtitulo1izqynegrilla"/>
        <w:rPr>
          <w:rFonts w:eastAsia="Calibri"/>
        </w:rPr>
      </w:pPr>
      <w:r w:rsidRPr="00AA2D72">
        <w:rPr>
          <w:rFonts w:eastAsia="Calibri"/>
        </w:rPr>
        <w:t xml:space="preserve">Secuencia </w:t>
      </w:r>
      <w:r w:rsidRPr="00AA2D72">
        <w:t>didáctica</w:t>
      </w:r>
      <w:r w:rsidRPr="00AA2D72">
        <w:rPr>
          <w:rFonts w:eastAsia="Calibri"/>
        </w:rPr>
        <w:t xml:space="preserve"> para la enseñanza de las ciencias naturales de octavo y noveno grado:</w:t>
      </w:r>
    </w:p>
    <w:p w14:paraId="51DA4448" w14:textId="77777777" w:rsidR="0023489A" w:rsidRPr="00AA2D72" w:rsidRDefault="0023489A" w:rsidP="0097234C">
      <w:pPr>
        <w:pStyle w:val="Subtitulocursiva0"/>
        <w:jc w:val="both"/>
      </w:pPr>
      <w:r w:rsidRPr="00AA2D72">
        <w:t>Tema 1: Sistemas de órganos y funciones vitales</w:t>
      </w:r>
    </w:p>
    <w:p w14:paraId="3D7A6F26" w14:textId="77777777" w:rsidR="0023489A" w:rsidRPr="00AA2D72" w:rsidRDefault="0023489A" w:rsidP="0023489A">
      <w:pPr>
        <w:spacing w:line="276" w:lineRule="auto"/>
        <w:rPr>
          <w:sz w:val="22"/>
          <w:lang w:val="es-MX"/>
        </w:rPr>
      </w:pPr>
      <w:r w:rsidRPr="00AA2D72">
        <w:rPr>
          <w:sz w:val="22"/>
          <w:lang w:val="es-MX"/>
        </w:rPr>
        <w:t>1.1</w:t>
      </w:r>
      <w:r>
        <w:rPr>
          <w:sz w:val="22"/>
          <w:lang w:val="es-MX"/>
        </w:rPr>
        <w:t xml:space="preserve"> </w:t>
      </w:r>
      <w:r w:rsidRPr="00AA2D72">
        <w:rPr>
          <w:sz w:val="22"/>
          <w:lang w:val="es-MX"/>
        </w:rPr>
        <w:t>Concepto de sistema de órganos</w:t>
      </w:r>
    </w:p>
    <w:p w14:paraId="1D06DB59" w14:textId="77777777" w:rsidR="0023489A" w:rsidRPr="00AA2D72" w:rsidRDefault="0023489A" w:rsidP="0023489A">
      <w:pPr>
        <w:spacing w:line="276" w:lineRule="auto"/>
        <w:rPr>
          <w:sz w:val="22"/>
          <w:lang w:val="es-MX"/>
        </w:rPr>
      </w:pPr>
      <w:r w:rsidRPr="00AA2D72">
        <w:rPr>
          <w:sz w:val="22"/>
          <w:lang w:val="es-MX"/>
        </w:rPr>
        <w:t>1.2</w:t>
      </w:r>
      <w:r>
        <w:rPr>
          <w:sz w:val="22"/>
          <w:lang w:val="es-MX"/>
        </w:rPr>
        <w:t xml:space="preserve"> </w:t>
      </w:r>
      <w:r w:rsidRPr="00AA2D72">
        <w:rPr>
          <w:sz w:val="22"/>
          <w:lang w:val="es-MX"/>
        </w:rPr>
        <w:t>Sistema respiratorio: función y estructura</w:t>
      </w:r>
    </w:p>
    <w:p w14:paraId="2B19B74E" w14:textId="77777777" w:rsidR="0023489A" w:rsidRPr="00AA2D72" w:rsidRDefault="0023489A" w:rsidP="0023489A">
      <w:pPr>
        <w:spacing w:line="276" w:lineRule="auto"/>
        <w:rPr>
          <w:sz w:val="22"/>
          <w:lang w:val="es-MX"/>
        </w:rPr>
      </w:pPr>
      <w:r w:rsidRPr="00AA2D72">
        <w:rPr>
          <w:sz w:val="22"/>
          <w:lang w:val="es-MX"/>
        </w:rPr>
        <w:t>1.3</w:t>
      </w:r>
      <w:r>
        <w:rPr>
          <w:sz w:val="22"/>
          <w:lang w:val="es-MX"/>
        </w:rPr>
        <w:t xml:space="preserve"> </w:t>
      </w:r>
      <w:r w:rsidRPr="00AA2D72">
        <w:rPr>
          <w:sz w:val="22"/>
          <w:lang w:val="es-MX"/>
        </w:rPr>
        <w:t>Sistema circulatorio: transporte de nutrientes y oxígeno</w:t>
      </w:r>
    </w:p>
    <w:p w14:paraId="1499FA3D" w14:textId="77777777" w:rsidR="0023489A" w:rsidRPr="00AA2D72" w:rsidRDefault="0023489A" w:rsidP="0023489A">
      <w:pPr>
        <w:spacing w:line="276" w:lineRule="auto"/>
        <w:rPr>
          <w:sz w:val="22"/>
          <w:lang w:val="es-MX"/>
        </w:rPr>
      </w:pPr>
      <w:r w:rsidRPr="00AA2D72">
        <w:rPr>
          <w:sz w:val="22"/>
          <w:lang w:val="es-MX"/>
        </w:rPr>
        <w:t>1.4</w:t>
      </w:r>
      <w:r>
        <w:rPr>
          <w:sz w:val="22"/>
          <w:lang w:val="es-MX"/>
        </w:rPr>
        <w:t xml:space="preserve"> </w:t>
      </w:r>
      <w:r w:rsidRPr="00AA2D72">
        <w:rPr>
          <w:sz w:val="22"/>
          <w:lang w:val="es-MX"/>
        </w:rPr>
        <w:t>Sistema digestivo: digestión y absorción de nutrientes</w:t>
      </w:r>
    </w:p>
    <w:p w14:paraId="7221B3E6" w14:textId="77777777" w:rsidR="0023489A" w:rsidRPr="00AA2D72" w:rsidRDefault="0023489A" w:rsidP="0023489A">
      <w:pPr>
        <w:spacing w:line="276" w:lineRule="auto"/>
        <w:rPr>
          <w:sz w:val="22"/>
          <w:lang w:val="es-MX"/>
        </w:rPr>
      </w:pPr>
      <w:r w:rsidRPr="00AA2D72">
        <w:rPr>
          <w:sz w:val="22"/>
          <w:lang w:val="es-MX"/>
        </w:rPr>
        <w:t>1.5</w:t>
      </w:r>
      <w:r>
        <w:rPr>
          <w:sz w:val="22"/>
          <w:lang w:val="es-MX"/>
        </w:rPr>
        <w:t xml:space="preserve"> </w:t>
      </w:r>
      <w:r w:rsidRPr="00AA2D72">
        <w:rPr>
          <w:sz w:val="22"/>
          <w:lang w:val="es-MX"/>
        </w:rPr>
        <w:t>Relación entre los sistemas y la homeostasis</w:t>
      </w:r>
    </w:p>
    <w:p w14:paraId="11FF722C" w14:textId="77777777" w:rsidR="0023489A" w:rsidRPr="00AA2D72" w:rsidRDefault="0023489A" w:rsidP="0097234C">
      <w:pPr>
        <w:pStyle w:val="Subtitulocursiva0"/>
        <w:jc w:val="both"/>
      </w:pPr>
      <w:r w:rsidRPr="00AA2D72">
        <w:t>Tema 2: Fotosíntesis y respiración celular</w:t>
      </w:r>
    </w:p>
    <w:p w14:paraId="0FCBBFF4" w14:textId="77777777" w:rsidR="0023489A" w:rsidRPr="00AA2D72" w:rsidRDefault="0023489A" w:rsidP="0023489A">
      <w:pPr>
        <w:spacing w:line="276" w:lineRule="auto"/>
        <w:rPr>
          <w:sz w:val="22"/>
          <w:lang w:val="es-MX"/>
        </w:rPr>
      </w:pPr>
      <w:r w:rsidRPr="00AA2D72">
        <w:rPr>
          <w:sz w:val="22"/>
          <w:lang w:val="es-MX"/>
        </w:rPr>
        <w:t>2.1</w:t>
      </w:r>
      <w:r>
        <w:rPr>
          <w:sz w:val="22"/>
          <w:lang w:val="es-MX"/>
        </w:rPr>
        <w:t xml:space="preserve"> </w:t>
      </w:r>
      <w:r w:rsidRPr="00AA2D72">
        <w:rPr>
          <w:sz w:val="22"/>
          <w:lang w:val="es-MX"/>
        </w:rPr>
        <w:t>Concepto de fotosíntesis</w:t>
      </w:r>
    </w:p>
    <w:p w14:paraId="168FAF70" w14:textId="77777777" w:rsidR="0023489A" w:rsidRPr="00AA2D72" w:rsidRDefault="0023489A" w:rsidP="0023489A">
      <w:pPr>
        <w:spacing w:line="276" w:lineRule="auto"/>
        <w:rPr>
          <w:sz w:val="22"/>
          <w:lang w:val="es-MX"/>
        </w:rPr>
      </w:pPr>
      <w:r w:rsidRPr="00AA2D72">
        <w:rPr>
          <w:sz w:val="22"/>
          <w:lang w:val="es-MX"/>
        </w:rPr>
        <w:t>2.2</w:t>
      </w:r>
      <w:r>
        <w:rPr>
          <w:sz w:val="22"/>
          <w:lang w:val="es-MX"/>
        </w:rPr>
        <w:t xml:space="preserve"> </w:t>
      </w:r>
      <w:r w:rsidRPr="00AA2D72">
        <w:rPr>
          <w:sz w:val="22"/>
          <w:lang w:val="es-MX"/>
        </w:rPr>
        <w:t>Etapas de la fotosíntesis (fase luminosa y fase oscura)</w:t>
      </w:r>
    </w:p>
    <w:p w14:paraId="214A0D38" w14:textId="77777777" w:rsidR="0023489A" w:rsidRPr="00AA2D72" w:rsidRDefault="0023489A" w:rsidP="0023489A">
      <w:pPr>
        <w:spacing w:line="276" w:lineRule="auto"/>
        <w:rPr>
          <w:sz w:val="22"/>
          <w:lang w:val="es-MX"/>
        </w:rPr>
      </w:pPr>
      <w:r w:rsidRPr="00AA2D72">
        <w:rPr>
          <w:sz w:val="22"/>
          <w:lang w:val="es-MX"/>
        </w:rPr>
        <w:t>2.3</w:t>
      </w:r>
      <w:r>
        <w:rPr>
          <w:sz w:val="22"/>
          <w:lang w:val="es-MX"/>
        </w:rPr>
        <w:t xml:space="preserve"> </w:t>
      </w:r>
      <w:r w:rsidRPr="00AA2D72">
        <w:rPr>
          <w:sz w:val="22"/>
          <w:lang w:val="es-MX"/>
        </w:rPr>
        <w:t>Respiración celular: glicólisis, ciclo de Krebs y cadena transportadora de electrones</w:t>
      </w:r>
    </w:p>
    <w:p w14:paraId="30E9D34B" w14:textId="77777777" w:rsidR="0023489A" w:rsidRPr="00AA2D72" w:rsidRDefault="0023489A" w:rsidP="0023489A">
      <w:pPr>
        <w:spacing w:line="276" w:lineRule="auto"/>
        <w:rPr>
          <w:sz w:val="22"/>
          <w:lang w:val="es-MX"/>
        </w:rPr>
      </w:pPr>
      <w:r w:rsidRPr="00AA2D72">
        <w:rPr>
          <w:sz w:val="22"/>
          <w:lang w:val="es-MX"/>
        </w:rPr>
        <w:t>2.4</w:t>
      </w:r>
      <w:r>
        <w:rPr>
          <w:sz w:val="22"/>
          <w:lang w:val="es-MX"/>
        </w:rPr>
        <w:t xml:space="preserve"> </w:t>
      </w:r>
      <w:r w:rsidRPr="00AA2D72">
        <w:rPr>
          <w:sz w:val="22"/>
          <w:lang w:val="es-MX"/>
        </w:rPr>
        <w:t>Comparación entre fotosíntesis y respiración celular</w:t>
      </w:r>
    </w:p>
    <w:p w14:paraId="155BB5B2" w14:textId="77777777" w:rsidR="0023489A" w:rsidRPr="00AA2D72" w:rsidRDefault="0023489A" w:rsidP="0023489A">
      <w:pPr>
        <w:spacing w:line="276" w:lineRule="auto"/>
        <w:rPr>
          <w:sz w:val="22"/>
          <w:lang w:val="es-MX"/>
        </w:rPr>
      </w:pPr>
      <w:r w:rsidRPr="00AA2D72">
        <w:rPr>
          <w:sz w:val="22"/>
          <w:lang w:val="es-MX"/>
        </w:rPr>
        <w:t>2.5</w:t>
      </w:r>
      <w:r>
        <w:rPr>
          <w:sz w:val="22"/>
          <w:lang w:val="es-MX"/>
        </w:rPr>
        <w:t xml:space="preserve"> </w:t>
      </w:r>
      <w:r w:rsidRPr="00AA2D72">
        <w:rPr>
          <w:sz w:val="22"/>
          <w:lang w:val="es-MX"/>
        </w:rPr>
        <w:t>Impacto de la fotosíntesis y respiración en los ecosistemas</w:t>
      </w:r>
    </w:p>
    <w:p w14:paraId="7A563225" w14:textId="77777777" w:rsidR="0023489A" w:rsidRPr="00AA2D72" w:rsidRDefault="0023489A" w:rsidP="0023489A">
      <w:pPr>
        <w:spacing w:line="480" w:lineRule="auto"/>
        <w:rPr>
          <w:rFonts w:ascii="Calibri" w:eastAsia="Calibri" w:hAnsi="Calibri" w:cs="Calibri"/>
          <w:sz w:val="22"/>
          <w:lang w:val="es-MX"/>
        </w:rPr>
      </w:pPr>
    </w:p>
    <w:p w14:paraId="57CEB664" w14:textId="77777777" w:rsidR="0023489A" w:rsidRPr="00AA2D72" w:rsidRDefault="0023489A" w:rsidP="0023489A">
      <w:pPr>
        <w:pStyle w:val="E04Subtitulo1izqynegrilla"/>
        <w:rPr>
          <w:rFonts w:eastAsia="Calibri"/>
        </w:rPr>
      </w:pPr>
      <w:r w:rsidRPr="00AA2D72">
        <w:rPr>
          <w:rFonts w:eastAsia="Calibri"/>
        </w:rPr>
        <w:t>Secuen</w:t>
      </w:r>
      <w:r w:rsidRPr="00C40801">
        <w:t>cia didáctica para la enseñanza de la química de décimo y once grado</w:t>
      </w:r>
      <w:r w:rsidRPr="00AA2D72">
        <w:rPr>
          <w:rFonts w:eastAsia="Calibri"/>
        </w:rPr>
        <w:t>:</w:t>
      </w:r>
    </w:p>
    <w:p w14:paraId="30380B65" w14:textId="77777777" w:rsidR="0023489A" w:rsidRPr="00AA2D72" w:rsidRDefault="0023489A" w:rsidP="0097234C">
      <w:pPr>
        <w:pStyle w:val="Subtitulocursiva0"/>
        <w:jc w:val="both"/>
      </w:pPr>
      <w:r w:rsidRPr="00AA2D72">
        <w:t xml:space="preserve">Tema 1: Propiedades </w:t>
      </w:r>
      <w:r w:rsidRPr="00AE27AD">
        <w:t>periódicas</w:t>
      </w:r>
      <w:r w:rsidRPr="00AA2D72">
        <w:t xml:space="preserve"> y enlace químico</w:t>
      </w:r>
    </w:p>
    <w:p w14:paraId="7119FF33" w14:textId="77777777" w:rsidR="0023489A" w:rsidRPr="00AA2D72" w:rsidRDefault="0023489A" w:rsidP="0023489A">
      <w:pPr>
        <w:spacing w:line="276" w:lineRule="auto"/>
        <w:rPr>
          <w:sz w:val="22"/>
          <w:lang w:val="es-MX"/>
        </w:rPr>
      </w:pPr>
      <w:r w:rsidRPr="00AA2D72">
        <w:rPr>
          <w:sz w:val="22"/>
          <w:lang w:val="es-MX"/>
        </w:rPr>
        <w:t>1.1</w:t>
      </w:r>
      <w:r>
        <w:rPr>
          <w:sz w:val="22"/>
          <w:lang w:val="es-MX"/>
        </w:rPr>
        <w:t xml:space="preserve"> </w:t>
      </w:r>
      <w:r w:rsidRPr="00AA2D72">
        <w:rPr>
          <w:sz w:val="22"/>
          <w:lang w:val="es-MX"/>
        </w:rPr>
        <w:t>Estructura de la tabla periódica</w:t>
      </w:r>
    </w:p>
    <w:p w14:paraId="0D603BBF" w14:textId="77777777" w:rsidR="0023489A" w:rsidRPr="00AA2D72" w:rsidRDefault="0023489A" w:rsidP="0023489A">
      <w:pPr>
        <w:spacing w:line="276" w:lineRule="auto"/>
        <w:rPr>
          <w:sz w:val="22"/>
          <w:lang w:val="es-MX"/>
        </w:rPr>
      </w:pPr>
      <w:r w:rsidRPr="00AA2D72">
        <w:rPr>
          <w:sz w:val="22"/>
          <w:lang w:val="es-MX"/>
        </w:rPr>
        <w:t>1.2</w:t>
      </w:r>
      <w:r>
        <w:rPr>
          <w:sz w:val="22"/>
          <w:lang w:val="es-MX"/>
        </w:rPr>
        <w:t xml:space="preserve"> </w:t>
      </w:r>
      <w:r w:rsidRPr="00AA2D72">
        <w:rPr>
          <w:sz w:val="22"/>
          <w:lang w:val="es-MX"/>
        </w:rPr>
        <w:t>Propiedades periódicas: radio atómico, electronegatividad, energía de ionización</w:t>
      </w:r>
    </w:p>
    <w:p w14:paraId="3FE0B75F" w14:textId="77777777" w:rsidR="0023489A" w:rsidRPr="00AA2D72" w:rsidRDefault="0023489A" w:rsidP="0023489A">
      <w:pPr>
        <w:spacing w:line="276" w:lineRule="auto"/>
        <w:rPr>
          <w:sz w:val="22"/>
          <w:lang w:val="es-MX"/>
        </w:rPr>
      </w:pPr>
      <w:r w:rsidRPr="00AA2D72">
        <w:rPr>
          <w:sz w:val="22"/>
          <w:lang w:val="es-MX"/>
        </w:rPr>
        <w:t>1.3</w:t>
      </w:r>
      <w:r>
        <w:rPr>
          <w:sz w:val="22"/>
          <w:lang w:val="es-MX"/>
        </w:rPr>
        <w:t xml:space="preserve"> </w:t>
      </w:r>
      <w:r w:rsidRPr="00AA2D72">
        <w:rPr>
          <w:sz w:val="22"/>
          <w:lang w:val="es-MX"/>
        </w:rPr>
        <w:t xml:space="preserve">Enlace </w:t>
      </w:r>
      <w:r w:rsidRPr="00AE27AD">
        <w:rPr>
          <w:sz w:val="22"/>
          <w:lang w:val="es-MX"/>
        </w:rPr>
        <w:t>iónico vs. Covalente</w:t>
      </w:r>
    </w:p>
    <w:p w14:paraId="2AE79F10" w14:textId="77777777" w:rsidR="0023489A" w:rsidRPr="00AA2D72" w:rsidRDefault="0023489A" w:rsidP="0023489A">
      <w:pPr>
        <w:spacing w:line="276" w:lineRule="auto"/>
        <w:rPr>
          <w:sz w:val="22"/>
          <w:lang w:val="es-MX"/>
        </w:rPr>
      </w:pPr>
      <w:r w:rsidRPr="00AA2D72">
        <w:rPr>
          <w:sz w:val="22"/>
          <w:lang w:val="es-MX"/>
        </w:rPr>
        <w:t>1.4</w:t>
      </w:r>
      <w:r>
        <w:rPr>
          <w:sz w:val="22"/>
          <w:lang w:val="es-MX"/>
        </w:rPr>
        <w:t xml:space="preserve"> </w:t>
      </w:r>
      <w:r w:rsidRPr="00AA2D72">
        <w:rPr>
          <w:sz w:val="22"/>
          <w:lang w:val="es-MX"/>
        </w:rPr>
        <w:t>Fuerzas intermoleculares y propiedades de los compuestos</w:t>
      </w:r>
    </w:p>
    <w:p w14:paraId="12CE03B4" w14:textId="77777777" w:rsidR="0023489A" w:rsidRPr="00AA2D72" w:rsidRDefault="0023489A" w:rsidP="0023489A">
      <w:pPr>
        <w:spacing w:line="276" w:lineRule="auto"/>
        <w:rPr>
          <w:sz w:val="22"/>
          <w:lang w:val="es-MX"/>
        </w:rPr>
      </w:pPr>
      <w:r w:rsidRPr="00AA2D72">
        <w:rPr>
          <w:sz w:val="22"/>
          <w:lang w:val="es-MX"/>
        </w:rPr>
        <w:t>1.5</w:t>
      </w:r>
      <w:r>
        <w:rPr>
          <w:sz w:val="22"/>
          <w:lang w:val="es-MX"/>
        </w:rPr>
        <w:t xml:space="preserve"> </w:t>
      </w:r>
      <w:r w:rsidRPr="00AA2D72">
        <w:rPr>
          <w:sz w:val="22"/>
          <w:lang w:val="es-MX"/>
        </w:rPr>
        <w:t>Aplicaciones industriales y ambientales de los enlaces químicos</w:t>
      </w:r>
    </w:p>
    <w:p w14:paraId="0470D089" w14:textId="77777777" w:rsidR="0023489A" w:rsidRPr="00AA2D72" w:rsidRDefault="0023489A" w:rsidP="0097234C">
      <w:pPr>
        <w:pStyle w:val="Subtitulocursiva0"/>
        <w:jc w:val="both"/>
      </w:pPr>
      <w:r w:rsidRPr="00AA2D72">
        <w:t xml:space="preserve">Tema 2: Reacciones </w:t>
      </w:r>
      <w:r w:rsidRPr="00AE27AD">
        <w:t>químicas</w:t>
      </w:r>
      <w:r w:rsidRPr="00AA2D72">
        <w:t xml:space="preserve"> y energía</w:t>
      </w:r>
    </w:p>
    <w:p w14:paraId="76FCB776" w14:textId="77777777" w:rsidR="0023489A" w:rsidRPr="00AE27AD" w:rsidRDefault="0023489A" w:rsidP="0023489A">
      <w:pPr>
        <w:spacing w:line="276" w:lineRule="auto"/>
        <w:rPr>
          <w:sz w:val="22"/>
          <w:lang w:val="es-MX"/>
        </w:rPr>
      </w:pPr>
      <w:r w:rsidRPr="00AE27AD">
        <w:rPr>
          <w:sz w:val="22"/>
          <w:lang w:val="es-MX"/>
        </w:rPr>
        <w:t>2.1</w:t>
      </w:r>
      <w:r>
        <w:rPr>
          <w:sz w:val="22"/>
          <w:lang w:val="es-MX"/>
        </w:rPr>
        <w:t xml:space="preserve"> </w:t>
      </w:r>
      <w:r w:rsidRPr="00AE27AD">
        <w:rPr>
          <w:sz w:val="22"/>
          <w:lang w:val="es-MX"/>
        </w:rPr>
        <w:t>Tipos de reacciones químicas (exotérmicas, endotérmicas)</w:t>
      </w:r>
    </w:p>
    <w:p w14:paraId="581723B3" w14:textId="77777777" w:rsidR="0023489A" w:rsidRPr="00AE27AD" w:rsidRDefault="0023489A" w:rsidP="0023489A">
      <w:pPr>
        <w:spacing w:line="276" w:lineRule="auto"/>
        <w:rPr>
          <w:sz w:val="22"/>
          <w:lang w:val="es-MX"/>
        </w:rPr>
      </w:pPr>
      <w:r w:rsidRPr="00AE27AD">
        <w:rPr>
          <w:sz w:val="22"/>
          <w:lang w:val="es-MX"/>
        </w:rPr>
        <w:t>2.2</w:t>
      </w:r>
      <w:r>
        <w:rPr>
          <w:sz w:val="22"/>
          <w:lang w:val="es-MX"/>
        </w:rPr>
        <w:t xml:space="preserve"> </w:t>
      </w:r>
      <w:r w:rsidRPr="00AE27AD">
        <w:rPr>
          <w:sz w:val="22"/>
          <w:lang w:val="es-MX"/>
        </w:rPr>
        <w:t>Ley de conservación de la energía</w:t>
      </w:r>
    </w:p>
    <w:p w14:paraId="0AC17135" w14:textId="77777777" w:rsidR="0023489A" w:rsidRPr="00AE27AD" w:rsidRDefault="0023489A" w:rsidP="0023489A">
      <w:pPr>
        <w:spacing w:line="276" w:lineRule="auto"/>
        <w:rPr>
          <w:sz w:val="22"/>
          <w:lang w:val="es-MX"/>
        </w:rPr>
      </w:pPr>
      <w:r w:rsidRPr="00AE27AD">
        <w:rPr>
          <w:sz w:val="22"/>
          <w:lang w:val="es-MX"/>
        </w:rPr>
        <w:t>2.3</w:t>
      </w:r>
      <w:r>
        <w:rPr>
          <w:sz w:val="22"/>
          <w:lang w:val="es-MX"/>
        </w:rPr>
        <w:t xml:space="preserve"> </w:t>
      </w:r>
      <w:r w:rsidRPr="00AE27AD">
        <w:rPr>
          <w:sz w:val="22"/>
          <w:lang w:val="es-MX"/>
        </w:rPr>
        <w:t>Reacciones redox y su importancia ambiental</w:t>
      </w:r>
    </w:p>
    <w:p w14:paraId="3A20B64D" w14:textId="77777777" w:rsidR="0023489A" w:rsidRPr="00AE27AD" w:rsidRDefault="0023489A" w:rsidP="0023489A">
      <w:pPr>
        <w:spacing w:line="276" w:lineRule="auto"/>
        <w:rPr>
          <w:sz w:val="22"/>
          <w:lang w:val="es-MX"/>
        </w:rPr>
      </w:pPr>
      <w:r w:rsidRPr="00AE27AD">
        <w:rPr>
          <w:sz w:val="22"/>
          <w:lang w:val="es-MX"/>
        </w:rPr>
        <w:t>2.4</w:t>
      </w:r>
      <w:r>
        <w:rPr>
          <w:sz w:val="22"/>
          <w:lang w:val="es-MX"/>
        </w:rPr>
        <w:t xml:space="preserve"> </w:t>
      </w:r>
      <w:r w:rsidRPr="00AE27AD">
        <w:rPr>
          <w:sz w:val="22"/>
          <w:lang w:val="es-MX"/>
        </w:rPr>
        <w:t>Energía y combustión: impacto ambiental</w:t>
      </w:r>
    </w:p>
    <w:p w14:paraId="13FE7CB8" w14:textId="77777777" w:rsidR="0023489A" w:rsidRPr="00AE27AD" w:rsidRDefault="0023489A" w:rsidP="0023489A">
      <w:pPr>
        <w:spacing w:line="276" w:lineRule="auto"/>
        <w:rPr>
          <w:sz w:val="22"/>
          <w:lang w:val="es-MX"/>
        </w:rPr>
      </w:pPr>
      <w:r w:rsidRPr="00AE27AD">
        <w:rPr>
          <w:sz w:val="22"/>
          <w:lang w:val="es-MX"/>
        </w:rPr>
        <w:t>2.5</w:t>
      </w:r>
      <w:r>
        <w:rPr>
          <w:sz w:val="22"/>
          <w:lang w:val="es-MX"/>
        </w:rPr>
        <w:t xml:space="preserve"> </w:t>
      </w:r>
      <w:r w:rsidRPr="00AE27AD">
        <w:rPr>
          <w:sz w:val="22"/>
          <w:lang w:val="es-MX"/>
        </w:rPr>
        <w:t>Estrategias para mitigar los efectos negativos de las reacciones químicas en el ambiente</w:t>
      </w:r>
    </w:p>
    <w:p w14:paraId="25036308" w14:textId="77777777" w:rsidR="0023489A" w:rsidRDefault="0023489A" w:rsidP="0023489A">
      <w:pPr>
        <w:spacing w:line="480" w:lineRule="auto"/>
        <w:rPr>
          <w:rFonts w:ascii="Calibri" w:eastAsia="Calibri" w:hAnsi="Calibri" w:cs="Calibri"/>
          <w:sz w:val="22"/>
          <w:lang w:val="es-MX"/>
        </w:rPr>
      </w:pPr>
    </w:p>
    <w:p w14:paraId="6C549E9A" w14:textId="77777777" w:rsidR="008C2877" w:rsidRPr="0023489A" w:rsidRDefault="008C2877" w:rsidP="00567673">
      <w:pPr>
        <w:rPr>
          <w:lang w:val="es-MX"/>
        </w:rPr>
      </w:pPr>
    </w:p>
    <w:sectPr w:rsidR="008C2877" w:rsidRPr="0023489A" w:rsidSect="00567673">
      <w:headerReference w:type="even" r:id="rId39"/>
      <w:headerReference w:type="default" r:id="rId40"/>
      <w:footerReference w:type="default" r:id="rId4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1FA3E5" w14:textId="77777777" w:rsidR="007257D9" w:rsidRDefault="007257D9" w:rsidP="00327EFC">
      <w:pPr>
        <w:spacing w:line="240" w:lineRule="auto"/>
      </w:pPr>
      <w:r>
        <w:separator/>
      </w:r>
    </w:p>
  </w:endnote>
  <w:endnote w:type="continuationSeparator" w:id="0">
    <w:p w14:paraId="37109894" w14:textId="77777777" w:rsidR="007257D9" w:rsidRDefault="007257D9" w:rsidP="00327EFC">
      <w:pPr>
        <w:spacing w:line="240" w:lineRule="auto"/>
      </w:pPr>
      <w:r>
        <w:continuationSeparator/>
      </w:r>
    </w:p>
  </w:endnote>
  <w:endnote w:type="continuationNotice" w:id="1">
    <w:p w14:paraId="0930AF70" w14:textId="77777777" w:rsidR="00465528" w:rsidRDefault="004655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engXian Light">
    <w:altName w:val="等线 Light"/>
    <w:panose1 w:val="00000000000000000000"/>
    <w:charset w:val="86"/>
    <w:family w:val="roman"/>
    <w:notTrueType/>
    <w:pitch w:val="default"/>
  </w:font>
  <w:font w:name="Aptos Display">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01EA17" w14:textId="77777777" w:rsidR="00D36B7C" w:rsidRDefault="00D36B7C" w:rsidP="005E74B6">
    <w:pPr>
      <w:pStyle w:val="Footer"/>
      <w:ind w:right="360" w:firstLine="360"/>
    </w:pPr>
    <w:r>
      <w:rPr>
        <w:noProof/>
      </w:rPr>
      <w:drawing>
        <wp:anchor distT="0" distB="0" distL="114300" distR="114300" simplePos="0" relativeHeight="251658240" behindDoc="1" locked="0" layoutInCell="1" allowOverlap="1" wp14:anchorId="172537D5" wp14:editId="09DBAD0A">
          <wp:simplePos x="0" y="0"/>
          <wp:positionH relativeFrom="column">
            <wp:posOffset>-465537</wp:posOffset>
          </wp:positionH>
          <wp:positionV relativeFrom="paragraph">
            <wp:posOffset>-25949</wp:posOffset>
          </wp:positionV>
          <wp:extent cx="6727152" cy="354702"/>
          <wp:effectExtent l="0" t="0" r="0" b="1270"/>
          <wp:wrapNone/>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416384" name="Imagen 588416384"/>
                  <pic:cNvPicPr/>
                </pic:nvPicPr>
                <pic:blipFill>
                  <a:blip r:embed="rId1">
                    <a:extLst>
                      <a:ext uri="{28A0092B-C50C-407E-A947-70E740481C1C}">
                        <a14:useLocalDpi xmlns:a14="http://schemas.microsoft.com/office/drawing/2010/main" val="0"/>
                      </a:ext>
                    </a:extLst>
                  </a:blip>
                  <a:stretch>
                    <a:fillRect/>
                  </a:stretch>
                </pic:blipFill>
                <pic:spPr>
                  <a:xfrm>
                    <a:off x="0" y="0"/>
                    <a:ext cx="7160953" cy="377575"/>
                  </a:xfrm>
                  <a:prstGeom prst="rect">
                    <a:avLst/>
                  </a:prstGeom>
                </pic:spPr>
              </pic:pic>
            </a:graphicData>
          </a:graphic>
          <wp14:sizeRelH relativeFrom="page">
            <wp14:pctWidth>0</wp14:pctWidth>
          </wp14:sizeRelH>
          <wp14:sizeRelV relativeFrom="page">
            <wp14:pctHeight>0</wp14:pctHeight>
          </wp14:sizeRelV>
        </wp:anchor>
      </w:drawing>
    </w:r>
  </w:p>
  <w:p w14:paraId="317E4A39" w14:textId="77777777" w:rsidR="00D36B7C" w:rsidRDefault="00D36B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93CB1" w14:textId="77777777" w:rsidR="007257D9" w:rsidRDefault="007257D9" w:rsidP="00327EFC">
      <w:pPr>
        <w:spacing w:line="240" w:lineRule="auto"/>
      </w:pPr>
      <w:r>
        <w:separator/>
      </w:r>
    </w:p>
  </w:footnote>
  <w:footnote w:type="continuationSeparator" w:id="0">
    <w:p w14:paraId="46372733" w14:textId="77777777" w:rsidR="007257D9" w:rsidRDefault="007257D9" w:rsidP="00327EFC">
      <w:pPr>
        <w:spacing w:line="240" w:lineRule="auto"/>
      </w:pPr>
      <w:r>
        <w:continuationSeparator/>
      </w:r>
    </w:p>
  </w:footnote>
  <w:footnote w:type="continuationNotice" w:id="1">
    <w:p w14:paraId="0035590C" w14:textId="77777777" w:rsidR="00465528" w:rsidRDefault="004655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75990080"/>
      <w:docPartObj>
        <w:docPartGallery w:val="Page Numbers (Top of Page)"/>
        <w:docPartUnique/>
      </w:docPartObj>
    </w:sdtPr>
    <w:sdtContent>
      <w:p w14:paraId="05401059" w14:textId="77777777" w:rsidR="00D36B7C" w:rsidRDefault="00D36B7C" w:rsidP="00E93AB3">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5BFD996" w14:textId="77777777" w:rsidR="00D36B7C" w:rsidRDefault="00D36B7C" w:rsidP="00E93AB3">
    <w:pPr>
      <w:pStyle w:val="Header"/>
    </w:pPr>
  </w:p>
  <w:p w14:paraId="2C0B0C43" w14:textId="77777777" w:rsidR="00D36B7C" w:rsidRDefault="00D36B7C"/>
  <w:p w14:paraId="3EE225BB" w14:textId="77777777" w:rsidR="00D36B7C" w:rsidRDefault="00D36B7C"/>
  <w:p w14:paraId="04CE440A" w14:textId="77777777" w:rsidR="00D36B7C" w:rsidRDefault="00D36B7C"/>
  <w:p w14:paraId="7814E395" w14:textId="77777777" w:rsidR="00D36B7C" w:rsidRDefault="00D36B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43D12" w14:textId="1FF723B4" w:rsidR="00D36B7C" w:rsidRPr="006B6EA5" w:rsidRDefault="00BF12B3" w:rsidP="00F14CB4">
    <w:pPr>
      <w:ind w:firstLine="360"/>
      <w:rPr>
        <w:rFonts w:eastAsiaTheme="majorEastAsia" w:cs="Arial"/>
        <w:b/>
        <w:color w:val="196B24" w:themeColor="accent3"/>
        <w:sz w:val="18"/>
        <w:szCs w:val="18"/>
        <w:lang w:val="es-MX"/>
      </w:rPr>
    </w:pPr>
    <w:sdt>
      <w:sdtPr>
        <w:id w:val="703910214"/>
        <w:docPartObj>
          <w:docPartGallery w:val="Page Numbers (Top of Page)"/>
          <w:docPartUnique/>
        </w:docPartObj>
      </w:sdtPr>
      <w:sdtContent>
        <w:r w:rsidR="00D36B7C" w:rsidRPr="00F14CB4">
          <w:fldChar w:fldCharType="begin"/>
        </w:r>
        <w:r w:rsidR="00D36B7C" w:rsidRPr="00F14CB4">
          <w:instrText xml:space="preserve"> PAGE </w:instrText>
        </w:r>
        <w:r w:rsidR="00D36B7C" w:rsidRPr="00F14CB4">
          <w:fldChar w:fldCharType="separate"/>
        </w:r>
        <w:r w:rsidR="00D36B7C" w:rsidRPr="00F14CB4">
          <w:t>3</w:t>
        </w:r>
        <w:r w:rsidR="00D36B7C" w:rsidRPr="00F14CB4">
          <w:fldChar w:fldCharType="end"/>
        </w:r>
        <w:r w:rsidR="00D36B7C" w:rsidRPr="00F14CB4">
          <w:t xml:space="preserve"> </w:t>
        </w:r>
      </w:sdtContent>
    </w:sdt>
    <w:r w:rsidR="00D36B7C" w:rsidRPr="00F14CB4">
      <w:rPr>
        <w:rFonts w:asciiTheme="majorHAnsi" w:hAnsiTheme="majorHAnsi" w:cstheme="majorHAnsi"/>
        <w:lang w:val="es-ES_tradnl"/>
      </w:rPr>
      <w:t xml:space="preserve">  | </w:t>
    </w:r>
    <w:sdt>
      <w:sdtPr>
        <w:rPr>
          <w:rFonts w:asciiTheme="majorHAnsi" w:hAnsiTheme="majorHAnsi" w:cstheme="majorHAnsi"/>
          <w:color w:val="595959" w:themeColor="text1" w:themeTint="A6"/>
          <w:kern w:val="0"/>
          <w14:ligatures w14:val="none"/>
        </w:rPr>
        <w:alias w:val="Document Cote"/>
        <w:tag w:val="txtDocCote"/>
        <w:id w:val="-1692374478"/>
        <w:dataBinding w:prefixMappings="xmlns:ns0='http://purl.org/dc/elements/1.1/' xmlns:ns1='http://schemas.openxmlformats.org/package/2006/metadata/core-properties' " w:xpath="/ns1:coreProperties[1]/ns1:keywords[1]" w:storeItemID="{6C3C8BC8-F283-45AE-878A-BAB7291924A1}"/>
        <w:text/>
      </w:sdtPr>
      <w:sdtContent>
        <w:r w:rsidR="00D36B7C" w:rsidRPr="00F14CB4">
          <w:rPr>
            <w:rFonts w:asciiTheme="majorHAnsi" w:hAnsiTheme="majorHAnsi" w:cstheme="majorHAnsi"/>
            <w:color w:val="595959" w:themeColor="text1" w:themeTint="A6"/>
            <w:kern w:val="0"/>
            <w14:ligatures w14:val="none"/>
          </w:rPr>
          <w:t>EDU/REA(2024)11</w:t>
        </w:r>
      </w:sdtContent>
    </w:sdt>
    <w:r w:rsidR="00D36B7C" w:rsidRPr="00F14CB4">
      <w:rPr>
        <w:rFonts w:asciiTheme="majorHAnsi" w:hAnsiTheme="majorHAnsi" w:cstheme="majorHAnsi"/>
        <w:color w:val="595959" w:themeColor="text1" w:themeTint="A6"/>
        <w:sz w:val="22"/>
      </w:rPr>
      <w:tab/>
      <w:t xml:space="preserve">    </w:t>
    </w:r>
    <w:r w:rsidR="006B6EA5">
      <w:rPr>
        <w:rFonts w:asciiTheme="majorHAnsi" w:hAnsiTheme="majorHAnsi" w:cstheme="majorHAnsi"/>
        <w:color w:val="595959" w:themeColor="text1" w:themeTint="A6"/>
      </w:rPr>
      <w:t xml:space="preserve">   </w:t>
    </w:r>
    <w:r w:rsidR="006B6EA5" w:rsidRPr="006B6EA5">
      <w:rPr>
        <w:rFonts w:asciiTheme="majorHAnsi" w:hAnsiTheme="majorHAnsi" w:cstheme="majorHAnsi"/>
        <w:color w:val="595959" w:themeColor="text1" w:themeTint="A6"/>
        <w:sz w:val="18"/>
        <w:szCs w:val="18"/>
      </w:rPr>
      <w:t>APLICACIONES INDUSTRIALES Y AMBIENTALES DE LOS ENLACES QUÍMICOS</w:t>
    </w:r>
  </w:p>
  <w:p w14:paraId="3437C57D" w14:textId="77777777" w:rsidR="00D36B7C" w:rsidRPr="006B6EA5" w:rsidRDefault="00D36B7C">
    <w:pPr>
      <w:pStyle w:val="Header"/>
      <w:rPr>
        <w:sz w:val="18"/>
        <w:szCs w:val="18"/>
      </w:rPr>
    </w:pPr>
  </w:p>
  <w:p w14:paraId="5AA0201B" w14:textId="77777777" w:rsidR="00D36B7C" w:rsidRDefault="00D36B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F102E"/>
    <w:multiLevelType w:val="multilevel"/>
    <w:tmpl w:val="BB52B98E"/>
    <w:lvl w:ilvl="0">
      <w:start w:val="1"/>
      <w:numFmt w:val="decimal"/>
      <w:lvlText w:val="%1."/>
      <w:lvlJc w:val="left"/>
      <w:pPr>
        <w:ind w:left="720" w:hanging="360"/>
      </w:pPr>
      <w:rPr>
        <w:b/>
        <w:bCs/>
        <w:color w:val="196B24" w:themeColor="accent3"/>
        <w:u w:val="none"/>
      </w:rPr>
    </w:lvl>
    <w:lvl w:ilvl="1">
      <w:start w:val="1"/>
      <w:numFmt w:val="decimal"/>
      <w:lvlText w:val="%2."/>
      <w:lvlJc w:val="left"/>
      <w:pPr>
        <w:ind w:left="1440" w:hanging="360"/>
      </w:pPr>
      <w:rPr>
        <w:b/>
        <w:bCs/>
        <w:color w:val="196B24" w:themeColor="accent3"/>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6E071C6"/>
    <w:multiLevelType w:val="hybridMultilevel"/>
    <w:tmpl w:val="615EF2C0"/>
    <w:lvl w:ilvl="0" w:tplc="080A000F">
      <w:start w:val="1"/>
      <w:numFmt w:val="decimal"/>
      <w:lvlText w:val="%1."/>
      <w:lvlJc w:val="left"/>
      <w:pPr>
        <w:ind w:left="1068" w:hanging="360"/>
      </w:pPr>
      <w:rPr>
        <w:b/>
        <w:bCs/>
        <w:color w:val="275317" w:themeColor="accent6" w:themeShade="80"/>
      </w:rPr>
    </w:lvl>
    <w:lvl w:ilvl="1" w:tplc="040A0019">
      <w:start w:val="1"/>
      <w:numFmt w:val="lowerLetter"/>
      <w:lvlText w:val="%2."/>
      <w:lvlJc w:val="left"/>
      <w:pPr>
        <w:ind w:left="2508" w:hanging="360"/>
      </w:pPr>
    </w:lvl>
    <w:lvl w:ilvl="2" w:tplc="040A001B" w:tentative="1">
      <w:start w:val="1"/>
      <w:numFmt w:val="lowerRoman"/>
      <w:lvlText w:val="%3."/>
      <w:lvlJc w:val="right"/>
      <w:pPr>
        <w:ind w:left="3228" w:hanging="180"/>
      </w:pPr>
    </w:lvl>
    <w:lvl w:ilvl="3" w:tplc="040A000F" w:tentative="1">
      <w:start w:val="1"/>
      <w:numFmt w:val="decimal"/>
      <w:lvlText w:val="%4."/>
      <w:lvlJc w:val="left"/>
      <w:pPr>
        <w:ind w:left="3948" w:hanging="360"/>
      </w:pPr>
    </w:lvl>
    <w:lvl w:ilvl="4" w:tplc="040A0019" w:tentative="1">
      <w:start w:val="1"/>
      <w:numFmt w:val="lowerLetter"/>
      <w:lvlText w:val="%5."/>
      <w:lvlJc w:val="left"/>
      <w:pPr>
        <w:ind w:left="4668" w:hanging="360"/>
      </w:pPr>
    </w:lvl>
    <w:lvl w:ilvl="5" w:tplc="040A001B" w:tentative="1">
      <w:start w:val="1"/>
      <w:numFmt w:val="lowerRoman"/>
      <w:lvlText w:val="%6."/>
      <w:lvlJc w:val="right"/>
      <w:pPr>
        <w:ind w:left="5388" w:hanging="180"/>
      </w:pPr>
    </w:lvl>
    <w:lvl w:ilvl="6" w:tplc="040A000F" w:tentative="1">
      <w:start w:val="1"/>
      <w:numFmt w:val="decimal"/>
      <w:lvlText w:val="%7."/>
      <w:lvlJc w:val="left"/>
      <w:pPr>
        <w:ind w:left="6108" w:hanging="360"/>
      </w:pPr>
    </w:lvl>
    <w:lvl w:ilvl="7" w:tplc="040A0019" w:tentative="1">
      <w:start w:val="1"/>
      <w:numFmt w:val="lowerLetter"/>
      <w:lvlText w:val="%8."/>
      <w:lvlJc w:val="left"/>
      <w:pPr>
        <w:ind w:left="6828" w:hanging="360"/>
      </w:pPr>
    </w:lvl>
    <w:lvl w:ilvl="8" w:tplc="040A001B" w:tentative="1">
      <w:start w:val="1"/>
      <w:numFmt w:val="lowerRoman"/>
      <w:lvlText w:val="%9."/>
      <w:lvlJc w:val="right"/>
      <w:pPr>
        <w:ind w:left="7548" w:hanging="180"/>
      </w:pPr>
    </w:lvl>
  </w:abstractNum>
  <w:abstractNum w:abstractNumId="2" w15:restartNumberingAfterBreak="0">
    <w:nsid w:val="0D2D2142"/>
    <w:multiLevelType w:val="multilevel"/>
    <w:tmpl w:val="502641D6"/>
    <w:lvl w:ilvl="0">
      <w:start w:val="1"/>
      <w:numFmt w:val="decimal"/>
      <w:lvlText w:val="%1."/>
      <w:lvlJc w:val="left"/>
      <w:pPr>
        <w:ind w:left="720" w:hanging="360"/>
      </w:pPr>
      <w:rPr>
        <w:b/>
        <w:bCs/>
        <w:color w:val="196B24" w:themeColor="accent3"/>
        <w:u w:val="none"/>
      </w:rPr>
    </w:lvl>
    <w:lvl w:ilvl="1">
      <w:start w:val="1"/>
      <w:numFmt w:val="bullet"/>
      <w:lvlText w:val=""/>
      <w:lvlJc w:val="left"/>
      <w:pPr>
        <w:ind w:left="1440" w:hanging="360"/>
      </w:pPr>
      <w:rPr>
        <w:rFonts w:ascii="Symbol" w:hAnsi="Symbol" w:hint="default"/>
        <w:color w:val="196B24" w:themeColor="accent3"/>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114A6722"/>
    <w:multiLevelType w:val="multilevel"/>
    <w:tmpl w:val="3EFCCC38"/>
    <w:lvl w:ilvl="0">
      <w:start w:val="1"/>
      <w:numFmt w:val="decimal"/>
      <w:lvlText w:val="%1."/>
      <w:lvlJc w:val="left"/>
      <w:pPr>
        <w:ind w:left="720" w:hanging="360"/>
      </w:pPr>
      <w:rPr>
        <w:b/>
        <w:bCs/>
        <w:color w:val="196B24" w:themeColor="accent3"/>
        <w:u w:val="none"/>
      </w:rPr>
    </w:lvl>
    <w:lvl w:ilvl="1">
      <w:start w:val="1"/>
      <w:numFmt w:val="bullet"/>
      <w:lvlText w:val=""/>
      <w:lvlJc w:val="left"/>
      <w:pPr>
        <w:ind w:left="1440" w:hanging="360"/>
      </w:pPr>
      <w:rPr>
        <w:rFonts w:ascii="Symbol" w:hAnsi="Symbol" w:hint="default"/>
        <w:color w:val="196B24" w:themeColor="accent3"/>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2112F82"/>
    <w:multiLevelType w:val="multilevel"/>
    <w:tmpl w:val="080A001D"/>
    <w:styleLink w:val="Listaactual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8EE7AEB"/>
    <w:multiLevelType w:val="hybridMultilevel"/>
    <w:tmpl w:val="29CE420A"/>
    <w:lvl w:ilvl="0" w:tplc="E82226EE">
      <w:start w:val="1"/>
      <w:numFmt w:val="bullet"/>
      <w:lvlText w:val=""/>
      <w:lvlJc w:val="left"/>
      <w:pPr>
        <w:ind w:left="1080" w:hanging="360"/>
      </w:pPr>
      <w:rPr>
        <w:rFonts w:ascii="Symbol" w:hAnsi="Symbol" w:hint="default"/>
        <w:color w:val="196B24" w:themeColor="accent3"/>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AC4549B"/>
    <w:multiLevelType w:val="hybridMultilevel"/>
    <w:tmpl w:val="C03C4A0E"/>
    <w:lvl w:ilvl="0" w:tplc="83F0F250">
      <w:start w:val="1"/>
      <w:numFmt w:val="bullet"/>
      <w:lvlText w:val=""/>
      <w:lvlJc w:val="left"/>
      <w:pPr>
        <w:ind w:left="720" w:hanging="360"/>
      </w:pPr>
      <w:rPr>
        <w:rFonts w:ascii="Symbol" w:hAnsi="Symbol" w:hint="default"/>
        <w:color w:val="275317" w:themeColor="accent6" w:themeShade="80"/>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BDF5247"/>
    <w:multiLevelType w:val="hybridMultilevel"/>
    <w:tmpl w:val="AAD89558"/>
    <w:lvl w:ilvl="0" w:tplc="B71E7F5E">
      <w:start w:val="1"/>
      <w:numFmt w:val="bullet"/>
      <w:lvlText w:val=""/>
      <w:lvlJc w:val="left"/>
      <w:pPr>
        <w:ind w:left="1080" w:hanging="360"/>
      </w:pPr>
      <w:rPr>
        <w:rFonts w:ascii="Symbol" w:hAnsi="Symbol" w:hint="default"/>
        <w:color w:val="196B24" w:themeColor="accent3"/>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32F8035A"/>
    <w:multiLevelType w:val="multilevel"/>
    <w:tmpl w:val="428A131A"/>
    <w:lvl w:ilvl="0">
      <w:start w:val="1"/>
      <w:numFmt w:val="decimal"/>
      <w:lvlText w:val="%1."/>
      <w:lvlJc w:val="left"/>
      <w:pPr>
        <w:ind w:left="720" w:hanging="360"/>
      </w:pPr>
      <w:rPr>
        <w:b/>
        <w:bCs/>
        <w:color w:val="196B24" w:themeColor="accent3"/>
        <w:u w:val="none"/>
      </w:rPr>
    </w:lvl>
    <w:lvl w:ilvl="1">
      <w:start w:val="1"/>
      <w:numFmt w:val="bullet"/>
      <w:lvlText w:val=""/>
      <w:lvlJc w:val="left"/>
      <w:pPr>
        <w:ind w:left="1440" w:hanging="360"/>
      </w:pPr>
      <w:rPr>
        <w:rFonts w:ascii="Symbol" w:hAnsi="Symbol" w:hint="default"/>
        <w:color w:val="196B24" w:themeColor="accent3"/>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3DDD7893"/>
    <w:multiLevelType w:val="multilevel"/>
    <w:tmpl w:val="CAA815D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color w:val="196B24" w:themeColor="accent3"/>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65A3544"/>
    <w:multiLevelType w:val="multilevel"/>
    <w:tmpl w:val="38CA0CBC"/>
    <w:lvl w:ilvl="0">
      <w:start w:val="1"/>
      <w:numFmt w:val="bullet"/>
      <w:lvlText w:val="●"/>
      <w:lvlJc w:val="left"/>
      <w:pPr>
        <w:ind w:left="720" w:hanging="360"/>
      </w:pPr>
      <w:rPr>
        <w:color w:val="196B24" w:themeColor="accent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6DC26F9"/>
    <w:multiLevelType w:val="multilevel"/>
    <w:tmpl w:val="8294F974"/>
    <w:styleLink w:val="Listaactual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7221EF2"/>
    <w:multiLevelType w:val="hybridMultilevel"/>
    <w:tmpl w:val="14DCAEFA"/>
    <w:lvl w:ilvl="0" w:tplc="4BF6AB6A">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49AC13B3"/>
    <w:multiLevelType w:val="multilevel"/>
    <w:tmpl w:val="CC6C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CB0576"/>
    <w:multiLevelType w:val="multilevel"/>
    <w:tmpl w:val="C464BF04"/>
    <w:lvl w:ilvl="0">
      <w:start w:val="1"/>
      <w:numFmt w:val="decimal"/>
      <w:lvlText w:val="%1."/>
      <w:lvlJc w:val="left"/>
      <w:pPr>
        <w:ind w:left="720" w:hanging="360"/>
      </w:pPr>
      <w:rPr>
        <w:b/>
        <w:bCs/>
        <w:color w:val="196B24" w:themeColor="accent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4BAE173E"/>
    <w:multiLevelType w:val="hybridMultilevel"/>
    <w:tmpl w:val="4DD2F22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52F12B35"/>
    <w:multiLevelType w:val="hybridMultilevel"/>
    <w:tmpl w:val="47A2672A"/>
    <w:lvl w:ilvl="0" w:tplc="34448F62">
      <w:start w:val="1"/>
      <w:numFmt w:val="bullet"/>
      <w:lvlText w:val=""/>
      <w:lvlJc w:val="left"/>
      <w:pPr>
        <w:ind w:left="1080" w:hanging="360"/>
      </w:pPr>
      <w:rPr>
        <w:rFonts w:ascii="Symbol" w:hAnsi="Symbol" w:hint="default"/>
        <w:color w:val="196B24" w:themeColor="accent3"/>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 w15:restartNumberingAfterBreak="0">
    <w:nsid w:val="54563E33"/>
    <w:multiLevelType w:val="hybridMultilevel"/>
    <w:tmpl w:val="EF4CDF76"/>
    <w:lvl w:ilvl="0" w:tplc="040A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5F4641BF"/>
    <w:multiLevelType w:val="hybridMultilevel"/>
    <w:tmpl w:val="7C0C7B7E"/>
    <w:lvl w:ilvl="0" w:tplc="0594451A">
      <w:start w:val="1"/>
      <w:numFmt w:val="bullet"/>
      <w:lvlText w:val=""/>
      <w:lvlJc w:val="left"/>
      <w:pPr>
        <w:ind w:left="1080" w:hanging="360"/>
      </w:pPr>
      <w:rPr>
        <w:rFonts w:ascii="Symbol" w:hAnsi="Symbol" w:hint="default"/>
        <w:color w:val="196B24" w:themeColor="accent3"/>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9" w15:restartNumberingAfterBreak="0">
    <w:nsid w:val="5FC67DD2"/>
    <w:multiLevelType w:val="hybridMultilevel"/>
    <w:tmpl w:val="881E52E0"/>
    <w:lvl w:ilvl="0" w:tplc="04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6947C12"/>
    <w:multiLevelType w:val="multilevel"/>
    <w:tmpl w:val="E3920AEA"/>
    <w:lvl w:ilvl="0">
      <w:start w:val="1"/>
      <w:numFmt w:val="decimal"/>
      <w:pStyle w:val="00listanumeros"/>
      <w:suff w:val="space"/>
      <w:lvlText w:val="Capítulo %1"/>
      <w:lvlJc w:val="left"/>
      <w:pPr>
        <w:ind w:left="360" w:firstLine="0"/>
      </w:pPr>
    </w:lvl>
    <w:lvl w:ilvl="1">
      <w:start w:val="1"/>
      <w:numFmt w:val="none"/>
      <w:pStyle w:val="Heading2"/>
      <w:suff w:val="nothing"/>
      <w:lvlText w:val=""/>
      <w:lvlJc w:val="left"/>
      <w:pPr>
        <w:ind w:left="360" w:firstLine="0"/>
      </w:pPr>
    </w:lvl>
    <w:lvl w:ilvl="2">
      <w:start w:val="1"/>
      <w:numFmt w:val="none"/>
      <w:pStyle w:val="Heading3"/>
      <w:suff w:val="nothing"/>
      <w:lvlText w:val=""/>
      <w:lvlJc w:val="left"/>
      <w:pPr>
        <w:ind w:left="360" w:firstLine="0"/>
      </w:pPr>
    </w:lvl>
    <w:lvl w:ilvl="3">
      <w:start w:val="1"/>
      <w:numFmt w:val="none"/>
      <w:pStyle w:val="Heading4"/>
      <w:suff w:val="nothing"/>
      <w:lvlText w:val=""/>
      <w:lvlJc w:val="left"/>
      <w:pPr>
        <w:ind w:left="360" w:firstLine="0"/>
      </w:pPr>
    </w:lvl>
    <w:lvl w:ilvl="4">
      <w:start w:val="1"/>
      <w:numFmt w:val="none"/>
      <w:pStyle w:val="Heading5"/>
      <w:suff w:val="nothing"/>
      <w:lvlText w:val=""/>
      <w:lvlJc w:val="left"/>
      <w:pPr>
        <w:ind w:left="360" w:firstLine="0"/>
      </w:pPr>
    </w:lvl>
    <w:lvl w:ilvl="5">
      <w:start w:val="1"/>
      <w:numFmt w:val="none"/>
      <w:pStyle w:val="Heading6"/>
      <w:suff w:val="nothing"/>
      <w:lvlText w:val=""/>
      <w:lvlJc w:val="left"/>
      <w:pPr>
        <w:ind w:left="360" w:firstLine="0"/>
      </w:pPr>
    </w:lvl>
    <w:lvl w:ilvl="6">
      <w:start w:val="1"/>
      <w:numFmt w:val="none"/>
      <w:pStyle w:val="Heading7"/>
      <w:suff w:val="nothing"/>
      <w:lvlText w:val=""/>
      <w:lvlJc w:val="left"/>
      <w:pPr>
        <w:ind w:left="360" w:firstLine="0"/>
      </w:pPr>
    </w:lvl>
    <w:lvl w:ilvl="7">
      <w:start w:val="1"/>
      <w:numFmt w:val="none"/>
      <w:pStyle w:val="Heading8"/>
      <w:suff w:val="nothing"/>
      <w:lvlText w:val=""/>
      <w:lvlJc w:val="left"/>
      <w:pPr>
        <w:ind w:left="360" w:firstLine="0"/>
      </w:pPr>
    </w:lvl>
    <w:lvl w:ilvl="8">
      <w:start w:val="1"/>
      <w:numFmt w:val="none"/>
      <w:pStyle w:val="Heading9"/>
      <w:suff w:val="nothing"/>
      <w:lvlText w:val=""/>
      <w:lvlJc w:val="left"/>
      <w:pPr>
        <w:ind w:left="360" w:firstLine="0"/>
      </w:pPr>
    </w:lvl>
  </w:abstractNum>
  <w:abstractNum w:abstractNumId="21" w15:restartNumberingAfterBreak="0">
    <w:nsid w:val="6B0149FD"/>
    <w:multiLevelType w:val="hybridMultilevel"/>
    <w:tmpl w:val="C2908744"/>
    <w:lvl w:ilvl="0" w:tplc="B874E7A6">
      <w:start w:val="1"/>
      <w:numFmt w:val="bullet"/>
      <w:lvlText w:val=""/>
      <w:lvlJc w:val="left"/>
      <w:pPr>
        <w:ind w:left="1080" w:hanging="360"/>
      </w:pPr>
      <w:rPr>
        <w:rFonts w:ascii="Symbol" w:hAnsi="Symbol" w:hint="default"/>
        <w:color w:val="196B24" w:themeColor="accent3"/>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6EBB3BA1"/>
    <w:multiLevelType w:val="multilevel"/>
    <w:tmpl w:val="428A131A"/>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color w:val="196B24" w:themeColor="accent3"/>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15:restartNumberingAfterBreak="0">
    <w:nsid w:val="6F3F03F4"/>
    <w:multiLevelType w:val="hybridMultilevel"/>
    <w:tmpl w:val="2BBE7B42"/>
    <w:lvl w:ilvl="0" w:tplc="37DC82D6">
      <w:start w:val="1"/>
      <w:numFmt w:val="bullet"/>
      <w:pStyle w:val="ListParagraph"/>
      <w:lvlText w:val=""/>
      <w:lvlJc w:val="left"/>
      <w:pPr>
        <w:ind w:left="1440" w:hanging="360"/>
      </w:pPr>
      <w:rPr>
        <w:rFonts w:ascii="Symbol" w:hAnsi="Symbol" w:hint="default"/>
        <w:color w:val="196B24" w:themeColor="accent3"/>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789C4C74"/>
    <w:multiLevelType w:val="multilevel"/>
    <w:tmpl w:val="99B2C79C"/>
    <w:styleLink w:val="Listaactual1"/>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78C74129"/>
    <w:multiLevelType w:val="hybridMultilevel"/>
    <w:tmpl w:val="13723C46"/>
    <w:lvl w:ilvl="0" w:tplc="080A000F">
      <w:start w:val="1"/>
      <w:numFmt w:val="decimal"/>
      <w:lvlText w:val="%1."/>
      <w:lvlJc w:val="left"/>
      <w:pPr>
        <w:ind w:left="144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78FF32CE"/>
    <w:multiLevelType w:val="hybridMultilevel"/>
    <w:tmpl w:val="779050D4"/>
    <w:lvl w:ilvl="0" w:tplc="17B25982">
      <w:start w:val="1"/>
      <w:numFmt w:val="decimal"/>
      <w:pStyle w:val="Estilo2"/>
      <w:lvlText w:val="%1."/>
      <w:lvlJc w:val="left"/>
      <w:pPr>
        <w:ind w:left="720" w:hanging="360"/>
      </w:pPr>
    </w:lvl>
    <w:lvl w:ilvl="1" w:tplc="080A0019" w:tentative="1">
      <w:start w:val="1"/>
      <w:numFmt w:val="lowerLetter"/>
      <w:pStyle w:val="Estilo2"/>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9016157"/>
    <w:multiLevelType w:val="multilevel"/>
    <w:tmpl w:val="29B21B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79626E40"/>
    <w:multiLevelType w:val="multilevel"/>
    <w:tmpl w:val="739E14C2"/>
    <w:lvl w:ilvl="0">
      <w:start w:val="1"/>
      <w:numFmt w:val="decimal"/>
      <w:lvlText w:val="%1."/>
      <w:lvlJc w:val="left"/>
      <w:pPr>
        <w:ind w:left="720" w:hanging="360"/>
      </w:pPr>
      <w:rPr>
        <w:b/>
        <w:bCs/>
        <w:color w:val="196B24" w:themeColor="accent3"/>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9" w15:restartNumberingAfterBreak="0">
    <w:nsid w:val="7DA3293C"/>
    <w:multiLevelType w:val="hybridMultilevel"/>
    <w:tmpl w:val="0764F480"/>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85751955">
    <w:abstractNumId w:val="26"/>
  </w:num>
  <w:num w:numId="2" w16cid:durableId="1335260817">
    <w:abstractNumId w:val="20"/>
  </w:num>
  <w:num w:numId="3" w16cid:durableId="1708682045">
    <w:abstractNumId w:val="24"/>
  </w:num>
  <w:num w:numId="4" w16cid:durableId="1091392390">
    <w:abstractNumId w:val="11"/>
  </w:num>
  <w:num w:numId="5" w16cid:durableId="118768994">
    <w:abstractNumId w:val="12"/>
  </w:num>
  <w:num w:numId="6" w16cid:durableId="1420322323">
    <w:abstractNumId w:val="17"/>
  </w:num>
  <w:num w:numId="7" w16cid:durableId="1996453104">
    <w:abstractNumId w:val="27"/>
  </w:num>
  <w:num w:numId="8" w16cid:durableId="1396928714">
    <w:abstractNumId w:val="8"/>
  </w:num>
  <w:num w:numId="9" w16cid:durableId="125201340">
    <w:abstractNumId w:val="9"/>
  </w:num>
  <w:num w:numId="10" w16cid:durableId="388070924">
    <w:abstractNumId w:val="3"/>
  </w:num>
  <w:num w:numId="11" w16cid:durableId="714624898">
    <w:abstractNumId w:val="10"/>
  </w:num>
  <w:num w:numId="12" w16cid:durableId="1724017212">
    <w:abstractNumId w:val="15"/>
  </w:num>
  <w:num w:numId="13" w16cid:durableId="684018584">
    <w:abstractNumId w:val="19"/>
  </w:num>
  <w:num w:numId="14" w16cid:durableId="684937368">
    <w:abstractNumId w:val="28"/>
  </w:num>
  <w:num w:numId="15" w16cid:durableId="931469885">
    <w:abstractNumId w:val="14"/>
  </w:num>
  <w:num w:numId="16" w16cid:durableId="1943683661">
    <w:abstractNumId w:val="21"/>
  </w:num>
  <w:num w:numId="17" w16cid:durableId="1926181525">
    <w:abstractNumId w:val="18"/>
  </w:num>
  <w:num w:numId="18" w16cid:durableId="688222541">
    <w:abstractNumId w:val="7"/>
  </w:num>
  <w:num w:numId="19" w16cid:durableId="1441025699">
    <w:abstractNumId w:val="5"/>
  </w:num>
  <w:num w:numId="20" w16cid:durableId="923336770">
    <w:abstractNumId w:val="16"/>
  </w:num>
  <w:num w:numId="21" w16cid:durableId="839085194">
    <w:abstractNumId w:val="1"/>
  </w:num>
  <w:num w:numId="22" w16cid:durableId="1128083113">
    <w:abstractNumId w:val="13"/>
  </w:num>
  <w:num w:numId="23" w16cid:durableId="1733771804">
    <w:abstractNumId w:val="29"/>
  </w:num>
  <w:num w:numId="24" w16cid:durableId="460616380">
    <w:abstractNumId w:val="22"/>
  </w:num>
  <w:num w:numId="25" w16cid:durableId="2125885236">
    <w:abstractNumId w:val="23"/>
  </w:num>
  <w:num w:numId="26" w16cid:durableId="2025594818">
    <w:abstractNumId w:val="2"/>
  </w:num>
  <w:num w:numId="27" w16cid:durableId="2007006412">
    <w:abstractNumId w:val="0"/>
  </w:num>
  <w:num w:numId="28" w16cid:durableId="436490679">
    <w:abstractNumId w:val="25"/>
  </w:num>
  <w:num w:numId="29" w16cid:durableId="1736271315">
    <w:abstractNumId w:val="4"/>
  </w:num>
  <w:num w:numId="30" w16cid:durableId="44539235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7"/>
    <w:rsid w:val="00010769"/>
    <w:rsid w:val="00014877"/>
    <w:rsid w:val="0002178C"/>
    <w:rsid w:val="000252BC"/>
    <w:rsid w:val="000265A8"/>
    <w:rsid w:val="00031B6B"/>
    <w:rsid w:val="000373B3"/>
    <w:rsid w:val="00037D05"/>
    <w:rsid w:val="000455B7"/>
    <w:rsid w:val="000466F6"/>
    <w:rsid w:val="000476F2"/>
    <w:rsid w:val="000526D7"/>
    <w:rsid w:val="000706AD"/>
    <w:rsid w:val="00077D7C"/>
    <w:rsid w:val="00086854"/>
    <w:rsid w:val="00087117"/>
    <w:rsid w:val="00093F7D"/>
    <w:rsid w:val="000A1612"/>
    <w:rsid w:val="000A447C"/>
    <w:rsid w:val="000A7046"/>
    <w:rsid w:val="000A7344"/>
    <w:rsid w:val="000C4551"/>
    <w:rsid w:val="000D4924"/>
    <w:rsid w:val="000E4D31"/>
    <w:rsid w:val="000F05CA"/>
    <w:rsid w:val="000F5B7C"/>
    <w:rsid w:val="00105D52"/>
    <w:rsid w:val="00107D0F"/>
    <w:rsid w:val="00110707"/>
    <w:rsid w:val="00110EB8"/>
    <w:rsid w:val="00113F8F"/>
    <w:rsid w:val="0012431F"/>
    <w:rsid w:val="001261B9"/>
    <w:rsid w:val="001269AA"/>
    <w:rsid w:val="00131A22"/>
    <w:rsid w:val="00135166"/>
    <w:rsid w:val="0014143F"/>
    <w:rsid w:val="00147FB4"/>
    <w:rsid w:val="00152713"/>
    <w:rsid w:val="0016324F"/>
    <w:rsid w:val="001636F1"/>
    <w:rsid w:val="00164FED"/>
    <w:rsid w:val="001710BB"/>
    <w:rsid w:val="00171EFA"/>
    <w:rsid w:val="00175FAF"/>
    <w:rsid w:val="00190723"/>
    <w:rsid w:val="001B2D1A"/>
    <w:rsid w:val="001B514D"/>
    <w:rsid w:val="001C0C30"/>
    <w:rsid w:val="001C5FC0"/>
    <w:rsid w:val="001D0B5A"/>
    <w:rsid w:val="001D3C12"/>
    <w:rsid w:val="001D768E"/>
    <w:rsid w:val="001E1DFE"/>
    <w:rsid w:val="001F4FC3"/>
    <w:rsid w:val="0020153F"/>
    <w:rsid w:val="00201D52"/>
    <w:rsid w:val="002029AC"/>
    <w:rsid w:val="00202D44"/>
    <w:rsid w:val="00205795"/>
    <w:rsid w:val="0023489A"/>
    <w:rsid w:val="00235AA1"/>
    <w:rsid w:val="002377A7"/>
    <w:rsid w:val="002434F2"/>
    <w:rsid w:val="00246ACD"/>
    <w:rsid w:val="00256EDB"/>
    <w:rsid w:val="002669F6"/>
    <w:rsid w:val="00273217"/>
    <w:rsid w:val="0027500F"/>
    <w:rsid w:val="00276193"/>
    <w:rsid w:val="00297FE6"/>
    <w:rsid w:val="002A41BC"/>
    <w:rsid w:val="002B3272"/>
    <w:rsid w:val="002C3FDB"/>
    <w:rsid w:val="002F16DB"/>
    <w:rsid w:val="002F6BFC"/>
    <w:rsid w:val="003017F1"/>
    <w:rsid w:val="00316DE5"/>
    <w:rsid w:val="00327EFC"/>
    <w:rsid w:val="0033571E"/>
    <w:rsid w:val="00340E7F"/>
    <w:rsid w:val="003433D7"/>
    <w:rsid w:val="00344BAE"/>
    <w:rsid w:val="0034674E"/>
    <w:rsid w:val="00347DB2"/>
    <w:rsid w:val="0035288A"/>
    <w:rsid w:val="00352E36"/>
    <w:rsid w:val="0035621A"/>
    <w:rsid w:val="003630C5"/>
    <w:rsid w:val="00370FDE"/>
    <w:rsid w:val="003714D6"/>
    <w:rsid w:val="00377107"/>
    <w:rsid w:val="00393254"/>
    <w:rsid w:val="0039373E"/>
    <w:rsid w:val="003952A0"/>
    <w:rsid w:val="003954C0"/>
    <w:rsid w:val="003956A8"/>
    <w:rsid w:val="00397E8F"/>
    <w:rsid w:val="003A123E"/>
    <w:rsid w:val="003A3485"/>
    <w:rsid w:val="003A4B85"/>
    <w:rsid w:val="003A6E23"/>
    <w:rsid w:val="003B02CA"/>
    <w:rsid w:val="003B5FEE"/>
    <w:rsid w:val="003C775B"/>
    <w:rsid w:val="003D2627"/>
    <w:rsid w:val="003D4917"/>
    <w:rsid w:val="003E3762"/>
    <w:rsid w:val="003E7CDA"/>
    <w:rsid w:val="003F2365"/>
    <w:rsid w:val="003F257D"/>
    <w:rsid w:val="003F3A69"/>
    <w:rsid w:val="003F6802"/>
    <w:rsid w:val="0040033F"/>
    <w:rsid w:val="0040089B"/>
    <w:rsid w:val="004131B7"/>
    <w:rsid w:val="00416121"/>
    <w:rsid w:val="00420487"/>
    <w:rsid w:val="00423C7A"/>
    <w:rsid w:val="0046075C"/>
    <w:rsid w:val="00464F03"/>
    <w:rsid w:val="00465528"/>
    <w:rsid w:val="004700AF"/>
    <w:rsid w:val="00471353"/>
    <w:rsid w:val="0047137A"/>
    <w:rsid w:val="00472F1E"/>
    <w:rsid w:val="004732FD"/>
    <w:rsid w:val="00476D4E"/>
    <w:rsid w:val="00491D9D"/>
    <w:rsid w:val="004961F1"/>
    <w:rsid w:val="004A7FA7"/>
    <w:rsid w:val="004B33E1"/>
    <w:rsid w:val="004B79FC"/>
    <w:rsid w:val="004C01D2"/>
    <w:rsid w:val="004C7741"/>
    <w:rsid w:val="004D0E5E"/>
    <w:rsid w:val="004D53B0"/>
    <w:rsid w:val="004E624E"/>
    <w:rsid w:val="004F2AB2"/>
    <w:rsid w:val="0054652C"/>
    <w:rsid w:val="005511E9"/>
    <w:rsid w:val="00551BD8"/>
    <w:rsid w:val="00555C07"/>
    <w:rsid w:val="0056390D"/>
    <w:rsid w:val="00567673"/>
    <w:rsid w:val="00571650"/>
    <w:rsid w:val="00571D2E"/>
    <w:rsid w:val="00573261"/>
    <w:rsid w:val="005761C0"/>
    <w:rsid w:val="005763B8"/>
    <w:rsid w:val="005842A8"/>
    <w:rsid w:val="005A0AD2"/>
    <w:rsid w:val="005A3A4A"/>
    <w:rsid w:val="005A4162"/>
    <w:rsid w:val="005B2E9A"/>
    <w:rsid w:val="005C02DD"/>
    <w:rsid w:val="005C1D84"/>
    <w:rsid w:val="005C66D3"/>
    <w:rsid w:val="005D3CFD"/>
    <w:rsid w:val="005D5195"/>
    <w:rsid w:val="005D7557"/>
    <w:rsid w:val="005E08F1"/>
    <w:rsid w:val="005E0AE6"/>
    <w:rsid w:val="005E74B6"/>
    <w:rsid w:val="005F018D"/>
    <w:rsid w:val="005F4EF4"/>
    <w:rsid w:val="0060028C"/>
    <w:rsid w:val="00600426"/>
    <w:rsid w:val="0060285C"/>
    <w:rsid w:val="00607F19"/>
    <w:rsid w:val="00614A00"/>
    <w:rsid w:val="00616BE2"/>
    <w:rsid w:val="006217D1"/>
    <w:rsid w:val="00624DDA"/>
    <w:rsid w:val="00626B6C"/>
    <w:rsid w:val="00636A8B"/>
    <w:rsid w:val="00641027"/>
    <w:rsid w:val="00645583"/>
    <w:rsid w:val="00660F01"/>
    <w:rsid w:val="0066320F"/>
    <w:rsid w:val="00664FC8"/>
    <w:rsid w:val="00666456"/>
    <w:rsid w:val="00667885"/>
    <w:rsid w:val="00670F05"/>
    <w:rsid w:val="00675110"/>
    <w:rsid w:val="0068570F"/>
    <w:rsid w:val="0068616E"/>
    <w:rsid w:val="00686556"/>
    <w:rsid w:val="00686AD3"/>
    <w:rsid w:val="00686CAE"/>
    <w:rsid w:val="006A0C93"/>
    <w:rsid w:val="006B2A25"/>
    <w:rsid w:val="006B3814"/>
    <w:rsid w:val="006B6BCD"/>
    <w:rsid w:val="006B6EA5"/>
    <w:rsid w:val="006C476D"/>
    <w:rsid w:val="006C4A3A"/>
    <w:rsid w:val="006D0021"/>
    <w:rsid w:val="006D297B"/>
    <w:rsid w:val="006F4FDF"/>
    <w:rsid w:val="006F53C4"/>
    <w:rsid w:val="006F54D4"/>
    <w:rsid w:val="00700CF4"/>
    <w:rsid w:val="00702155"/>
    <w:rsid w:val="007129CF"/>
    <w:rsid w:val="00722046"/>
    <w:rsid w:val="007246AF"/>
    <w:rsid w:val="00725502"/>
    <w:rsid w:val="0072550A"/>
    <w:rsid w:val="007257D9"/>
    <w:rsid w:val="00727E91"/>
    <w:rsid w:val="00730296"/>
    <w:rsid w:val="007332CF"/>
    <w:rsid w:val="00736AE6"/>
    <w:rsid w:val="00741B65"/>
    <w:rsid w:val="00745BA9"/>
    <w:rsid w:val="00746D7D"/>
    <w:rsid w:val="0075198C"/>
    <w:rsid w:val="00751B11"/>
    <w:rsid w:val="007531E4"/>
    <w:rsid w:val="0075534C"/>
    <w:rsid w:val="00755D5F"/>
    <w:rsid w:val="0075766F"/>
    <w:rsid w:val="00763F6F"/>
    <w:rsid w:val="007672A2"/>
    <w:rsid w:val="00774FD5"/>
    <w:rsid w:val="007849FA"/>
    <w:rsid w:val="007A1B40"/>
    <w:rsid w:val="007A1BC3"/>
    <w:rsid w:val="007A3ADB"/>
    <w:rsid w:val="007A6510"/>
    <w:rsid w:val="007C61AB"/>
    <w:rsid w:val="007C7154"/>
    <w:rsid w:val="007C7D7C"/>
    <w:rsid w:val="007D053B"/>
    <w:rsid w:val="007D0A3B"/>
    <w:rsid w:val="007D6AA8"/>
    <w:rsid w:val="007E0BDD"/>
    <w:rsid w:val="007E40CF"/>
    <w:rsid w:val="007F003E"/>
    <w:rsid w:val="007F23F9"/>
    <w:rsid w:val="007F5FF1"/>
    <w:rsid w:val="00800678"/>
    <w:rsid w:val="0082664A"/>
    <w:rsid w:val="00832C00"/>
    <w:rsid w:val="00842D64"/>
    <w:rsid w:val="008436EF"/>
    <w:rsid w:val="0084544D"/>
    <w:rsid w:val="00846F68"/>
    <w:rsid w:val="00847C02"/>
    <w:rsid w:val="008632FE"/>
    <w:rsid w:val="00863397"/>
    <w:rsid w:val="00864C59"/>
    <w:rsid w:val="00870C33"/>
    <w:rsid w:val="0087411D"/>
    <w:rsid w:val="0088137C"/>
    <w:rsid w:val="00884BC5"/>
    <w:rsid w:val="00891908"/>
    <w:rsid w:val="008A01A7"/>
    <w:rsid w:val="008A594D"/>
    <w:rsid w:val="008C2753"/>
    <w:rsid w:val="008C2877"/>
    <w:rsid w:val="008C397A"/>
    <w:rsid w:val="008C5498"/>
    <w:rsid w:val="008C6CC0"/>
    <w:rsid w:val="008C7570"/>
    <w:rsid w:val="008D1967"/>
    <w:rsid w:val="008E4431"/>
    <w:rsid w:val="008E7A06"/>
    <w:rsid w:val="008F0ACE"/>
    <w:rsid w:val="0090208E"/>
    <w:rsid w:val="00907E4D"/>
    <w:rsid w:val="00907F30"/>
    <w:rsid w:val="00931DDD"/>
    <w:rsid w:val="009340BF"/>
    <w:rsid w:val="00934914"/>
    <w:rsid w:val="00935D1A"/>
    <w:rsid w:val="00943EF4"/>
    <w:rsid w:val="00953F87"/>
    <w:rsid w:val="00955FEF"/>
    <w:rsid w:val="009607B7"/>
    <w:rsid w:val="00961459"/>
    <w:rsid w:val="0096381E"/>
    <w:rsid w:val="00970A3A"/>
    <w:rsid w:val="0097234C"/>
    <w:rsid w:val="00973B14"/>
    <w:rsid w:val="00973E62"/>
    <w:rsid w:val="009A7A72"/>
    <w:rsid w:val="009B253C"/>
    <w:rsid w:val="009B2D1B"/>
    <w:rsid w:val="009B4CEE"/>
    <w:rsid w:val="009C20D5"/>
    <w:rsid w:val="009D0691"/>
    <w:rsid w:val="009D079A"/>
    <w:rsid w:val="009D382C"/>
    <w:rsid w:val="009D7BD8"/>
    <w:rsid w:val="009E5050"/>
    <w:rsid w:val="009F0153"/>
    <w:rsid w:val="009F1F53"/>
    <w:rsid w:val="00A11E4A"/>
    <w:rsid w:val="00A1507A"/>
    <w:rsid w:val="00A15F7B"/>
    <w:rsid w:val="00A15FA4"/>
    <w:rsid w:val="00A213FA"/>
    <w:rsid w:val="00A44872"/>
    <w:rsid w:val="00A47AF8"/>
    <w:rsid w:val="00A519AD"/>
    <w:rsid w:val="00A52FF4"/>
    <w:rsid w:val="00A62BDD"/>
    <w:rsid w:val="00A6315B"/>
    <w:rsid w:val="00A67874"/>
    <w:rsid w:val="00A71BE6"/>
    <w:rsid w:val="00A745A6"/>
    <w:rsid w:val="00A750B8"/>
    <w:rsid w:val="00A8572F"/>
    <w:rsid w:val="00A96604"/>
    <w:rsid w:val="00AA5906"/>
    <w:rsid w:val="00AA7530"/>
    <w:rsid w:val="00AB10B4"/>
    <w:rsid w:val="00AB6275"/>
    <w:rsid w:val="00AC3F80"/>
    <w:rsid w:val="00AC608D"/>
    <w:rsid w:val="00AC6AF1"/>
    <w:rsid w:val="00AC72F9"/>
    <w:rsid w:val="00AD18EB"/>
    <w:rsid w:val="00AE5C78"/>
    <w:rsid w:val="00B01C6E"/>
    <w:rsid w:val="00B06182"/>
    <w:rsid w:val="00B06BF6"/>
    <w:rsid w:val="00B108C6"/>
    <w:rsid w:val="00B20918"/>
    <w:rsid w:val="00B3140E"/>
    <w:rsid w:val="00B3380F"/>
    <w:rsid w:val="00B33B6C"/>
    <w:rsid w:val="00B50282"/>
    <w:rsid w:val="00B56279"/>
    <w:rsid w:val="00B56640"/>
    <w:rsid w:val="00B615B3"/>
    <w:rsid w:val="00B616A6"/>
    <w:rsid w:val="00B6433B"/>
    <w:rsid w:val="00B670FB"/>
    <w:rsid w:val="00B73DF0"/>
    <w:rsid w:val="00B81774"/>
    <w:rsid w:val="00B849AD"/>
    <w:rsid w:val="00B862C5"/>
    <w:rsid w:val="00B90B20"/>
    <w:rsid w:val="00B933A3"/>
    <w:rsid w:val="00B948F2"/>
    <w:rsid w:val="00B970C7"/>
    <w:rsid w:val="00BB5FE6"/>
    <w:rsid w:val="00BB60D7"/>
    <w:rsid w:val="00BD13EE"/>
    <w:rsid w:val="00BD381A"/>
    <w:rsid w:val="00BE39EE"/>
    <w:rsid w:val="00BF12B3"/>
    <w:rsid w:val="00BF49E7"/>
    <w:rsid w:val="00BF5BBE"/>
    <w:rsid w:val="00BF67A0"/>
    <w:rsid w:val="00BF7B70"/>
    <w:rsid w:val="00C0198E"/>
    <w:rsid w:val="00C0226A"/>
    <w:rsid w:val="00C059FA"/>
    <w:rsid w:val="00C11374"/>
    <w:rsid w:val="00C204CC"/>
    <w:rsid w:val="00C22902"/>
    <w:rsid w:val="00C3118D"/>
    <w:rsid w:val="00C333B0"/>
    <w:rsid w:val="00C37AB4"/>
    <w:rsid w:val="00C662EA"/>
    <w:rsid w:val="00C670F2"/>
    <w:rsid w:val="00C726BD"/>
    <w:rsid w:val="00C800B3"/>
    <w:rsid w:val="00C83F12"/>
    <w:rsid w:val="00C84ECB"/>
    <w:rsid w:val="00C934D1"/>
    <w:rsid w:val="00C96C62"/>
    <w:rsid w:val="00CA3396"/>
    <w:rsid w:val="00CA3A74"/>
    <w:rsid w:val="00CA44D8"/>
    <w:rsid w:val="00CA75DD"/>
    <w:rsid w:val="00CB5666"/>
    <w:rsid w:val="00CD4D15"/>
    <w:rsid w:val="00CE0174"/>
    <w:rsid w:val="00CE11D5"/>
    <w:rsid w:val="00CF2C75"/>
    <w:rsid w:val="00D059EF"/>
    <w:rsid w:val="00D077DF"/>
    <w:rsid w:val="00D1221D"/>
    <w:rsid w:val="00D12772"/>
    <w:rsid w:val="00D12AB0"/>
    <w:rsid w:val="00D14193"/>
    <w:rsid w:val="00D16766"/>
    <w:rsid w:val="00D21C3D"/>
    <w:rsid w:val="00D30555"/>
    <w:rsid w:val="00D3084D"/>
    <w:rsid w:val="00D318CC"/>
    <w:rsid w:val="00D36B7C"/>
    <w:rsid w:val="00D37D49"/>
    <w:rsid w:val="00D512CE"/>
    <w:rsid w:val="00D52007"/>
    <w:rsid w:val="00D556F9"/>
    <w:rsid w:val="00D63945"/>
    <w:rsid w:val="00D63FA8"/>
    <w:rsid w:val="00D76E15"/>
    <w:rsid w:val="00D76FB9"/>
    <w:rsid w:val="00D8557C"/>
    <w:rsid w:val="00D928FF"/>
    <w:rsid w:val="00D92C6B"/>
    <w:rsid w:val="00D95234"/>
    <w:rsid w:val="00D9755A"/>
    <w:rsid w:val="00DA43A1"/>
    <w:rsid w:val="00DB0C46"/>
    <w:rsid w:val="00DB2512"/>
    <w:rsid w:val="00DC2445"/>
    <w:rsid w:val="00DC2C18"/>
    <w:rsid w:val="00DC555F"/>
    <w:rsid w:val="00DC722E"/>
    <w:rsid w:val="00DD7D41"/>
    <w:rsid w:val="00DF5BD2"/>
    <w:rsid w:val="00E24323"/>
    <w:rsid w:val="00E3189B"/>
    <w:rsid w:val="00E35E04"/>
    <w:rsid w:val="00E4145D"/>
    <w:rsid w:val="00E4612D"/>
    <w:rsid w:val="00E47328"/>
    <w:rsid w:val="00E5060F"/>
    <w:rsid w:val="00E508D7"/>
    <w:rsid w:val="00E51565"/>
    <w:rsid w:val="00E51D1C"/>
    <w:rsid w:val="00E5766F"/>
    <w:rsid w:val="00E62FB4"/>
    <w:rsid w:val="00E66822"/>
    <w:rsid w:val="00E6733B"/>
    <w:rsid w:val="00E735A2"/>
    <w:rsid w:val="00E76F85"/>
    <w:rsid w:val="00E82A6B"/>
    <w:rsid w:val="00E93AB3"/>
    <w:rsid w:val="00EA1504"/>
    <w:rsid w:val="00EA1CEF"/>
    <w:rsid w:val="00EA638C"/>
    <w:rsid w:val="00EB3C95"/>
    <w:rsid w:val="00EB781D"/>
    <w:rsid w:val="00EC62DB"/>
    <w:rsid w:val="00ED03BA"/>
    <w:rsid w:val="00ED2459"/>
    <w:rsid w:val="00ED5EF4"/>
    <w:rsid w:val="00ED72CD"/>
    <w:rsid w:val="00EE6170"/>
    <w:rsid w:val="00EE7220"/>
    <w:rsid w:val="00EF17F4"/>
    <w:rsid w:val="00F0221C"/>
    <w:rsid w:val="00F12C94"/>
    <w:rsid w:val="00F14CB4"/>
    <w:rsid w:val="00F22228"/>
    <w:rsid w:val="00F32CFA"/>
    <w:rsid w:val="00F34EEB"/>
    <w:rsid w:val="00F47871"/>
    <w:rsid w:val="00F52285"/>
    <w:rsid w:val="00F573F4"/>
    <w:rsid w:val="00F6025C"/>
    <w:rsid w:val="00F6369E"/>
    <w:rsid w:val="00F7241D"/>
    <w:rsid w:val="00F9254D"/>
    <w:rsid w:val="00FA3175"/>
    <w:rsid w:val="00FA5163"/>
    <w:rsid w:val="00FA5CB2"/>
    <w:rsid w:val="00FA6C01"/>
    <w:rsid w:val="00FB55A1"/>
    <w:rsid w:val="00FC5B47"/>
    <w:rsid w:val="00FD389D"/>
    <w:rsid w:val="00FD4936"/>
    <w:rsid w:val="00FF0B9A"/>
    <w:rsid w:val="00FF3774"/>
    <w:rsid w:val="00FF4550"/>
    <w:rsid w:val="0ED3F705"/>
    <w:rsid w:val="569E3201"/>
    <w:rsid w:val="7D1457AC"/>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A5ECD6"/>
  <w15:chartTrackingRefBased/>
  <w15:docId w15:val="{CAE5DAB8-D222-4192-813A-869D54596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34C"/>
    <w:rPr>
      <w:rFonts w:ascii="Arial" w:hAnsi="Arial"/>
      <w:sz w:val="24"/>
      <w:lang w:val="es-CO"/>
    </w:rPr>
  </w:style>
  <w:style w:type="paragraph" w:styleId="Heading1">
    <w:name w:val="heading 1"/>
    <w:basedOn w:val="Normal"/>
    <w:next w:val="Normal"/>
    <w:link w:val="Heading1Char"/>
    <w:uiPriority w:val="9"/>
    <w:qFormat/>
    <w:rsid w:val="001C5FC0"/>
    <w:pPr>
      <w:keepNext/>
      <w:keepLines/>
      <w:spacing w:before="240"/>
      <w:outlineLvl w:val="0"/>
    </w:pPr>
    <w:rPr>
      <w:rFonts w:ascii="Trebuchet MS" w:eastAsiaTheme="majorEastAsia" w:hAnsi="Trebuchet MS" w:cstheme="majorBidi"/>
      <w:color w:val="7030A0"/>
      <w:szCs w:val="32"/>
      <w:lang w:val="es-MX"/>
    </w:rPr>
  </w:style>
  <w:style w:type="paragraph" w:styleId="Heading2">
    <w:name w:val="heading 2"/>
    <w:basedOn w:val="Normal"/>
    <w:next w:val="Normal"/>
    <w:link w:val="Heading2Char"/>
    <w:uiPriority w:val="9"/>
    <w:unhideWhenUsed/>
    <w:qFormat/>
    <w:rsid w:val="001C5FC0"/>
    <w:pPr>
      <w:keepNext/>
      <w:keepLines/>
      <w:numPr>
        <w:ilvl w:val="1"/>
        <w:numId w:val="2"/>
      </w:numPr>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370FDE"/>
    <w:pPr>
      <w:keepNext/>
      <w:keepLines/>
      <w:numPr>
        <w:ilvl w:val="2"/>
        <w:numId w:val="2"/>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70FDE"/>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FDE"/>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FDE"/>
    <w:pPr>
      <w:keepNext/>
      <w:keepLines/>
      <w:numPr>
        <w:ilvl w:val="5"/>
        <w:numId w:val="2"/>
      </w:numPr>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FDE"/>
    <w:pPr>
      <w:keepNext/>
      <w:keepLines/>
      <w:numPr>
        <w:ilvl w:val="6"/>
        <w:numId w:val="2"/>
      </w:numPr>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FDE"/>
    <w:pPr>
      <w:keepNext/>
      <w:keepLines/>
      <w:numPr>
        <w:ilvl w:val="7"/>
        <w:numId w:val="2"/>
      </w:numPr>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FDE"/>
    <w:pPr>
      <w:keepNext/>
      <w:keepLines/>
      <w:numPr>
        <w:ilvl w:val="8"/>
        <w:numId w:val="2"/>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FC0"/>
    <w:rPr>
      <w:rFonts w:ascii="Trebuchet MS" w:eastAsiaTheme="majorEastAsia" w:hAnsi="Trebuchet MS" w:cstheme="majorBidi"/>
      <w:color w:val="7030A0"/>
      <w:szCs w:val="32"/>
    </w:rPr>
  </w:style>
  <w:style w:type="paragraph" w:customStyle="1" w:styleId="Estilo2">
    <w:name w:val="Estilo2"/>
    <w:basedOn w:val="Heading2"/>
    <w:link w:val="Estilo2Car"/>
    <w:qFormat/>
    <w:rsid w:val="001C5FC0"/>
    <w:pPr>
      <w:numPr>
        <w:numId w:val="1"/>
      </w:numPr>
    </w:pPr>
    <w:rPr>
      <w:rFonts w:ascii="Trebuchet MS" w:hAnsi="Trebuchet MS"/>
      <w:b/>
      <w:color w:val="7030A0"/>
      <w:sz w:val="22"/>
      <w:lang w:val="es"/>
    </w:rPr>
  </w:style>
  <w:style w:type="character" w:customStyle="1" w:styleId="Heading2Char">
    <w:name w:val="Heading 2 Char"/>
    <w:basedOn w:val="DefaultParagraphFont"/>
    <w:link w:val="Heading2"/>
    <w:uiPriority w:val="9"/>
    <w:rsid w:val="001C5FC0"/>
    <w:rPr>
      <w:rFonts w:asciiTheme="majorHAnsi" w:eastAsiaTheme="majorEastAsia" w:hAnsiTheme="majorHAnsi" w:cstheme="majorBidi"/>
      <w:color w:val="0F4761" w:themeColor="accent1" w:themeShade="BF"/>
      <w:sz w:val="26"/>
      <w:szCs w:val="26"/>
      <w:lang w:val="es-CO"/>
    </w:rPr>
  </w:style>
  <w:style w:type="character" w:customStyle="1" w:styleId="Heading3Char">
    <w:name w:val="Heading 3 Char"/>
    <w:basedOn w:val="DefaultParagraphFont"/>
    <w:link w:val="Heading3"/>
    <w:uiPriority w:val="9"/>
    <w:rsid w:val="00370FDE"/>
    <w:rPr>
      <w:rFonts w:ascii="Arial" w:eastAsiaTheme="majorEastAsia" w:hAnsi="Arial" w:cstheme="majorBidi"/>
      <w:color w:val="0F4761" w:themeColor="accent1" w:themeShade="BF"/>
      <w:sz w:val="28"/>
      <w:szCs w:val="28"/>
      <w:lang w:val="es-CO"/>
    </w:rPr>
  </w:style>
  <w:style w:type="character" w:customStyle="1" w:styleId="Heading4Char">
    <w:name w:val="Heading 4 Char"/>
    <w:basedOn w:val="DefaultParagraphFont"/>
    <w:link w:val="Heading4"/>
    <w:uiPriority w:val="9"/>
    <w:rsid w:val="00370FDE"/>
    <w:rPr>
      <w:rFonts w:ascii="Arial" w:eastAsiaTheme="majorEastAsia" w:hAnsi="Arial" w:cstheme="majorBidi"/>
      <w:i/>
      <w:iCs/>
      <w:color w:val="0F4761" w:themeColor="accent1" w:themeShade="BF"/>
      <w:sz w:val="24"/>
      <w:lang w:val="es-CO"/>
    </w:rPr>
  </w:style>
  <w:style w:type="character" w:customStyle="1" w:styleId="Heading5Char">
    <w:name w:val="Heading 5 Char"/>
    <w:basedOn w:val="DefaultParagraphFont"/>
    <w:link w:val="Heading5"/>
    <w:uiPriority w:val="9"/>
    <w:semiHidden/>
    <w:rsid w:val="00370FDE"/>
    <w:rPr>
      <w:rFonts w:ascii="Arial" w:eastAsiaTheme="majorEastAsia" w:hAnsi="Arial" w:cstheme="majorBidi"/>
      <w:color w:val="0F4761" w:themeColor="accent1" w:themeShade="BF"/>
      <w:sz w:val="24"/>
      <w:lang w:val="es-CO"/>
    </w:rPr>
  </w:style>
  <w:style w:type="character" w:customStyle="1" w:styleId="Heading6Char">
    <w:name w:val="Heading 6 Char"/>
    <w:basedOn w:val="DefaultParagraphFont"/>
    <w:link w:val="Heading6"/>
    <w:uiPriority w:val="9"/>
    <w:semiHidden/>
    <w:rsid w:val="00370FDE"/>
    <w:rPr>
      <w:rFonts w:ascii="Arial" w:eastAsiaTheme="majorEastAsia" w:hAnsi="Arial" w:cstheme="majorBidi"/>
      <w:i/>
      <w:iCs/>
      <w:color w:val="595959" w:themeColor="text1" w:themeTint="A6"/>
      <w:sz w:val="24"/>
      <w:lang w:val="es-CO"/>
    </w:rPr>
  </w:style>
  <w:style w:type="character" w:customStyle="1" w:styleId="Heading7Char">
    <w:name w:val="Heading 7 Char"/>
    <w:basedOn w:val="DefaultParagraphFont"/>
    <w:link w:val="Heading7"/>
    <w:uiPriority w:val="9"/>
    <w:semiHidden/>
    <w:rsid w:val="00370FDE"/>
    <w:rPr>
      <w:rFonts w:ascii="Arial" w:eastAsiaTheme="majorEastAsia" w:hAnsi="Arial" w:cstheme="majorBidi"/>
      <w:color w:val="595959" w:themeColor="text1" w:themeTint="A6"/>
      <w:sz w:val="24"/>
      <w:lang w:val="es-CO"/>
    </w:rPr>
  </w:style>
  <w:style w:type="character" w:customStyle="1" w:styleId="Heading8Char">
    <w:name w:val="Heading 8 Char"/>
    <w:basedOn w:val="DefaultParagraphFont"/>
    <w:link w:val="Heading8"/>
    <w:uiPriority w:val="9"/>
    <w:semiHidden/>
    <w:rsid w:val="00370FDE"/>
    <w:rPr>
      <w:rFonts w:ascii="Arial" w:eastAsiaTheme="majorEastAsia" w:hAnsi="Arial" w:cstheme="majorBidi"/>
      <w:i/>
      <w:iCs/>
      <w:color w:val="272727" w:themeColor="text1" w:themeTint="D8"/>
      <w:sz w:val="24"/>
      <w:lang w:val="es-CO"/>
    </w:rPr>
  </w:style>
  <w:style w:type="character" w:customStyle="1" w:styleId="Heading9Char">
    <w:name w:val="Heading 9 Char"/>
    <w:basedOn w:val="DefaultParagraphFont"/>
    <w:link w:val="Heading9"/>
    <w:uiPriority w:val="9"/>
    <w:semiHidden/>
    <w:rsid w:val="00370FDE"/>
    <w:rPr>
      <w:rFonts w:ascii="Arial" w:eastAsiaTheme="majorEastAsia" w:hAnsi="Arial" w:cstheme="majorBidi"/>
      <w:color w:val="272727" w:themeColor="text1" w:themeTint="D8"/>
      <w:sz w:val="24"/>
      <w:lang w:val="es-CO"/>
    </w:rPr>
  </w:style>
  <w:style w:type="paragraph" w:styleId="Title">
    <w:name w:val="Title"/>
    <w:basedOn w:val="Normal"/>
    <w:next w:val="Normal"/>
    <w:link w:val="TitleChar"/>
    <w:uiPriority w:val="10"/>
    <w:qFormat/>
    <w:rsid w:val="00370F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FDE"/>
    <w:rPr>
      <w:rFonts w:asciiTheme="majorHAnsi" w:eastAsiaTheme="majorEastAsia" w:hAnsiTheme="majorHAnsi" w:cstheme="majorBidi"/>
      <w:spacing w:val="-10"/>
      <w:kern w:val="28"/>
      <w:sz w:val="56"/>
      <w:szCs w:val="56"/>
      <w:lang w:val="es-CO"/>
    </w:rPr>
  </w:style>
  <w:style w:type="paragraph" w:styleId="Subtitle">
    <w:name w:val="Subtitle"/>
    <w:basedOn w:val="Normal"/>
    <w:next w:val="Normal"/>
    <w:link w:val="SubtitleChar"/>
    <w:uiPriority w:val="11"/>
    <w:qFormat/>
    <w:rsid w:val="00370F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FDE"/>
    <w:rPr>
      <w:rFonts w:eastAsiaTheme="majorEastAsia" w:cstheme="majorBidi"/>
      <w:color w:val="595959" w:themeColor="text1" w:themeTint="A6"/>
      <w:spacing w:val="15"/>
      <w:sz w:val="28"/>
      <w:szCs w:val="28"/>
      <w:lang w:val="es-CO"/>
    </w:rPr>
  </w:style>
  <w:style w:type="paragraph" w:styleId="Quote">
    <w:name w:val="Quote"/>
    <w:basedOn w:val="Normal"/>
    <w:next w:val="Normal"/>
    <w:link w:val="QuoteChar"/>
    <w:uiPriority w:val="29"/>
    <w:qFormat/>
    <w:rsid w:val="00370F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70FDE"/>
    <w:rPr>
      <w:i/>
      <w:iCs/>
      <w:color w:val="404040" w:themeColor="text1" w:themeTint="BF"/>
      <w:lang w:val="es-CO"/>
    </w:rPr>
  </w:style>
  <w:style w:type="paragraph" w:styleId="ListParagraph">
    <w:name w:val="List Paragraph"/>
    <w:basedOn w:val="Normal"/>
    <w:uiPriority w:val="34"/>
    <w:qFormat/>
    <w:rsid w:val="00370FDE"/>
    <w:pPr>
      <w:numPr>
        <w:numId w:val="25"/>
      </w:numPr>
      <w:contextualSpacing/>
    </w:pPr>
  </w:style>
  <w:style w:type="character" w:styleId="IntenseEmphasis">
    <w:name w:val="Intense Emphasis"/>
    <w:basedOn w:val="DefaultParagraphFont"/>
    <w:uiPriority w:val="21"/>
    <w:qFormat/>
    <w:rsid w:val="00370FDE"/>
    <w:rPr>
      <w:i/>
      <w:iCs/>
      <w:color w:val="0F4761" w:themeColor="accent1" w:themeShade="BF"/>
    </w:rPr>
  </w:style>
  <w:style w:type="paragraph" w:styleId="IntenseQuote">
    <w:name w:val="Intense Quote"/>
    <w:basedOn w:val="Normal"/>
    <w:next w:val="Normal"/>
    <w:link w:val="IntenseQuoteChar"/>
    <w:uiPriority w:val="30"/>
    <w:qFormat/>
    <w:rsid w:val="00370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FDE"/>
    <w:rPr>
      <w:i/>
      <w:iCs/>
      <w:color w:val="0F4761" w:themeColor="accent1" w:themeShade="BF"/>
      <w:lang w:val="es-CO"/>
    </w:rPr>
  </w:style>
  <w:style w:type="character" w:styleId="IntenseReference">
    <w:name w:val="Intense Reference"/>
    <w:basedOn w:val="DefaultParagraphFont"/>
    <w:uiPriority w:val="32"/>
    <w:qFormat/>
    <w:rsid w:val="00370FDE"/>
    <w:rPr>
      <w:b/>
      <w:bCs/>
      <w:smallCaps/>
      <w:color w:val="0F4761" w:themeColor="accent1" w:themeShade="BF"/>
      <w:spacing w:val="5"/>
    </w:rPr>
  </w:style>
  <w:style w:type="paragraph" w:styleId="Header">
    <w:name w:val="header"/>
    <w:aliases w:val="00 Encabezado"/>
    <w:basedOn w:val="Normal"/>
    <w:link w:val="HeaderChar"/>
    <w:autoRedefine/>
    <w:uiPriority w:val="99"/>
    <w:unhideWhenUsed/>
    <w:qFormat/>
    <w:rsid w:val="00E93AB3"/>
    <w:pPr>
      <w:tabs>
        <w:tab w:val="center" w:pos="4419"/>
        <w:tab w:val="right" w:pos="8838"/>
      </w:tabs>
      <w:spacing w:before="360" w:after="360" w:line="240" w:lineRule="auto"/>
      <w:jc w:val="left"/>
    </w:pPr>
    <w:rPr>
      <w:rFonts w:eastAsiaTheme="majorEastAsia" w:cs="Arial"/>
      <w:b/>
      <w:color w:val="196B24" w:themeColor="accent3"/>
      <w:sz w:val="28"/>
      <w:szCs w:val="24"/>
      <w:lang w:val="es-MX"/>
    </w:rPr>
  </w:style>
  <w:style w:type="character" w:customStyle="1" w:styleId="HeaderChar">
    <w:name w:val="Header Char"/>
    <w:aliases w:val="00 Encabezado Char"/>
    <w:basedOn w:val="DefaultParagraphFont"/>
    <w:link w:val="Header"/>
    <w:uiPriority w:val="99"/>
    <w:rsid w:val="00E93AB3"/>
    <w:rPr>
      <w:rFonts w:ascii="Arial" w:eastAsiaTheme="majorEastAsia" w:hAnsi="Arial" w:cs="Arial"/>
      <w:b/>
      <w:color w:val="196B24" w:themeColor="accent3"/>
      <w:sz w:val="28"/>
      <w:szCs w:val="24"/>
    </w:rPr>
  </w:style>
  <w:style w:type="paragraph" w:styleId="Footer">
    <w:name w:val="footer"/>
    <w:basedOn w:val="Normal"/>
    <w:link w:val="FooterChar"/>
    <w:uiPriority w:val="99"/>
    <w:unhideWhenUsed/>
    <w:rsid w:val="00327EFC"/>
    <w:pPr>
      <w:tabs>
        <w:tab w:val="center" w:pos="4419"/>
        <w:tab w:val="right" w:pos="8838"/>
      </w:tabs>
      <w:spacing w:line="240" w:lineRule="auto"/>
    </w:pPr>
  </w:style>
  <w:style w:type="character" w:customStyle="1" w:styleId="FooterChar">
    <w:name w:val="Footer Char"/>
    <w:basedOn w:val="DefaultParagraphFont"/>
    <w:link w:val="Footer"/>
    <w:uiPriority w:val="99"/>
    <w:rsid w:val="00327EFC"/>
    <w:rPr>
      <w:lang w:val="es-CO"/>
    </w:rPr>
  </w:style>
  <w:style w:type="character" w:styleId="CommentReference">
    <w:name w:val="annotation reference"/>
    <w:basedOn w:val="DefaultParagraphFont"/>
    <w:uiPriority w:val="99"/>
    <w:semiHidden/>
    <w:unhideWhenUsed/>
    <w:rsid w:val="00EF17F4"/>
    <w:rPr>
      <w:sz w:val="16"/>
      <w:szCs w:val="16"/>
    </w:rPr>
  </w:style>
  <w:style w:type="paragraph" w:styleId="CommentText">
    <w:name w:val="annotation text"/>
    <w:basedOn w:val="Normal"/>
    <w:link w:val="CommentTextChar"/>
    <w:uiPriority w:val="99"/>
    <w:unhideWhenUsed/>
    <w:rsid w:val="00EF17F4"/>
    <w:pPr>
      <w:spacing w:line="240" w:lineRule="auto"/>
    </w:pPr>
    <w:rPr>
      <w:sz w:val="20"/>
      <w:szCs w:val="20"/>
    </w:rPr>
  </w:style>
  <w:style w:type="character" w:customStyle="1" w:styleId="CommentTextChar">
    <w:name w:val="Comment Text Char"/>
    <w:basedOn w:val="DefaultParagraphFont"/>
    <w:link w:val="CommentText"/>
    <w:uiPriority w:val="99"/>
    <w:rsid w:val="00EF17F4"/>
    <w:rPr>
      <w:sz w:val="20"/>
      <w:szCs w:val="20"/>
      <w:lang w:val="es-CO"/>
    </w:rPr>
  </w:style>
  <w:style w:type="paragraph" w:styleId="CommentSubject">
    <w:name w:val="annotation subject"/>
    <w:basedOn w:val="CommentText"/>
    <w:next w:val="CommentText"/>
    <w:link w:val="CommentSubjectChar"/>
    <w:uiPriority w:val="99"/>
    <w:semiHidden/>
    <w:unhideWhenUsed/>
    <w:rsid w:val="00EF17F4"/>
    <w:rPr>
      <w:b/>
      <w:bCs/>
    </w:rPr>
  </w:style>
  <w:style w:type="character" w:customStyle="1" w:styleId="CommentSubjectChar">
    <w:name w:val="Comment Subject Char"/>
    <w:basedOn w:val="CommentTextChar"/>
    <w:link w:val="CommentSubject"/>
    <w:uiPriority w:val="99"/>
    <w:semiHidden/>
    <w:rsid w:val="00EF17F4"/>
    <w:rPr>
      <w:b/>
      <w:bCs/>
      <w:sz w:val="20"/>
      <w:szCs w:val="20"/>
      <w:lang w:val="es-CO"/>
    </w:rPr>
  </w:style>
  <w:style w:type="paragraph" w:styleId="NormalWeb">
    <w:name w:val="Normal (Web)"/>
    <w:basedOn w:val="Normal"/>
    <w:uiPriority w:val="99"/>
    <w:unhideWhenUsed/>
    <w:rsid w:val="00943EF4"/>
    <w:pPr>
      <w:spacing w:before="100" w:beforeAutospacing="1" w:after="100" w:afterAutospacing="1" w:line="240" w:lineRule="auto"/>
      <w:jc w:val="left"/>
    </w:pPr>
    <w:rPr>
      <w:rFonts w:ascii="Times New Roman" w:eastAsia="Times New Roman" w:hAnsi="Times New Roman" w:cs="Times New Roman"/>
      <w:kern w:val="0"/>
      <w:szCs w:val="24"/>
      <w:lang w:val="es-ES" w:eastAsia="zh-CN"/>
      <w14:ligatures w14:val="none"/>
    </w:rPr>
  </w:style>
  <w:style w:type="character" w:styleId="Strong">
    <w:name w:val="Strong"/>
    <w:basedOn w:val="DefaultParagraphFont"/>
    <w:uiPriority w:val="22"/>
    <w:qFormat/>
    <w:rsid w:val="00147FB4"/>
    <w:rPr>
      <w:rFonts w:ascii="Arial" w:hAnsi="Arial"/>
      <w:b/>
      <w:bCs/>
      <w:i w:val="0"/>
      <w:color w:val="196B24" w:themeColor="accent3"/>
    </w:rPr>
  </w:style>
  <w:style w:type="character" w:styleId="Emphasis">
    <w:name w:val="Emphasis"/>
    <w:basedOn w:val="DefaultParagraphFont"/>
    <w:uiPriority w:val="20"/>
    <w:qFormat/>
    <w:rsid w:val="003D4917"/>
    <w:rPr>
      <w:i/>
      <w:iCs/>
    </w:rPr>
  </w:style>
  <w:style w:type="character" w:styleId="Hyperlink">
    <w:name w:val="Hyperlink"/>
    <w:basedOn w:val="DefaultParagraphFont"/>
    <w:uiPriority w:val="99"/>
    <w:unhideWhenUsed/>
    <w:rsid w:val="00600426"/>
    <w:rPr>
      <w:color w:val="0000FF"/>
      <w:u w:val="single"/>
    </w:rPr>
  </w:style>
  <w:style w:type="table" w:styleId="TableGrid">
    <w:name w:val="Table Grid"/>
    <w:basedOn w:val="TableNormal"/>
    <w:uiPriority w:val="39"/>
    <w:rsid w:val="00A52FF4"/>
    <w:pPr>
      <w:spacing w:line="240" w:lineRule="auto"/>
    </w:pPr>
    <w:rPr>
      <w:rFonts w:ascii="Calibri" w:eastAsia="Calibri" w:hAnsi="Calibri" w:cs="Calibri"/>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06182"/>
    <w:rPr>
      <w:color w:val="605E5C"/>
      <w:shd w:val="clear" w:color="auto" w:fill="E1DFDD"/>
    </w:rPr>
  </w:style>
  <w:style w:type="character" w:customStyle="1" w:styleId="v2024-articlefeatured-image-alt">
    <w:name w:val="v2024-article__featured-image-alt"/>
    <w:basedOn w:val="DefaultParagraphFont"/>
    <w:rsid w:val="00B06182"/>
  </w:style>
  <w:style w:type="paragraph" w:customStyle="1" w:styleId="Estilo1">
    <w:name w:val="Estilo1"/>
    <w:basedOn w:val="Normal"/>
    <w:qFormat/>
    <w:rsid w:val="00ED5EF4"/>
    <w:pPr>
      <w:spacing w:before="120" w:after="120"/>
      <w:jc w:val="left"/>
    </w:pPr>
    <w:rPr>
      <w:rFonts w:eastAsia="Times New Roman" w:cs="Times New Roman"/>
      <w:b/>
      <w:bCs/>
      <w:i/>
      <w:iCs/>
      <w:color w:val="196B24" w:themeColor="accent3"/>
      <w:szCs w:val="24"/>
      <w:lang w:val="es-ES" w:eastAsia="zh-CN"/>
    </w:rPr>
  </w:style>
  <w:style w:type="paragraph" w:customStyle="1" w:styleId="SubtituloCursiva">
    <w:name w:val="Subtitulo Cursiva"/>
    <w:basedOn w:val="Normal"/>
    <w:qFormat/>
    <w:rsid w:val="0023489A"/>
    <w:pPr>
      <w:spacing w:before="360" w:after="120"/>
      <w:jc w:val="left"/>
    </w:pPr>
    <w:rPr>
      <w:rFonts w:eastAsia="Times New Roman" w:cs="Times New Roman"/>
      <w:b/>
      <w:bCs/>
      <w:i/>
      <w:iCs/>
      <w:color w:val="00C28D"/>
      <w:szCs w:val="24"/>
      <w:lang w:val="es-ES" w:eastAsia="zh-CN"/>
    </w:rPr>
  </w:style>
  <w:style w:type="paragraph" w:customStyle="1" w:styleId="00listanumeros">
    <w:name w:val="00 lista numeros"/>
    <w:basedOn w:val="ListParagraph"/>
    <w:qFormat/>
    <w:rsid w:val="00147FB4"/>
    <w:pPr>
      <w:numPr>
        <w:numId w:val="2"/>
      </w:numPr>
      <w:spacing w:line="480" w:lineRule="auto"/>
      <w:jc w:val="left"/>
    </w:pPr>
    <w:rPr>
      <w:rFonts w:eastAsia="Times New Roman" w:cs="Times New Roman"/>
      <w:kern w:val="0"/>
      <w:szCs w:val="24"/>
      <w:lang w:val="es-ES" w:eastAsia="zh-CN"/>
      <w14:ligatures w14:val="none"/>
    </w:rPr>
  </w:style>
  <w:style w:type="numbering" w:customStyle="1" w:styleId="Listaactual1">
    <w:name w:val="Lista actual1"/>
    <w:uiPriority w:val="99"/>
    <w:rsid w:val="00147FB4"/>
    <w:pPr>
      <w:numPr>
        <w:numId w:val="3"/>
      </w:numPr>
    </w:pPr>
  </w:style>
  <w:style w:type="numbering" w:customStyle="1" w:styleId="Listaactual2">
    <w:name w:val="Lista actual2"/>
    <w:uiPriority w:val="99"/>
    <w:rsid w:val="00147FB4"/>
    <w:pPr>
      <w:numPr>
        <w:numId w:val="4"/>
      </w:numPr>
    </w:pPr>
  </w:style>
  <w:style w:type="table" w:styleId="GridTable1Light-Accent1">
    <w:name w:val="Grid Table 1 Light Accent 1"/>
    <w:basedOn w:val="TableNormal"/>
    <w:uiPriority w:val="46"/>
    <w:rsid w:val="001710BB"/>
    <w:pPr>
      <w:spacing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7Colorful-Accent4">
    <w:name w:val="Grid Table 7 Colorful Accent 4"/>
    <w:basedOn w:val="TableNormal"/>
    <w:uiPriority w:val="52"/>
    <w:rsid w:val="001710BB"/>
    <w:pPr>
      <w:spacing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6">
    <w:name w:val="Grid Table 7 Colorful Accent 6"/>
    <w:basedOn w:val="TableNormal"/>
    <w:uiPriority w:val="52"/>
    <w:rsid w:val="001710BB"/>
    <w:pPr>
      <w:spacing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paragraph" w:styleId="NoSpacing">
    <w:name w:val="No Spacing"/>
    <w:link w:val="NoSpacingChar"/>
    <w:uiPriority w:val="1"/>
    <w:qFormat/>
    <w:rsid w:val="005E74B6"/>
    <w:pPr>
      <w:spacing w:line="240" w:lineRule="auto"/>
      <w:jc w:val="left"/>
    </w:pPr>
    <w:rPr>
      <w:sz w:val="24"/>
      <w:szCs w:val="24"/>
      <w:lang w:val="es-CO"/>
    </w:rPr>
  </w:style>
  <w:style w:type="character" w:styleId="PageNumber">
    <w:name w:val="page number"/>
    <w:basedOn w:val="DefaultParagraphFont"/>
    <w:uiPriority w:val="99"/>
    <w:semiHidden/>
    <w:unhideWhenUsed/>
    <w:rsid w:val="005E74B6"/>
  </w:style>
  <w:style w:type="character" w:customStyle="1" w:styleId="NoSpacingChar">
    <w:name w:val="No Spacing Char"/>
    <w:basedOn w:val="DefaultParagraphFont"/>
    <w:link w:val="NoSpacing"/>
    <w:uiPriority w:val="1"/>
    <w:rsid w:val="00352E36"/>
    <w:rPr>
      <w:sz w:val="24"/>
      <w:szCs w:val="24"/>
      <w:lang w:val="es-CO"/>
    </w:rPr>
  </w:style>
  <w:style w:type="character" w:styleId="FollowedHyperlink">
    <w:name w:val="FollowedHyperlink"/>
    <w:basedOn w:val="DefaultParagraphFont"/>
    <w:uiPriority w:val="99"/>
    <w:semiHidden/>
    <w:unhideWhenUsed/>
    <w:rsid w:val="00884BC5"/>
    <w:rPr>
      <w:color w:val="96607D" w:themeColor="followedHyperlink"/>
      <w:u w:val="single"/>
    </w:rPr>
  </w:style>
  <w:style w:type="numbering" w:customStyle="1" w:styleId="Sinlista1">
    <w:name w:val="Sin lista1"/>
    <w:next w:val="NoList"/>
    <w:uiPriority w:val="99"/>
    <w:semiHidden/>
    <w:unhideWhenUsed/>
    <w:rsid w:val="004131B7"/>
  </w:style>
  <w:style w:type="table" w:customStyle="1" w:styleId="Tablaconcuadrcula1">
    <w:name w:val="Tabla con cuadrícula1"/>
    <w:basedOn w:val="TableNormal"/>
    <w:next w:val="TableGrid"/>
    <w:uiPriority w:val="39"/>
    <w:rsid w:val="004131B7"/>
    <w:pPr>
      <w:spacing w:line="240" w:lineRule="auto"/>
    </w:pPr>
    <w:rPr>
      <w:rFonts w:ascii="Calibri" w:eastAsia="Calibri" w:hAnsi="Calibri" w:cs="Calibri"/>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cabeado">
    <w:name w:val="Encabeado"/>
    <w:aliases w:val="00"/>
    <w:basedOn w:val="Normal"/>
    <w:qFormat/>
    <w:rsid w:val="004131B7"/>
    <w:pPr>
      <w:jc w:val="center"/>
    </w:pPr>
    <w:rPr>
      <w:rFonts w:eastAsia="Aptos" w:cs="Times New Roman"/>
      <w:b/>
      <w:bCs/>
      <w:color w:val="196B24"/>
      <w:sz w:val="36"/>
      <w:szCs w:val="36"/>
    </w:rPr>
  </w:style>
  <w:style w:type="paragraph" w:customStyle="1" w:styleId="SUBTITULO">
    <w:name w:val="SUBTITULO"/>
    <w:basedOn w:val="Normal"/>
    <w:autoRedefine/>
    <w:qFormat/>
    <w:rsid w:val="0023489A"/>
    <w:pPr>
      <w:ind w:left="360" w:hanging="360"/>
      <w:contextualSpacing/>
      <w:jc w:val="center"/>
    </w:pPr>
    <w:rPr>
      <w:rFonts w:eastAsia="Aptos" w:cs="Arial"/>
      <w:b/>
      <w:bCs/>
      <w:color w:val="4EA72E"/>
      <w:sz w:val="28"/>
      <w:szCs w:val="28"/>
      <w:lang w:val="es-MX"/>
    </w:rPr>
  </w:style>
  <w:style w:type="paragraph" w:customStyle="1" w:styleId="Subtitulocursiva0">
    <w:name w:val="Subtitulo cursiva"/>
    <w:basedOn w:val="Normal"/>
    <w:autoRedefine/>
    <w:qFormat/>
    <w:rsid w:val="008C5498"/>
    <w:pPr>
      <w:spacing w:before="360" w:after="120"/>
      <w:jc w:val="center"/>
    </w:pPr>
    <w:rPr>
      <w:rFonts w:eastAsia="Aptos" w:cs="Times New Roman"/>
      <w:b/>
      <w:bCs/>
      <w:i/>
      <w:iCs/>
      <w:color w:val="00C28D"/>
      <w:szCs w:val="24"/>
      <w:lang w:val="es-MX" w:eastAsia="zh-CN"/>
    </w:rPr>
  </w:style>
  <w:style w:type="paragraph" w:customStyle="1" w:styleId="Normalprrafo">
    <w:name w:val="Normal párrafo"/>
    <w:basedOn w:val="Normal"/>
    <w:autoRedefine/>
    <w:qFormat/>
    <w:rsid w:val="00CD4D15"/>
    <w:pPr>
      <w:jc w:val="left"/>
    </w:pPr>
    <w:rPr>
      <w:rFonts w:eastAsia="Aptos" w:cs="Arial"/>
      <w:iCs/>
      <w:szCs w:val="24"/>
    </w:rPr>
  </w:style>
  <w:style w:type="paragraph" w:customStyle="1" w:styleId="Estilo3">
    <w:name w:val="Estilo3"/>
    <w:basedOn w:val="Normal"/>
    <w:link w:val="Estilo3Car"/>
    <w:autoRedefine/>
    <w:qFormat/>
    <w:rsid w:val="00B933A3"/>
    <w:pPr>
      <w:spacing w:line="480" w:lineRule="auto"/>
      <w:ind w:left="1080"/>
      <w:contextualSpacing/>
    </w:pPr>
    <w:rPr>
      <w:rFonts w:eastAsia="Aptos" w:cs="Times New Roman"/>
      <w:b/>
      <w:bCs/>
      <w:color w:val="196B24"/>
    </w:rPr>
  </w:style>
  <w:style w:type="character" w:customStyle="1" w:styleId="Estilo1NEGRITA">
    <w:name w:val="Estilo1 NEGRITA"/>
    <w:basedOn w:val="Emphasis"/>
    <w:uiPriority w:val="1"/>
    <w:qFormat/>
    <w:rsid w:val="004131B7"/>
    <w:rPr>
      <w:rFonts w:ascii="Arial" w:hAnsi="Arial"/>
      <w:b/>
      <w:i w:val="0"/>
      <w:iCs/>
      <w:color w:val="538135"/>
      <w:sz w:val="24"/>
    </w:rPr>
  </w:style>
  <w:style w:type="paragraph" w:customStyle="1" w:styleId="Encabezado2">
    <w:name w:val="Encabezado 2"/>
    <w:basedOn w:val="Estilo2"/>
    <w:qFormat/>
    <w:rsid w:val="004131B7"/>
    <w:pPr>
      <w:keepNext w:val="0"/>
      <w:keepLines w:val="0"/>
      <w:numPr>
        <w:ilvl w:val="0"/>
        <w:numId w:val="0"/>
      </w:numPr>
      <w:tabs>
        <w:tab w:val="center" w:pos="4419"/>
        <w:tab w:val="right" w:pos="8838"/>
      </w:tabs>
      <w:spacing w:before="360" w:after="360" w:line="240" w:lineRule="auto"/>
      <w:jc w:val="left"/>
      <w:outlineLvl w:val="9"/>
    </w:pPr>
    <w:rPr>
      <w:rFonts w:ascii="Arial" w:eastAsia="DengXian Light" w:hAnsi="Arial" w:cs="Arial"/>
      <w:color w:val="196B24"/>
      <w:sz w:val="28"/>
      <w:szCs w:val="24"/>
      <w:lang w:val="es-MX"/>
    </w:rPr>
  </w:style>
  <w:style w:type="character" w:customStyle="1" w:styleId="Estilo2Car">
    <w:name w:val="Estilo2 Car"/>
    <w:basedOn w:val="DefaultParagraphFont"/>
    <w:link w:val="Estilo2"/>
    <w:rsid w:val="004131B7"/>
    <w:rPr>
      <w:rFonts w:ascii="Trebuchet MS" w:eastAsiaTheme="majorEastAsia" w:hAnsi="Trebuchet MS" w:cstheme="majorBidi"/>
      <w:b/>
      <w:color w:val="7030A0"/>
      <w:szCs w:val="26"/>
      <w:lang w:val="es"/>
    </w:rPr>
  </w:style>
  <w:style w:type="character" w:customStyle="1" w:styleId="Estilo3Car">
    <w:name w:val="Estilo3 Car"/>
    <w:basedOn w:val="DefaultParagraphFont"/>
    <w:link w:val="Estilo3"/>
    <w:rsid w:val="00B933A3"/>
    <w:rPr>
      <w:rFonts w:ascii="Arial" w:eastAsia="Aptos" w:hAnsi="Arial" w:cs="Times New Roman"/>
      <w:b/>
      <w:bCs/>
      <w:color w:val="196B24"/>
      <w:sz w:val="24"/>
      <w:lang w:val="es-CO"/>
    </w:rPr>
  </w:style>
  <w:style w:type="table" w:styleId="GridTable1Light-Accent3">
    <w:name w:val="Grid Table 1 Light Accent 3"/>
    <w:basedOn w:val="TableNormal"/>
    <w:uiPriority w:val="46"/>
    <w:rsid w:val="0023489A"/>
    <w:pPr>
      <w:spacing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paragraph" w:customStyle="1" w:styleId="E04Subtitulo1izqynegrilla">
    <w:name w:val="E 04 Subtitulo 1 izq y negrilla"/>
    <w:basedOn w:val="Heading4"/>
    <w:next w:val="NoSpacing"/>
    <w:qFormat/>
    <w:rsid w:val="0023489A"/>
    <w:pPr>
      <w:numPr>
        <w:ilvl w:val="0"/>
        <w:numId w:val="0"/>
      </w:numPr>
      <w:spacing w:before="40" w:after="0"/>
      <w:jc w:val="left"/>
    </w:pPr>
    <w:rPr>
      <w:b/>
      <w:i w:val="0"/>
      <w:color w:val="275317" w:themeColor="accent6" w:themeShade="80"/>
    </w:rPr>
  </w:style>
  <w:style w:type="paragraph" w:customStyle="1" w:styleId="E12Intro-desarrollo">
    <w:name w:val="E12 Intro-desarrollo"/>
    <w:basedOn w:val="Normal"/>
    <w:qFormat/>
    <w:rsid w:val="0023489A"/>
    <w:pPr>
      <w:spacing w:after="160" w:line="480" w:lineRule="auto"/>
    </w:pPr>
    <w:rPr>
      <w:rFonts w:eastAsia="Georgia" w:cs="Georgia"/>
      <w:b/>
      <w:color w:val="275317" w:themeColor="accent6" w:themeShade="80"/>
      <w:szCs w:val="48"/>
      <w:lang w:eastAsia="es-ES_tradnl"/>
    </w:rPr>
  </w:style>
  <w:style w:type="character" w:customStyle="1" w:styleId="E15Negrita">
    <w:name w:val="E 15 Negrita"/>
    <w:basedOn w:val="DefaultParagraphFont"/>
    <w:uiPriority w:val="1"/>
    <w:qFormat/>
    <w:rsid w:val="0023489A"/>
    <w:rPr>
      <w:rFonts w:ascii="Arial" w:eastAsia="Calibri" w:hAnsi="Arial" w:cs="Calibri"/>
      <w:b/>
      <w:i w:val="0"/>
      <w:color w:val="275317" w:themeColor="accent6" w:themeShade="80"/>
      <w:sz w:val="24"/>
      <w:szCs w:val="22"/>
    </w:rPr>
  </w:style>
  <w:style w:type="paragraph" w:customStyle="1" w:styleId="E00TITULOCentradoynegrilla">
    <w:name w:val="E 00 TITULO Centrado y negrilla"/>
    <w:basedOn w:val="Heading1"/>
    <w:next w:val="NoSpacing"/>
    <w:qFormat/>
    <w:rsid w:val="0097234C"/>
    <w:pPr>
      <w:jc w:val="center"/>
    </w:pPr>
    <w:rPr>
      <w:rFonts w:ascii="Arial" w:hAnsi="Arial"/>
      <w:b/>
      <w:bCs/>
      <w:color w:val="3A7C22" w:themeColor="accent6" w:themeShade="BF"/>
      <w:sz w:val="28"/>
    </w:rPr>
  </w:style>
  <w:style w:type="numbering" w:customStyle="1" w:styleId="Listaactual3">
    <w:name w:val="Lista actual3"/>
    <w:uiPriority w:val="99"/>
    <w:rsid w:val="00B933A3"/>
    <w:pPr>
      <w:numPr>
        <w:numId w:val="29"/>
      </w:numPr>
    </w:pPr>
  </w:style>
  <w:style w:type="table" w:customStyle="1" w:styleId="TableNormal1">
    <w:name w:val="Table Normal1"/>
    <w:rsid w:val="00465528"/>
    <w:rPr>
      <w:rFonts w:ascii="Calibri" w:eastAsia="Calibri" w:hAnsi="Calibri" w:cs="Calibri"/>
      <w:kern w:val="0"/>
      <w:lang w:eastAsia="es-MX"/>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946456">
      <w:bodyDiv w:val="1"/>
      <w:marLeft w:val="0"/>
      <w:marRight w:val="0"/>
      <w:marTop w:val="0"/>
      <w:marBottom w:val="0"/>
      <w:divBdr>
        <w:top w:val="none" w:sz="0" w:space="0" w:color="auto"/>
        <w:left w:val="none" w:sz="0" w:space="0" w:color="auto"/>
        <w:bottom w:val="none" w:sz="0" w:space="0" w:color="auto"/>
        <w:right w:val="none" w:sz="0" w:space="0" w:color="auto"/>
      </w:divBdr>
    </w:div>
    <w:div w:id="196815136">
      <w:bodyDiv w:val="1"/>
      <w:marLeft w:val="0"/>
      <w:marRight w:val="0"/>
      <w:marTop w:val="0"/>
      <w:marBottom w:val="0"/>
      <w:divBdr>
        <w:top w:val="none" w:sz="0" w:space="0" w:color="auto"/>
        <w:left w:val="none" w:sz="0" w:space="0" w:color="auto"/>
        <w:bottom w:val="none" w:sz="0" w:space="0" w:color="auto"/>
        <w:right w:val="none" w:sz="0" w:space="0" w:color="auto"/>
      </w:divBdr>
    </w:div>
    <w:div w:id="348718449">
      <w:bodyDiv w:val="1"/>
      <w:marLeft w:val="0"/>
      <w:marRight w:val="0"/>
      <w:marTop w:val="0"/>
      <w:marBottom w:val="0"/>
      <w:divBdr>
        <w:top w:val="none" w:sz="0" w:space="0" w:color="auto"/>
        <w:left w:val="none" w:sz="0" w:space="0" w:color="auto"/>
        <w:bottom w:val="none" w:sz="0" w:space="0" w:color="auto"/>
        <w:right w:val="none" w:sz="0" w:space="0" w:color="auto"/>
      </w:divBdr>
    </w:div>
    <w:div w:id="463351350">
      <w:bodyDiv w:val="1"/>
      <w:marLeft w:val="0"/>
      <w:marRight w:val="0"/>
      <w:marTop w:val="0"/>
      <w:marBottom w:val="0"/>
      <w:divBdr>
        <w:top w:val="none" w:sz="0" w:space="0" w:color="auto"/>
        <w:left w:val="none" w:sz="0" w:space="0" w:color="auto"/>
        <w:bottom w:val="none" w:sz="0" w:space="0" w:color="auto"/>
        <w:right w:val="none" w:sz="0" w:space="0" w:color="auto"/>
      </w:divBdr>
    </w:div>
    <w:div w:id="535853860">
      <w:bodyDiv w:val="1"/>
      <w:marLeft w:val="0"/>
      <w:marRight w:val="0"/>
      <w:marTop w:val="0"/>
      <w:marBottom w:val="0"/>
      <w:divBdr>
        <w:top w:val="none" w:sz="0" w:space="0" w:color="auto"/>
        <w:left w:val="none" w:sz="0" w:space="0" w:color="auto"/>
        <w:bottom w:val="none" w:sz="0" w:space="0" w:color="auto"/>
        <w:right w:val="none" w:sz="0" w:space="0" w:color="auto"/>
      </w:divBdr>
    </w:div>
    <w:div w:id="711541313">
      <w:bodyDiv w:val="1"/>
      <w:marLeft w:val="0"/>
      <w:marRight w:val="0"/>
      <w:marTop w:val="0"/>
      <w:marBottom w:val="0"/>
      <w:divBdr>
        <w:top w:val="none" w:sz="0" w:space="0" w:color="auto"/>
        <w:left w:val="none" w:sz="0" w:space="0" w:color="auto"/>
        <w:bottom w:val="none" w:sz="0" w:space="0" w:color="auto"/>
        <w:right w:val="none" w:sz="0" w:space="0" w:color="auto"/>
      </w:divBdr>
    </w:div>
    <w:div w:id="759058162">
      <w:bodyDiv w:val="1"/>
      <w:marLeft w:val="0"/>
      <w:marRight w:val="0"/>
      <w:marTop w:val="0"/>
      <w:marBottom w:val="0"/>
      <w:divBdr>
        <w:top w:val="none" w:sz="0" w:space="0" w:color="auto"/>
        <w:left w:val="none" w:sz="0" w:space="0" w:color="auto"/>
        <w:bottom w:val="none" w:sz="0" w:space="0" w:color="auto"/>
        <w:right w:val="none" w:sz="0" w:space="0" w:color="auto"/>
      </w:divBdr>
    </w:div>
    <w:div w:id="773131628">
      <w:bodyDiv w:val="1"/>
      <w:marLeft w:val="0"/>
      <w:marRight w:val="0"/>
      <w:marTop w:val="0"/>
      <w:marBottom w:val="0"/>
      <w:divBdr>
        <w:top w:val="none" w:sz="0" w:space="0" w:color="auto"/>
        <w:left w:val="none" w:sz="0" w:space="0" w:color="auto"/>
        <w:bottom w:val="none" w:sz="0" w:space="0" w:color="auto"/>
        <w:right w:val="none" w:sz="0" w:space="0" w:color="auto"/>
      </w:divBdr>
    </w:div>
    <w:div w:id="815955860">
      <w:bodyDiv w:val="1"/>
      <w:marLeft w:val="0"/>
      <w:marRight w:val="0"/>
      <w:marTop w:val="0"/>
      <w:marBottom w:val="0"/>
      <w:divBdr>
        <w:top w:val="none" w:sz="0" w:space="0" w:color="auto"/>
        <w:left w:val="none" w:sz="0" w:space="0" w:color="auto"/>
        <w:bottom w:val="none" w:sz="0" w:space="0" w:color="auto"/>
        <w:right w:val="none" w:sz="0" w:space="0" w:color="auto"/>
      </w:divBdr>
    </w:div>
    <w:div w:id="1075669626">
      <w:bodyDiv w:val="1"/>
      <w:marLeft w:val="0"/>
      <w:marRight w:val="0"/>
      <w:marTop w:val="0"/>
      <w:marBottom w:val="0"/>
      <w:divBdr>
        <w:top w:val="none" w:sz="0" w:space="0" w:color="auto"/>
        <w:left w:val="none" w:sz="0" w:space="0" w:color="auto"/>
        <w:bottom w:val="none" w:sz="0" w:space="0" w:color="auto"/>
        <w:right w:val="none" w:sz="0" w:space="0" w:color="auto"/>
      </w:divBdr>
    </w:div>
    <w:div w:id="1164903314">
      <w:bodyDiv w:val="1"/>
      <w:marLeft w:val="0"/>
      <w:marRight w:val="0"/>
      <w:marTop w:val="0"/>
      <w:marBottom w:val="0"/>
      <w:divBdr>
        <w:top w:val="none" w:sz="0" w:space="0" w:color="auto"/>
        <w:left w:val="none" w:sz="0" w:space="0" w:color="auto"/>
        <w:bottom w:val="none" w:sz="0" w:space="0" w:color="auto"/>
        <w:right w:val="none" w:sz="0" w:space="0" w:color="auto"/>
      </w:divBdr>
    </w:div>
    <w:div w:id="1166287597">
      <w:bodyDiv w:val="1"/>
      <w:marLeft w:val="0"/>
      <w:marRight w:val="0"/>
      <w:marTop w:val="0"/>
      <w:marBottom w:val="0"/>
      <w:divBdr>
        <w:top w:val="none" w:sz="0" w:space="0" w:color="auto"/>
        <w:left w:val="none" w:sz="0" w:space="0" w:color="auto"/>
        <w:bottom w:val="none" w:sz="0" w:space="0" w:color="auto"/>
        <w:right w:val="none" w:sz="0" w:space="0" w:color="auto"/>
      </w:divBdr>
    </w:div>
    <w:div w:id="1326981257">
      <w:bodyDiv w:val="1"/>
      <w:marLeft w:val="0"/>
      <w:marRight w:val="0"/>
      <w:marTop w:val="0"/>
      <w:marBottom w:val="0"/>
      <w:divBdr>
        <w:top w:val="none" w:sz="0" w:space="0" w:color="auto"/>
        <w:left w:val="none" w:sz="0" w:space="0" w:color="auto"/>
        <w:bottom w:val="none" w:sz="0" w:space="0" w:color="auto"/>
        <w:right w:val="none" w:sz="0" w:space="0" w:color="auto"/>
      </w:divBdr>
      <w:divsChild>
        <w:div w:id="717096439">
          <w:marLeft w:val="0"/>
          <w:marRight w:val="0"/>
          <w:marTop w:val="0"/>
          <w:marBottom w:val="0"/>
          <w:divBdr>
            <w:top w:val="none" w:sz="0" w:space="0" w:color="auto"/>
            <w:left w:val="none" w:sz="0" w:space="0" w:color="auto"/>
            <w:bottom w:val="none" w:sz="0" w:space="0" w:color="auto"/>
            <w:right w:val="none" w:sz="0" w:space="0" w:color="auto"/>
          </w:divBdr>
          <w:divsChild>
            <w:div w:id="1097671033">
              <w:marLeft w:val="0"/>
              <w:marRight w:val="0"/>
              <w:marTop w:val="0"/>
              <w:marBottom w:val="0"/>
              <w:divBdr>
                <w:top w:val="none" w:sz="0" w:space="0" w:color="auto"/>
                <w:left w:val="none" w:sz="0" w:space="0" w:color="auto"/>
                <w:bottom w:val="none" w:sz="0" w:space="0" w:color="auto"/>
                <w:right w:val="none" w:sz="0" w:space="0" w:color="auto"/>
              </w:divBdr>
              <w:divsChild>
                <w:div w:id="1602032276">
                  <w:marLeft w:val="0"/>
                  <w:marRight w:val="0"/>
                  <w:marTop w:val="0"/>
                  <w:marBottom w:val="0"/>
                  <w:divBdr>
                    <w:top w:val="none" w:sz="0" w:space="0" w:color="auto"/>
                    <w:left w:val="none" w:sz="0" w:space="0" w:color="auto"/>
                    <w:bottom w:val="none" w:sz="0" w:space="0" w:color="auto"/>
                    <w:right w:val="none" w:sz="0" w:space="0" w:color="auto"/>
                  </w:divBdr>
                  <w:divsChild>
                    <w:div w:id="955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959779">
      <w:bodyDiv w:val="1"/>
      <w:marLeft w:val="0"/>
      <w:marRight w:val="0"/>
      <w:marTop w:val="0"/>
      <w:marBottom w:val="0"/>
      <w:divBdr>
        <w:top w:val="none" w:sz="0" w:space="0" w:color="auto"/>
        <w:left w:val="none" w:sz="0" w:space="0" w:color="auto"/>
        <w:bottom w:val="none" w:sz="0" w:space="0" w:color="auto"/>
        <w:right w:val="none" w:sz="0" w:space="0" w:color="auto"/>
      </w:divBdr>
    </w:div>
    <w:div w:id="1387291655">
      <w:bodyDiv w:val="1"/>
      <w:marLeft w:val="0"/>
      <w:marRight w:val="0"/>
      <w:marTop w:val="0"/>
      <w:marBottom w:val="0"/>
      <w:divBdr>
        <w:top w:val="none" w:sz="0" w:space="0" w:color="auto"/>
        <w:left w:val="none" w:sz="0" w:space="0" w:color="auto"/>
        <w:bottom w:val="none" w:sz="0" w:space="0" w:color="auto"/>
        <w:right w:val="none" w:sz="0" w:space="0" w:color="auto"/>
      </w:divBdr>
    </w:div>
    <w:div w:id="1451779551">
      <w:bodyDiv w:val="1"/>
      <w:marLeft w:val="0"/>
      <w:marRight w:val="0"/>
      <w:marTop w:val="0"/>
      <w:marBottom w:val="0"/>
      <w:divBdr>
        <w:top w:val="none" w:sz="0" w:space="0" w:color="auto"/>
        <w:left w:val="none" w:sz="0" w:space="0" w:color="auto"/>
        <w:bottom w:val="none" w:sz="0" w:space="0" w:color="auto"/>
        <w:right w:val="none" w:sz="0" w:space="0" w:color="auto"/>
      </w:divBdr>
    </w:div>
    <w:div w:id="1489514024">
      <w:bodyDiv w:val="1"/>
      <w:marLeft w:val="0"/>
      <w:marRight w:val="0"/>
      <w:marTop w:val="0"/>
      <w:marBottom w:val="0"/>
      <w:divBdr>
        <w:top w:val="none" w:sz="0" w:space="0" w:color="auto"/>
        <w:left w:val="none" w:sz="0" w:space="0" w:color="auto"/>
        <w:bottom w:val="none" w:sz="0" w:space="0" w:color="auto"/>
        <w:right w:val="none" w:sz="0" w:space="0" w:color="auto"/>
      </w:divBdr>
    </w:div>
    <w:div w:id="1513296368">
      <w:bodyDiv w:val="1"/>
      <w:marLeft w:val="0"/>
      <w:marRight w:val="0"/>
      <w:marTop w:val="0"/>
      <w:marBottom w:val="0"/>
      <w:divBdr>
        <w:top w:val="none" w:sz="0" w:space="0" w:color="auto"/>
        <w:left w:val="none" w:sz="0" w:space="0" w:color="auto"/>
        <w:bottom w:val="none" w:sz="0" w:space="0" w:color="auto"/>
        <w:right w:val="none" w:sz="0" w:space="0" w:color="auto"/>
      </w:divBdr>
    </w:div>
    <w:div w:id="1516580107">
      <w:bodyDiv w:val="1"/>
      <w:marLeft w:val="0"/>
      <w:marRight w:val="0"/>
      <w:marTop w:val="0"/>
      <w:marBottom w:val="0"/>
      <w:divBdr>
        <w:top w:val="none" w:sz="0" w:space="0" w:color="auto"/>
        <w:left w:val="none" w:sz="0" w:space="0" w:color="auto"/>
        <w:bottom w:val="none" w:sz="0" w:space="0" w:color="auto"/>
        <w:right w:val="none" w:sz="0" w:space="0" w:color="auto"/>
      </w:divBdr>
    </w:div>
    <w:div w:id="1541628560">
      <w:bodyDiv w:val="1"/>
      <w:marLeft w:val="0"/>
      <w:marRight w:val="0"/>
      <w:marTop w:val="0"/>
      <w:marBottom w:val="0"/>
      <w:divBdr>
        <w:top w:val="none" w:sz="0" w:space="0" w:color="auto"/>
        <w:left w:val="none" w:sz="0" w:space="0" w:color="auto"/>
        <w:bottom w:val="none" w:sz="0" w:space="0" w:color="auto"/>
        <w:right w:val="none" w:sz="0" w:space="0" w:color="auto"/>
      </w:divBdr>
    </w:div>
    <w:div w:id="1591618613">
      <w:bodyDiv w:val="1"/>
      <w:marLeft w:val="0"/>
      <w:marRight w:val="0"/>
      <w:marTop w:val="0"/>
      <w:marBottom w:val="0"/>
      <w:divBdr>
        <w:top w:val="none" w:sz="0" w:space="0" w:color="auto"/>
        <w:left w:val="none" w:sz="0" w:space="0" w:color="auto"/>
        <w:bottom w:val="none" w:sz="0" w:space="0" w:color="auto"/>
        <w:right w:val="none" w:sz="0" w:space="0" w:color="auto"/>
      </w:divBdr>
    </w:div>
    <w:div w:id="1711765325">
      <w:bodyDiv w:val="1"/>
      <w:marLeft w:val="0"/>
      <w:marRight w:val="0"/>
      <w:marTop w:val="0"/>
      <w:marBottom w:val="0"/>
      <w:divBdr>
        <w:top w:val="none" w:sz="0" w:space="0" w:color="auto"/>
        <w:left w:val="none" w:sz="0" w:space="0" w:color="auto"/>
        <w:bottom w:val="none" w:sz="0" w:space="0" w:color="auto"/>
        <w:right w:val="none" w:sz="0" w:space="0" w:color="auto"/>
      </w:divBdr>
    </w:div>
    <w:div w:id="1830632313">
      <w:bodyDiv w:val="1"/>
      <w:marLeft w:val="0"/>
      <w:marRight w:val="0"/>
      <w:marTop w:val="0"/>
      <w:marBottom w:val="0"/>
      <w:divBdr>
        <w:top w:val="none" w:sz="0" w:space="0" w:color="auto"/>
        <w:left w:val="none" w:sz="0" w:space="0" w:color="auto"/>
        <w:bottom w:val="none" w:sz="0" w:space="0" w:color="auto"/>
        <w:right w:val="none" w:sz="0" w:space="0" w:color="auto"/>
      </w:divBdr>
    </w:div>
    <w:div w:id="1940866080">
      <w:bodyDiv w:val="1"/>
      <w:marLeft w:val="0"/>
      <w:marRight w:val="0"/>
      <w:marTop w:val="0"/>
      <w:marBottom w:val="0"/>
      <w:divBdr>
        <w:top w:val="none" w:sz="0" w:space="0" w:color="auto"/>
        <w:left w:val="none" w:sz="0" w:space="0" w:color="auto"/>
        <w:bottom w:val="none" w:sz="0" w:space="0" w:color="auto"/>
        <w:right w:val="none" w:sz="0" w:space="0" w:color="auto"/>
      </w:divBdr>
    </w:div>
    <w:div w:id="1953517336">
      <w:bodyDiv w:val="1"/>
      <w:marLeft w:val="0"/>
      <w:marRight w:val="0"/>
      <w:marTop w:val="0"/>
      <w:marBottom w:val="0"/>
      <w:divBdr>
        <w:top w:val="none" w:sz="0" w:space="0" w:color="auto"/>
        <w:left w:val="none" w:sz="0" w:space="0" w:color="auto"/>
        <w:bottom w:val="none" w:sz="0" w:space="0" w:color="auto"/>
        <w:right w:val="none" w:sz="0" w:space="0" w:color="auto"/>
      </w:divBdr>
    </w:div>
    <w:div w:id="201683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unep.org/" TargetMode="External"/><Relationship Id="rId39" Type="http://schemas.openxmlformats.org/officeDocument/2006/relationships/header" Target="header1.xml"/><Relationship Id="rId21" Type="http://schemas.openxmlformats.org/officeDocument/2006/relationships/image" Target="media/image13.png"/><Relationship Id="rId34" Type="http://schemas.openxmlformats.org/officeDocument/2006/relationships/hyperlink" Target="https://www.nationalgeographic.com/environment/article/plastic-pollution"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https://rockcontent.com/es/blog/que-es-storytellin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hyperlink" Target="https://www.mindmeister.com/es?gad_source=1&amp;gclid=Cj0KCQjwmt24BhDPARIsAJFYKk3X24qqQEkVvHSIBniTZnRz4bzqJp8axf2OfPwVNF32mpcDsdTx1AYaApVdEALw_wcB&amp;hsa_acc=1500715290&amp;hsa_ad=376456107097&amp;hsa_cam=2090540848&amp;hsa_grp=76045655519&amp;hsa_kw=mindmeister+free&amp;hsa_mt=e&amp;hsa_net=adwords&amp;hsa_src=g&amp;hsa_tgt=kwd-300299194780&amp;hsa_ver=3&amp;utm_campaign=WW_en_PBPQ_GA_SS_MM&amp;utm_medium=ppc&amp;utm_source=adwords&amp;utm_term=mindmeister+free" TargetMode="External"/><Relationship Id="rId37" Type="http://schemas.openxmlformats.org/officeDocument/2006/relationships/hyperlink" Target="https://www.britannica.com/science/industrial-polymer" TargetMode="Externa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s://www.audacityteam.org/" TargetMode="External"/><Relationship Id="rId36" Type="http://schemas.openxmlformats.org/officeDocument/2006/relationships/hyperlink" Target="https://chemforyourlife.transistor.fm/episodes" TargetMode="External"/><Relationship Id="rId10" Type="http://schemas.openxmlformats.org/officeDocument/2006/relationships/hyperlink" Target="https://www.youtube.com/watch?v=v-QQVb6QDnQ" TargetMode="External"/><Relationship Id="rId19" Type="http://schemas.openxmlformats.org/officeDocument/2006/relationships/image" Target="media/image11.png"/><Relationship Id="rId31" Type="http://schemas.openxmlformats.org/officeDocument/2006/relationships/hyperlink" Target="https://coggle.it/?lang=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podcasters.spotify.com/" TargetMode="External"/><Relationship Id="rId30" Type="http://schemas.openxmlformats.org/officeDocument/2006/relationships/hyperlink" Target="https://www.game-learn.com/es/author/gamelearn/" TargetMode="External"/><Relationship Id="rId35" Type="http://schemas.openxmlformats.org/officeDocument/2006/relationships/hyperlink" Target="https://www.nationalgeographic.com/environment/article/plastic-pollution" TargetMode="External"/><Relationship Id="rId4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unep.org/" TargetMode="External"/><Relationship Id="rId33" Type="http://schemas.openxmlformats.org/officeDocument/2006/relationships/hyperlink" Target="https://edu.google.com/intl/es-419_ALL/jamboard/" TargetMode="External"/><Relationship Id="rId38" Type="http://schemas.openxmlformats.org/officeDocument/2006/relationships/hyperlink" Target="https://www.britannica.com/science/industrial-polyme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settings.xml.rels><?xml version="1.0" encoding="UTF-8" standalone="yes"?>
<Relationships xmlns="http://schemas.openxmlformats.org/package/2006/relationships"><Relationship Id="rId1" Type="http://schemas.openxmlformats.org/officeDocument/2006/relationships/attachedTemplate" Target="/Users/imac/Desktop/GUIAS%20DIDACTICAS/EDITADAS/1.1%20Concepto%20de%20ciclo%20de%20vi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A84A9-4B3E-484D-B5AE-95D8802CD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1.1%20Concepto%20de%20ciclo%20de%20vida.dotx</Template>
  <TotalTime>104</TotalTime>
  <Pages>1</Pages>
  <Words>8298</Words>
  <Characters>47302</Characters>
  <Application>Microsoft Office Word</Application>
  <DocSecurity>4</DocSecurity>
  <Lines>394</Lines>
  <Paragraphs>110</Paragraphs>
  <ScaleCrop>false</ScaleCrop>
  <HeadingPairs>
    <vt:vector size="2" baseType="variant">
      <vt:variant>
        <vt:lpstr>Título</vt:lpstr>
      </vt:variant>
      <vt:variant>
        <vt:i4>1</vt:i4>
      </vt:variant>
    </vt:vector>
  </HeadingPairs>
  <TitlesOfParts>
    <vt:vector size="1" baseType="lpstr">
      <vt:lpstr>Unidad didáctica 1:</vt:lpstr>
    </vt:vector>
  </TitlesOfParts>
  <Company/>
  <LinksUpToDate>false</LinksUpToDate>
  <CharactersWithSpaces>55490</CharactersWithSpaces>
  <SharedDoc>false</SharedDoc>
  <HLinks>
    <vt:vector size="90" baseType="variant">
      <vt:variant>
        <vt:i4>262168</vt:i4>
      </vt:variant>
      <vt:variant>
        <vt:i4>42</vt:i4>
      </vt:variant>
      <vt:variant>
        <vt:i4>0</vt:i4>
      </vt:variant>
      <vt:variant>
        <vt:i4>5</vt:i4>
      </vt:variant>
      <vt:variant>
        <vt:lpwstr>https://www.britannica.com/science/industrial-polymer</vt:lpwstr>
      </vt:variant>
      <vt:variant>
        <vt:lpwstr/>
      </vt:variant>
      <vt:variant>
        <vt:i4>262168</vt:i4>
      </vt:variant>
      <vt:variant>
        <vt:i4>39</vt:i4>
      </vt:variant>
      <vt:variant>
        <vt:i4>0</vt:i4>
      </vt:variant>
      <vt:variant>
        <vt:i4>5</vt:i4>
      </vt:variant>
      <vt:variant>
        <vt:lpwstr>https://www.britannica.com/science/industrial-polymer</vt:lpwstr>
      </vt:variant>
      <vt:variant>
        <vt:lpwstr/>
      </vt:variant>
      <vt:variant>
        <vt:i4>8192124</vt:i4>
      </vt:variant>
      <vt:variant>
        <vt:i4>36</vt:i4>
      </vt:variant>
      <vt:variant>
        <vt:i4>0</vt:i4>
      </vt:variant>
      <vt:variant>
        <vt:i4>5</vt:i4>
      </vt:variant>
      <vt:variant>
        <vt:lpwstr>https://chemforyourlife.transistor.fm/episodes</vt:lpwstr>
      </vt:variant>
      <vt:variant>
        <vt:lpwstr/>
      </vt:variant>
      <vt:variant>
        <vt:i4>4259846</vt:i4>
      </vt:variant>
      <vt:variant>
        <vt:i4>33</vt:i4>
      </vt:variant>
      <vt:variant>
        <vt:i4>0</vt:i4>
      </vt:variant>
      <vt:variant>
        <vt:i4>5</vt:i4>
      </vt:variant>
      <vt:variant>
        <vt:lpwstr>https://www.nationalgeographic.com/environment/article/plastic-pollution</vt:lpwstr>
      </vt:variant>
      <vt:variant>
        <vt:lpwstr/>
      </vt:variant>
      <vt:variant>
        <vt:i4>4259846</vt:i4>
      </vt:variant>
      <vt:variant>
        <vt:i4>30</vt:i4>
      </vt:variant>
      <vt:variant>
        <vt:i4>0</vt:i4>
      </vt:variant>
      <vt:variant>
        <vt:i4>5</vt:i4>
      </vt:variant>
      <vt:variant>
        <vt:lpwstr>https://www.nationalgeographic.com/environment/article/plastic-pollution</vt:lpwstr>
      </vt:variant>
      <vt:variant>
        <vt:lpwstr/>
      </vt:variant>
      <vt:variant>
        <vt:i4>4980795</vt:i4>
      </vt:variant>
      <vt:variant>
        <vt:i4>27</vt:i4>
      </vt:variant>
      <vt:variant>
        <vt:i4>0</vt:i4>
      </vt:variant>
      <vt:variant>
        <vt:i4>5</vt:i4>
      </vt:variant>
      <vt:variant>
        <vt:lpwstr>https://edu.google.com/intl/es-419_ALL/jamboard/</vt:lpwstr>
      </vt:variant>
      <vt:variant>
        <vt:lpwstr/>
      </vt:variant>
      <vt:variant>
        <vt:i4>6619238</vt:i4>
      </vt:variant>
      <vt:variant>
        <vt:i4>24</vt:i4>
      </vt:variant>
      <vt:variant>
        <vt:i4>0</vt:i4>
      </vt:variant>
      <vt:variant>
        <vt:i4>5</vt:i4>
      </vt:variant>
      <vt:variant>
        <vt:lpwstr>https://www.mindmeister.com/es?gad_source=1&amp;gclid=Cj0KCQjwmt24BhDPARIsAJFYKk3X24qqQEkVvHSIBniTZnRz4bzqJp8axf2OfPwVNF32mpcDsdTx1AYaApVdEALw_wcB&amp;hsa_acc=1500715290&amp;hsa_ad=376456107097&amp;hsa_cam=2090540848&amp;hsa_grp=76045655519&amp;hsa_kw=mindmeister+free&amp;hsa_mt=e&amp;hsa_net=adwords&amp;hsa_src=g&amp;hsa_tgt=kwd-300299194780&amp;hsa_ver=3&amp;utm_campaign=WW_en_PBPQ_GA_SS_MM&amp;utm_medium=ppc&amp;utm_source=adwords&amp;utm_term=mindmeister+free</vt:lpwstr>
      </vt:variant>
      <vt:variant>
        <vt:lpwstr/>
      </vt:variant>
      <vt:variant>
        <vt:i4>7733294</vt:i4>
      </vt:variant>
      <vt:variant>
        <vt:i4>21</vt:i4>
      </vt:variant>
      <vt:variant>
        <vt:i4>0</vt:i4>
      </vt:variant>
      <vt:variant>
        <vt:i4>5</vt:i4>
      </vt:variant>
      <vt:variant>
        <vt:lpwstr>https://coggle.it/?lang=es</vt:lpwstr>
      </vt:variant>
      <vt:variant>
        <vt:lpwstr/>
      </vt:variant>
      <vt:variant>
        <vt:i4>7143467</vt:i4>
      </vt:variant>
      <vt:variant>
        <vt:i4>18</vt:i4>
      </vt:variant>
      <vt:variant>
        <vt:i4>0</vt:i4>
      </vt:variant>
      <vt:variant>
        <vt:i4>5</vt:i4>
      </vt:variant>
      <vt:variant>
        <vt:lpwstr>https://www.game-learn.com/es/author/gamelearn/</vt:lpwstr>
      </vt:variant>
      <vt:variant>
        <vt:lpwstr/>
      </vt:variant>
      <vt:variant>
        <vt:i4>5832782</vt:i4>
      </vt:variant>
      <vt:variant>
        <vt:i4>15</vt:i4>
      </vt:variant>
      <vt:variant>
        <vt:i4>0</vt:i4>
      </vt:variant>
      <vt:variant>
        <vt:i4>5</vt:i4>
      </vt:variant>
      <vt:variant>
        <vt:lpwstr>https://rockcontent.com/es/blog/que-es-storytelling/</vt:lpwstr>
      </vt:variant>
      <vt:variant>
        <vt:lpwstr/>
      </vt:variant>
      <vt:variant>
        <vt:i4>4980763</vt:i4>
      </vt:variant>
      <vt:variant>
        <vt:i4>12</vt:i4>
      </vt:variant>
      <vt:variant>
        <vt:i4>0</vt:i4>
      </vt:variant>
      <vt:variant>
        <vt:i4>5</vt:i4>
      </vt:variant>
      <vt:variant>
        <vt:lpwstr>https://www.audacityteam.org/</vt:lpwstr>
      </vt:variant>
      <vt:variant>
        <vt:lpwstr/>
      </vt:variant>
      <vt:variant>
        <vt:i4>7995454</vt:i4>
      </vt:variant>
      <vt:variant>
        <vt:i4>9</vt:i4>
      </vt:variant>
      <vt:variant>
        <vt:i4>0</vt:i4>
      </vt:variant>
      <vt:variant>
        <vt:i4>5</vt:i4>
      </vt:variant>
      <vt:variant>
        <vt:lpwstr>https://podcasters.spotify.com/</vt:lpwstr>
      </vt:variant>
      <vt:variant>
        <vt:lpwstr/>
      </vt:variant>
      <vt:variant>
        <vt:i4>6160396</vt:i4>
      </vt:variant>
      <vt:variant>
        <vt:i4>6</vt:i4>
      </vt:variant>
      <vt:variant>
        <vt:i4>0</vt:i4>
      </vt:variant>
      <vt:variant>
        <vt:i4>5</vt:i4>
      </vt:variant>
      <vt:variant>
        <vt:lpwstr>https://www.unep.org/</vt:lpwstr>
      </vt:variant>
      <vt:variant>
        <vt:lpwstr/>
      </vt:variant>
      <vt:variant>
        <vt:i4>6160396</vt:i4>
      </vt:variant>
      <vt:variant>
        <vt:i4>3</vt:i4>
      </vt:variant>
      <vt:variant>
        <vt:i4>0</vt:i4>
      </vt:variant>
      <vt:variant>
        <vt:i4>5</vt:i4>
      </vt:variant>
      <vt:variant>
        <vt:lpwstr>https://www.unep.org/</vt:lpwstr>
      </vt:variant>
      <vt:variant>
        <vt:lpwstr/>
      </vt:variant>
      <vt:variant>
        <vt:i4>8257644</vt:i4>
      </vt:variant>
      <vt:variant>
        <vt:i4>0</vt:i4>
      </vt:variant>
      <vt:variant>
        <vt:i4>0</vt:i4>
      </vt:variant>
      <vt:variant>
        <vt:i4>5</vt:i4>
      </vt:variant>
      <vt:variant>
        <vt:lpwstr>https://www.youtube.com/watch?v=v-QQVb6QDnQ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Unidad didáctica 1:</dc:title>
  <dc:subject>La vida y sus procesos fundamentales</dc:subject>
  <dc:creator>Microsoft Office User</dc:creator>
  <cp:keywords>EDU/REA(2024)11</cp:keywords>
  <dc:description/>
  <cp:lastModifiedBy>ANDREA ALEJANDRA ZARATE MONTERO</cp:lastModifiedBy>
  <cp:revision>36</cp:revision>
  <cp:lastPrinted>2024-11-27T01:20:00Z</cp:lastPrinted>
  <dcterms:created xsi:type="dcterms:W3CDTF">2024-12-01T07:20:00Z</dcterms:created>
  <dcterms:modified xsi:type="dcterms:W3CDTF">2024-12-06T12:35:00Z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1fe562e9bf06fe180e34c41a18eec277aa70b4e7889e7a7159a39e82fcd03b43</vt:lpwstr>
  </property>
</Properties>
</file>