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DDFE" w14:textId="65C9B600" w:rsidR="00756119" w:rsidRDefault="00687A51" w:rsidP="00756119">
      <w:pPr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</w:pPr>
      <w:r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Agosto 11</w:t>
      </w:r>
      <w:r w:rsidR="00DE7699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 xml:space="preserve"> de 2025 </w:t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</w:r>
      <w:r w:rsidR="006C7B86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ab/>
        <w:t>I-2025-GD-098</w:t>
      </w:r>
    </w:p>
    <w:p w14:paraId="7673408B" w14:textId="77777777" w:rsidR="00304FF2" w:rsidRDefault="00304FF2" w:rsidP="00756119">
      <w:pPr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</w:pPr>
    </w:p>
    <w:p w14:paraId="0806FB48" w14:textId="5AA7EB7C" w:rsidR="00886B4F" w:rsidRPr="00886B4F" w:rsidRDefault="00886B4F" w:rsidP="00886B4F">
      <w:pPr>
        <w:jc w:val="center"/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AUTORIZACIÓN DE PADRES DE FAMILIA PARA PARTICIPACIÓN EN ACTIVIDADES DEL PROYECTO PROMOTORES DE LECTURA</w:t>
      </w:r>
    </w:p>
    <w:p w14:paraId="29C90BBB" w14:textId="1BA038BE" w:rsidR="00886B4F" w:rsidRPr="00687A51" w:rsidRDefault="00886B4F" w:rsidP="00687A51">
      <w:pPr>
        <w:jc w:val="center"/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AÑO LECTIVO 2025</w:t>
      </w:r>
    </w:p>
    <w:p w14:paraId="20D3D2A3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Estimados padres de familia y/o acudientes:</w:t>
      </w:r>
    </w:p>
    <w:p w14:paraId="7944788D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52D1A20C" w14:textId="3581051D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Reciban un cordial saludo. La Institución Educativa</w:t>
      </w:r>
      <w:r w:rsidR="0030485A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tiene el gusto de informarles que </w:t>
      </w:r>
      <w:r w:rsidR="0030485A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el estudiante ___________________________________________________________________________ del curso _______ se </w:t>
      </w:r>
      <w:r w:rsidR="00981895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ha vinculado 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para participar en el Proyecto Promotores de Lectura, como parte de las estrategias institucionales para fomentar el gusto por la lectura y fortalecer competencias comunicativas.</w:t>
      </w:r>
    </w:p>
    <w:p w14:paraId="4F4284B2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45E96E71" w14:textId="6EF3D724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En este sentido, se desarrollará</w:t>
      </w:r>
      <w:r w:rsidR="00687A51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el ciclo de formación en la biblioteca en las siguientes fechas y horarios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:</w:t>
      </w:r>
    </w:p>
    <w:p w14:paraId="27DC88B3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5274FE9D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Segoe UI Emoji" w:eastAsiaTheme="minorHAnsi" w:hAnsi="Segoe UI Emoji" w:cs="Segoe UI Emoji"/>
          <w:sz w:val="22"/>
          <w:szCs w:val="22"/>
          <w:lang w:val="es-CO" w:eastAsia="en-US"/>
        </w:rPr>
        <w:t>🗓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</w:t>
      </w:r>
      <w:r w:rsidRPr="00687A51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Fechas:</w:t>
      </w:r>
    </w:p>
    <w:p w14:paraId="6D58A0BA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323507B7" w14:textId="10049A4D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19, 26 de agosto</w:t>
      </w:r>
    </w:p>
    <w:p w14:paraId="3D568F30" w14:textId="2AEB9C7B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2, 9, 16, 23, 30 de septiembre</w:t>
      </w:r>
    </w:p>
    <w:p w14:paraId="21777FF3" w14:textId="6CAD9069" w:rsidR="00756119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14 de octubre</w:t>
      </w:r>
    </w:p>
    <w:p w14:paraId="2A1817A9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Segoe UI Emoji" w:eastAsiaTheme="minorHAnsi" w:hAnsi="Segoe UI Emoji" w:cs="Segoe UI Emoji"/>
          <w:sz w:val="22"/>
          <w:szCs w:val="22"/>
          <w:lang w:val="es-CO" w:eastAsia="en-US"/>
        </w:rPr>
        <w:t>🕗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</w:t>
      </w:r>
      <w:r w:rsidRPr="00687A51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Hora: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8:00 a.m. a 10:00 a.m.</w:t>
      </w:r>
    </w:p>
    <w:p w14:paraId="79507174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Segoe UI Emoji" w:eastAsiaTheme="minorHAnsi" w:hAnsi="Segoe UI Emoji" w:cs="Segoe UI Emoji"/>
          <w:sz w:val="22"/>
          <w:szCs w:val="22"/>
          <w:lang w:val="es-CO" w:eastAsia="en-US"/>
        </w:rPr>
        <w:t>📍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</w:t>
      </w:r>
      <w:r w:rsidRPr="00687A51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Lugar: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Biblioteca sede A</w:t>
      </w:r>
    </w:p>
    <w:p w14:paraId="54F0BF4A" w14:textId="5989FF9C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Segoe UI Emoji" w:eastAsiaTheme="minorHAnsi" w:hAnsi="Segoe UI Emoji" w:cs="Segoe UI Emoji"/>
          <w:sz w:val="22"/>
          <w:szCs w:val="22"/>
          <w:lang w:val="es-CO" w:eastAsia="en-US"/>
        </w:rPr>
        <w:t>🚗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</w:t>
      </w:r>
      <w:r w:rsidRPr="00687A51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Nota: El traslado del estudiante deberá ser realizado por el acudiente en cada jornada de formación.</w:t>
      </w:r>
    </w:p>
    <w:p w14:paraId="4FC50B84" w14:textId="0E2231F5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Agradecemos diligenciar los siguientes datos y entregar firmada esta autorización al docente encargado del proyecto.</w:t>
      </w:r>
    </w:p>
    <w:p w14:paraId="22A2E0EE" w14:textId="77777777" w:rsidR="00886B4F" w:rsidRDefault="00886B4F" w:rsidP="00886B4F">
      <w:pPr>
        <w:pBdr>
          <w:bottom w:val="single" w:sz="12" w:space="1" w:color="auto"/>
        </w:pBd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5D9BE0B4" w14:textId="77777777" w:rsidR="00886B4F" w:rsidRPr="00687A51" w:rsidRDefault="00886B4F" w:rsidP="00886B4F">
      <w:pPr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</w:pPr>
      <w:r w:rsidRPr="00687A51">
        <w:rPr>
          <w:rFonts w:ascii="Century Gothic" w:eastAsiaTheme="minorHAnsi" w:hAnsi="Century Gothic"/>
          <w:b/>
          <w:bCs/>
          <w:sz w:val="22"/>
          <w:szCs w:val="22"/>
          <w:lang w:val="es-CO" w:eastAsia="en-US"/>
        </w:rPr>
        <w:t>AUTORIZACIÓN DEL ACUDIENTE</w:t>
      </w:r>
    </w:p>
    <w:p w14:paraId="400835DA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1DBCCF60" w14:textId="569AA061" w:rsidR="00886B4F" w:rsidRPr="00886B4F" w:rsidRDefault="00886B4F" w:rsidP="00687A51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Yo, _______________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________________________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, identificado(a) con C.C. No. ________, en calidad de padre/madre/acudiente del(a) estudiante ______________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, del 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curso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 xml:space="preserve"> ___, autorizo su participación en las actividades descritas anteriormente. Declaro además que:</w:t>
      </w:r>
    </w:p>
    <w:p w14:paraId="288050C8" w14:textId="0F193F35" w:rsidR="00886B4F" w:rsidRPr="00886B4F" w:rsidRDefault="00886B4F" w:rsidP="00687A51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El estudiante se encuentra afiliado a la EPS __________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__________________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.</w:t>
      </w:r>
    </w:p>
    <w:p w14:paraId="0BC2FE28" w14:textId="05079810" w:rsidR="00886B4F" w:rsidRPr="00886B4F" w:rsidRDefault="00886B4F" w:rsidP="00687A51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En caso de emergencia, se podrá contactar al número de celular ________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____________________</w:t>
      </w: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.</w:t>
      </w:r>
    </w:p>
    <w:p w14:paraId="6E3BCFDB" w14:textId="0F6143BB" w:rsidR="00886B4F" w:rsidRPr="00886B4F" w:rsidRDefault="00886B4F" w:rsidP="00687A51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Me comprometo a garantizar el traslado del estudiante a la sede A en las fechas de formación indicadas.</w:t>
      </w:r>
    </w:p>
    <w:p w14:paraId="07A203DE" w14:textId="77777777" w:rsidR="00886B4F" w:rsidRPr="00886B4F" w:rsidRDefault="00886B4F" w:rsidP="00687A51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El estudiante cuenta con condiciones de salud adecuadas para participar en la actividad.</w:t>
      </w:r>
    </w:p>
    <w:p w14:paraId="22C12A2A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677B5304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Firmo en constancia,</w:t>
      </w:r>
    </w:p>
    <w:p w14:paraId="012C9E6B" w14:textId="77777777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</w:p>
    <w:p w14:paraId="27C619CF" w14:textId="49536F0B" w:rsidR="00886B4F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Firma del acudiente: __________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_________________________________</w:t>
      </w:r>
    </w:p>
    <w:p w14:paraId="2C982F97" w14:textId="3FBD425E" w:rsidR="006C66D5" w:rsidRPr="00886B4F" w:rsidRDefault="00886B4F" w:rsidP="00886B4F">
      <w:pPr>
        <w:rPr>
          <w:rFonts w:ascii="Century Gothic" w:eastAsiaTheme="minorHAnsi" w:hAnsi="Century Gothic"/>
          <w:sz w:val="22"/>
          <w:szCs w:val="22"/>
          <w:lang w:val="es-CO" w:eastAsia="en-US"/>
        </w:rPr>
      </w:pPr>
      <w:r w:rsidRPr="00886B4F">
        <w:rPr>
          <w:rFonts w:ascii="Century Gothic" w:eastAsiaTheme="minorHAnsi" w:hAnsi="Century Gothic"/>
          <w:sz w:val="22"/>
          <w:szCs w:val="22"/>
          <w:lang w:val="es-CO" w:eastAsia="en-US"/>
        </w:rPr>
        <w:t>Fecha: _______</w:t>
      </w:r>
      <w:r w:rsidR="00756119">
        <w:rPr>
          <w:rFonts w:ascii="Century Gothic" w:eastAsiaTheme="minorHAnsi" w:hAnsi="Century Gothic"/>
          <w:sz w:val="22"/>
          <w:szCs w:val="22"/>
          <w:lang w:val="es-CO" w:eastAsia="en-US"/>
        </w:rPr>
        <w:t>________________________________________</w:t>
      </w:r>
    </w:p>
    <w:sectPr w:rsidR="006C66D5" w:rsidRPr="00886B4F" w:rsidSect="003578A0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49B8" w14:textId="77777777" w:rsidR="00F75C93" w:rsidRDefault="00F75C93">
      <w:r>
        <w:separator/>
      </w:r>
    </w:p>
  </w:endnote>
  <w:endnote w:type="continuationSeparator" w:id="0">
    <w:p w14:paraId="053A580C" w14:textId="77777777" w:rsidR="00F75C93" w:rsidRDefault="00F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8CE5" w14:textId="77777777" w:rsidR="00083A29" w:rsidRDefault="00083A29" w:rsidP="006863AF">
    <w:pPr>
      <w:pStyle w:val="Piedepgina"/>
      <w:rPr>
        <w:color w:val="000000" w:themeColor="text1"/>
        <w:sz w:val="16"/>
        <w:szCs w:val="16"/>
      </w:rPr>
    </w:pPr>
  </w:p>
  <w:p w14:paraId="447B1F15" w14:textId="77777777" w:rsidR="00083A29" w:rsidRDefault="009463BD" w:rsidP="006863AF">
    <w:pPr>
      <w:pStyle w:val="Piedepgina"/>
      <w:rPr>
        <w:color w:val="000000" w:themeColor="text1"/>
        <w:sz w:val="16"/>
        <w:szCs w:val="16"/>
      </w:rPr>
    </w:pPr>
    <w:r>
      <w:rPr>
        <w:noProof/>
        <w:color w:val="000000" w:themeColor="text1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F7FB557" wp14:editId="115CB801">
              <wp:simplePos x="0" y="0"/>
              <wp:positionH relativeFrom="margin">
                <wp:align>right</wp:align>
              </wp:positionH>
              <wp:positionV relativeFrom="paragraph">
                <wp:posOffset>60325</wp:posOffset>
              </wp:positionV>
              <wp:extent cx="2838450" cy="5143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B2FD9" w14:textId="77777777" w:rsidR="00083A29" w:rsidRPr="009463BD" w:rsidRDefault="00083A29" w:rsidP="00083A29">
                          <w:pPr>
                            <w:pStyle w:val="Piedepgina"/>
                            <w:tabs>
                              <w:tab w:val="center" w:pos="4860"/>
                              <w:tab w:val="right" w:pos="9720"/>
                            </w:tabs>
                            <w:jc w:val="center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9463BD">
                            <w:rPr>
                              <w:b/>
                              <w:color w:val="000000" w:themeColor="text1"/>
                              <w:sz w:val="22"/>
                            </w:rPr>
                            <w:t>“Juntos construimos un NUEVO HORIZONTE para la paz y la felicidad”</w:t>
                          </w:r>
                        </w:p>
                        <w:p w14:paraId="7D4751AC" w14:textId="77777777" w:rsidR="00083A29" w:rsidRPr="009463BD" w:rsidRDefault="00083A29">
                          <w:pPr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FB5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172.3pt;margin-top:4.75pt;width:223.5pt;height:40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" filled="f" stroked="f">
              <v:textbox>
                <w:txbxContent>
                  <w:p w14:paraId="185B2FD9" w14:textId="77777777" w:rsidR="00083A29" w:rsidRPr="009463BD" w:rsidRDefault="00083A29" w:rsidP="00083A29">
                    <w:pPr>
                      <w:pStyle w:val="Piedepgina"/>
                      <w:tabs>
                        <w:tab w:val="center" w:pos="4860"/>
                        <w:tab w:val="right" w:pos="9720"/>
                      </w:tabs>
                      <w:jc w:val="center"/>
                      <w:rPr>
                        <w:b/>
                        <w:color w:val="000000" w:themeColor="text1"/>
                        <w:sz w:val="22"/>
                      </w:rPr>
                    </w:pPr>
                    <w:r w:rsidRPr="009463BD">
                      <w:rPr>
                        <w:b/>
                        <w:color w:val="000000" w:themeColor="text1"/>
                        <w:sz w:val="22"/>
                      </w:rPr>
                      <w:t>“Juntos construimos un NUEVO HORIZONTE para la paz y la felicidad”</w:t>
                    </w:r>
                  </w:p>
                  <w:p w14:paraId="7D4751AC" w14:textId="77777777" w:rsidR="00083A29" w:rsidRPr="009463BD" w:rsidRDefault="00083A29">
                    <w:pPr>
                      <w:rPr>
                        <w:b/>
                        <w:color w:val="000000" w:themeColor="text1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153C61" w14:textId="77777777" w:rsidR="006863AF" w:rsidRPr="00714099" w:rsidRDefault="006863AF" w:rsidP="006863AF">
    <w:pPr>
      <w:pStyle w:val="Piedepgina"/>
      <w:rPr>
        <w:color w:val="000000" w:themeColor="text1"/>
        <w:sz w:val="16"/>
        <w:szCs w:val="16"/>
      </w:rPr>
    </w:pPr>
    <w:r w:rsidRPr="00714099">
      <w:rPr>
        <w:color w:val="000000" w:themeColor="text1"/>
        <w:sz w:val="16"/>
        <w:szCs w:val="16"/>
      </w:rPr>
      <w:t xml:space="preserve">Carrera 5B No. 189 B 30 </w:t>
    </w:r>
  </w:p>
  <w:p w14:paraId="2DBA29AF" w14:textId="77777777" w:rsidR="006863AF" w:rsidRPr="00F30119" w:rsidRDefault="009463BD" w:rsidP="006863AF">
    <w:pPr>
      <w:pStyle w:val="Piedepgina"/>
      <w:rPr>
        <w:color w:val="000000" w:themeColor="text1"/>
        <w:sz w:val="16"/>
        <w:szCs w:val="16"/>
      </w:rPr>
    </w:pPr>
    <w:r w:rsidRPr="00F30119">
      <w:rPr>
        <w:noProof/>
        <w:lang w:val="es-CO" w:eastAsia="es-CO"/>
      </w:rPr>
      <w:drawing>
        <wp:anchor distT="0" distB="0" distL="114300" distR="114300" simplePos="0" relativeHeight="251666944" behindDoc="0" locked="0" layoutInCell="1" allowOverlap="1" wp14:anchorId="3223FCE9" wp14:editId="29AA3882">
          <wp:simplePos x="0" y="0"/>
          <wp:positionH relativeFrom="margin">
            <wp:posOffset>4714875</wp:posOffset>
          </wp:positionH>
          <wp:positionV relativeFrom="paragraph">
            <wp:posOffset>274320</wp:posOffset>
          </wp:positionV>
          <wp:extent cx="1543050" cy="373779"/>
          <wp:effectExtent l="0" t="0" r="0" b="7620"/>
          <wp:wrapNone/>
          <wp:docPr id="2" name="Imagen 2" descr="C:\Users\DOCENTE\Desktop\thumbnail_Outlook-ptpyky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ENTE\Desktop\thumbnail_Outlook-ptpyky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73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3AF">
      <w:rPr>
        <w:color w:val="000000" w:themeColor="text1"/>
        <w:sz w:val="16"/>
        <w:szCs w:val="16"/>
      </w:rPr>
      <w:t>6793861 - 3</w:t>
    </w:r>
    <w:r w:rsidR="006863AF" w:rsidRPr="00714099">
      <w:rPr>
        <w:color w:val="000000" w:themeColor="text1"/>
        <w:sz w:val="16"/>
        <w:szCs w:val="16"/>
      </w:rPr>
      <w:t>002068350</w:t>
    </w:r>
    <w:r w:rsidR="006863AF" w:rsidRPr="00714099">
      <w:rPr>
        <w:color w:val="000000" w:themeColor="text1"/>
        <w:sz w:val="16"/>
        <w:szCs w:val="16"/>
      </w:rPr>
      <w:br/>
      <w:t xml:space="preserve">cednvohorizonte1@educacionbogota.edu.co </w:t>
    </w:r>
    <w:r w:rsidR="006863AF" w:rsidRPr="00714099">
      <w:rPr>
        <w:color w:val="000000" w:themeColor="text1"/>
        <w:sz w:val="16"/>
        <w:szCs w:val="16"/>
      </w:rPr>
      <w:br/>
    </w:r>
    <w:hyperlink r:id="rId2" w:history="1">
      <w:r w:rsidR="006863AF" w:rsidRPr="00714099">
        <w:rPr>
          <w:rStyle w:val="Hipervnculo"/>
          <w:color w:val="000000" w:themeColor="text1"/>
          <w:sz w:val="18"/>
          <w:szCs w:val="18"/>
        </w:rPr>
        <w:t>www.educacionbogota.edu.co</w:t>
      </w:r>
    </w:hyperlink>
    <w:r w:rsidR="006863AF">
      <w:rPr>
        <w:color w:val="000000" w:themeColor="text1"/>
        <w:sz w:val="18"/>
        <w:szCs w:val="18"/>
      </w:rPr>
      <w:t xml:space="preserve"> </w:t>
    </w:r>
  </w:p>
  <w:p w14:paraId="59DDED3F" w14:textId="77777777" w:rsidR="006863AF" w:rsidRPr="00714099" w:rsidRDefault="006863AF" w:rsidP="006863AF">
    <w:pPr>
      <w:pStyle w:val="Piedepgina"/>
      <w:rPr>
        <w:color w:val="000000" w:themeColor="text1"/>
        <w:sz w:val="18"/>
        <w:szCs w:val="18"/>
      </w:rPr>
    </w:pPr>
    <w:r w:rsidRPr="00714099">
      <w:rPr>
        <w:color w:val="000000" w:themeColor="text1"/>
        <w:sz w:val="18"/>
        <w:szCs w:val="18"/>
      </w:rPr>
      <w:t xml:space="preserve">Tel: 3241000 Línea 195 </w:t>
    </w:r>
  </w:p>
  <w:p w14:paraId="31E37F73" w14:textId="77777777" w:rsidR="00EF15D9" w:rsidRDefault="00EF15D9" w:rsidP="000D13BD">
    <w:pPr>
      <w:pStyle w:val="Piedepgina"/>
      <w:tabs>
        <w:tab w:val="center" w:pos="4860"/>
        <w:tab w:val="right" w:pos="9720"/>
      </w:tabs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70C7" w14:textId="77777777" w:rsidR="00F75C93" w:rsidRDefault="00F75C93">
      <w:r>
        <w:separator/>
      </w:r>
    </w:p>
  </w:footnote>
  <w:footnote w:type="continuationSeparator" w:id="0">
    <w:p w14:paraId="17A0A0B0" w14:textId="77777777" w:rsidR="00F75C93" w:rsidRDefault="00F7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8487" w14:textId="77777777" w:rsidR="006863AF" w:rsidRDefault="00083A29" w:rsidP="006863AF">
    <w:pPr>
      <w:pStyle w:val="Encabezado"/>
      <w:tabs>
        <w:tab w:val="left" w:pos="1125"/>
      </w:tabs>
      <w:jc w:val="both"/>
    </w:pPr>
    <w:r>
      <w:rPr>
        <w:noProof/>
        <w:lang w:val="es-CO" w:eastAsia="es-CO"/>
      </w:rPr>
      <w:drawing>
        <wp:anchor distT="0" distB="0" distL="114300" distR="114300" simplePos="0" relativeHeight="251661824" behindDoc="0" locked="0" layoutInCell="1" allowOverlap="1" wp14:anchorId="18D19ADB" wp14:editId="3C2E7E3A">
          <wp:simplePos x="0" y="0"/>
          <wp:positionH relativeFrom="column">
            <wp:posOffset>356870</wp:posOffset>
          </wp:positionH>
          <wp:positionV relativeFrom="paragraph">
            <wp:posOffset>-202565</wp:posOffset>
          </wp:positionV>
          <wp:extent cx="676275" cy="787242"/>
          <wp:effectExtent l="0" t="0" r="0" b="0"/>
          <wp:wrapNone/>
          <wp:docPr id="25" name="Imagen 25" descr="C:\Users\RECTORIA2\Deskto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TORIA2\Desktop\escu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98" cy="7937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3A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7DC618" wp14:editId="7D253E3D">
              <wp:simplePos x="0" y="0"/>
              <wp:positionH relativeFrom="page">
                <wp:posOffset>1771651</wp:posOffset>
              </wp:positionH>
              <wp:positionV relativeFrom="paragraph">
                <wp:posOffset>-107315</wp:posOffset>
              </wp:positionV>
              <wp:extent cx="4229100" cy="82867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9EF214" w14:textId="77777777" w:rsidR="006863AF" w:rsidRPr="008E71A7" w:rsidRDefault="006863AF" w:rsidP="006863AF">
                          <w:pPr>
                            <w:pStyle w:val="Encabezado"/>
                            <w:jc w:val="center"/>
                            <w:rPr>
                              <w:rFonts w:ascii="Century Gothic" w:hAnsi="Century Gothic" w:cs="Tahoma"/>
                              <w:b/>
                              <w:bCs/>
                            </w:rPr>
                          </w:pPr>
                          <w:r w:rsidRPr="008E71A7">
                            <w:rPr>
                              <w:rFonts w:ascii="Century Gothic" w:hAnsi="Century Gothic" w:cs="Tahoma"/>
                              <w:b/>
                              <w:bCs/>
                            </w:rPr>
                            <w:t>COLEGIO NUEVO HORIZONTE</w:t>
                          </w:r>
                        </w:p>
                        <w:p w14:paraId="2DB9C2A8" w14:textId="77777777" w:rsidR="006863AF" w:rsidRPr="008E71A7" w:rsidRDefault="006863AF" w:rsidP="006863AF">
                          <w:pPr>
                            <w:pStyle w:val="Encabezado"/>
                            <w:jc w:val="center"/>
                            <w:rPr>
                              <w:rFonts w:ascii="Century Gothic" w:hAnsi="Century Gothic" w:cs="Tahoma"/>
                              <w:b/>
                              <w:bCs/>
                            </w:rPr>
                          </w:pPr>
                          <w:r w:rsidRPr="008E71A7">
                            <w:rPr>
                              <w:rFonts w:ascii="Century Gothic" w:hAnsi="Century Gothic" w:cs="Tahoma"/>
                              <w:b/>
                              <w:bCs/>
                            </w:rPr>
                            <w:t xml:space="preserve">Institución Educativa Distrital </w:t>
                          </w:r>
                        </w:p>
                        <w:p w14:paraId="4A6D7542" w14:textId="77777777" w:rsidR="006863AF" w:rsidRPr="008E71A7" w:rsidRDefault="008E71A7" w:rsidP="006863AF">
                          <w:pPr>
                            <w:pStyle w:val="Encabezado"/>
                            <w:jc w:val="center"/>
                            <w:rPr>
                              <w:rFonts w:ascii="Century Gothic" w:hAnsi="Century Gothic" w:cs="Tahoma"/>
                              <w:b/>
                              <w:bCs/>
                              <w:iCs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b/>
                              <w:bCs/>
                              <w:iCs/>
                            </w:rPr>
                            <w:t>PEI: “UN NUEVO HORIZONTE UNA ESPERANZA DE VIDA”</w:t>
                          </w:r>
                        </w:p>
                        <w:p w14:paraId="643830BA" w14:textId="77777777" w:rsidR="006863AF" w:rsidRPr="000B2BCB" w:rsidRDefault="006863AF" w:rsidP="006863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DC61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9.5pt;margin-top:-8.45pt;width:333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" fillcolor="white [3201]" stroked="f" strokeweight=".5pt">
              <v:textbox>
                <w:txbxContent>
                  <w:p w14:paraId="359EF214" w14:textId="77777777" w:rsidR="006863AF" w:rsidRPr="008E71A7" w:rsidRDefault="006863AF" w:rsidP="006863AF">
                    <w:pPr>
                      <w:pStyle w:val="Encabezado"/>
                      <w:jc w:val="center"/>
                      <w:rPr>
                        <w:rFonts w:ascii="Century Gothic" w:hAnsi="Century Gothic" w:cs="Tahoma"/>
                        <w:b/>
                        <w:bCs/>
                      </w:rPr>
                    </w:pPr>
                    <w:r w:rsidRPr="008E71A7">
                      <w:rPr>
                        <w:rFonts w:ascii="Century Gothic" w:hAnsi="Century Gothic" w:cs="Tahoma"/>
                        <w:b/>
                        <w:bCs/>
                      </w:rPr>
                      <w:t>COLEGIO NUEVO HORIZONTE</w:t>
                    </w:r>
                  </w:p>
                  <w:p w14:paraId="2DB9C2A8" w14:textId="77777777" w:rsidR="006863AF" w:rsidRPr="008E71A7" w:rsidRDefault="006863AF" w:rsidP="006863AF">
                    <w:pPr>
                      <w:pStyle w:val="Encabezado"/>
                      <w:jc w:val="center"/>
                      <w:rPr>
                        <w:rFonts w:ascii="Century Gothic" w:hAnsi="Century Gothic" w:cs="Tahoma"/>
                        <w:b/>
                        <w:bCs/>
                      </w:rPr>
                    </w:pPr>
                    <w:r w:rsidRPr="008E71A7">
                      <w:rPr>
                        <w:rFonts w:ascii="Century Gothic" w:hAnsi="Century Gothic" w:cs="Tahoma"/>
                        <w:b/>
                        <w:bCs/>
                      </w:rPr>
                      <w:t xml:space="preserve">Institución Educativa Distrital </w:t>
                    </w:r>
                  </w:p>
                  <w:p w14:paraId="4A6D7542" w14:textId="77777777" w:rsidR="006863AF" w:rsidRPr="008E71A7" w:rsidRDefault="008E71A7" w:rsidP="006863AF">
                    <w:pPr>
                      <w:pStyle w:val="Encabezado"/>
                      <w:jc w:val="center"/>
                      <w:rPr>
                        <w:rFonts w:ascii="Century Gothic" w:hAnsi="Century Gothic" w:cs="Tahoma"/>
                        <w:b/>
                        <w:bCs/>
                        <w:iCs/>
                      </w:rPr>
                    </w:pPr>
                    <w:r>
                      <w:rPr>
                        <w:rFonts w:ascii="Century Gothic" w:hAnsi="Century Gothic" w:cs="Tahoma"/>
                        <w:b/>
                        <w:bCs/>
                        <w:iCs/>
                      </w:rPr>
                      <w:t>PEI: “UN NUEVO HORIZONTE UNA ESPERANZA DE VIDA”</w:t>
                    </w:r>
                  </w:p>
                  <w:p w14:paraId="643830BA" w14:textId="77777777" w:rsidR="006863AF" w:rsidRPr="000B2BCB" w:rsidRDefault="006863AF" w:rsidP="006863AF"/>
                </w:txbxContent>
              </v:textbox>
              <w10:wrap anchorx="page"/>
            </v:shape>
          </w:pict>
        </mc:Fallback>
      </mc:AlternateContent>
    </w:r>
    <w:r w:rsidR="006863AF">
      <w:tab/>
    </w:r>
  </w:p>
  <w:p w14:paraId="5AB241E9" w14:textId="77777777" w:rsidR="006863AF" w:rsidRDefault="006863AF" w:rsidP="006863AF">
    <w:pPr>
      <w:pStyle w:val="Encabezado"/>
      <w:tabs>
        <w:tab w:val="left" w:pos="1125"/>
      </w:tabs>
      <w:jc w:val="both"/>
    </w:pPr>
  </w:p>
  <w:p w14:paraId="0EAD99A4" w14:textId="77777777" w:rsidR="00DE7699" w:rsidRDefault="00DE7699" w:rsidP="006863AF">
    <w:pPr>
      <w:pStyle w:val="Encabezado"/>
      <w:tabs>
        <w:tab w:val="left" w:pos="1125"/>
      </w:tabs>
      <w:jc w:val="both"/>
    </w:pPr>
  </w:p>
  <w:p w14:paraId="4778E735" w14:textId="69A8B7A3" w:rsidR="005453C2" w:rsidRDefault="006863AF" w:rsidP="00DE7699">
    <w:pPr>
      <w:pStyle w:val="Encabezado"/>
      <w:jc w:val="both"/>
      <w:rPr>
        <w:sz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EAD5986" wp14:editId="15F58B72">
              <wp:simplePos x="0" y="0"/>
              <wp:positionH relativeFrom="column">
                <wp:posOffset>-74930</wp:posOffset>
              </wp:positionH>
              <wp:positionV relativeFrom="paragraph">
                <wp:posOffset>114935</wp:posOffset>
              </wp:positionV>
              <wp:extent cx="6723380" cy="0"/>
              <wp:effectExtent l="0" t="0" r="20320" b="19050"/>
              <wp:wrapNone/>
              <wp:docPr id="34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1C37D2" id="Straight Connector 8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9.05pt" to="523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" strokecolor="#5b9bd5 [3204]" strokeweight=".5pt">
              <v:stroke joinstyle="miter"/>
            </v:line>
          </w:pict>
        </mc:Fallback>
      </mc:AlternateContent>
    </w:r>
  </w:p>
  <w:p w14:paraId="044AA636" w14:textId="77777777" w:rsidR="00EF15D9" w:rsidRDefault="00EF15D9" w:rsidP="00C64D3B">
    <w:pPr>
      <w:pStyle w:val="Encabezado"/>
      <w:ind w:left="-72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245"/>
    <w:multiLevelType w:val="hybridMultilevel"/>
    <w:tmpl w:val="74D0D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7A92"/>
    <w:multiLevelType w:val="hybridMultilevel"/>
    <w:tmpl w:val="13B69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C0C"/>
    <w:multiLevelType w:val="hybridMultilevel"/>
    <w:tmpl w:val="A600D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4728"/>
    <w:multiLevelType w:val="hybridMultilevel"/>
    <w:tmpl w:val="511ADD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51BF"/>
    <w:multiLevelType w:val="hybridMultilevel"/>
    <w:tmpl w:val="905EF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3FF2"/>
    <w:multiLevelType w:val="hybridMultilevel"/>
    <w:tmpl w:val="AAEA8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66CA4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Century Gothic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699"/>
    <w:multiLevelType w:val="hybridMultilevel"/>
    <w:tmpl w:val="B2DADEE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715AFA"/>
    <w:multiLevelType w:val="hybridMultilevel"/>
    <w:tmpl w:val="7BB07F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06E11"/>
    <w:multiLevelType w:val="hybridMultilevel"/>
    <w:tmpl w:val="87C897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04A5"/>
    <w:multiLevelType w:val="hybridMultilevel"/>
    <w:tmpl w:val="221AB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21F8D"/>
    <w:multiLevelType w:val="hybridMultilevel"/>
    <w:tmpl w:val="B6D6A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E026B"/>
    <w:multiLevelType w:val="hybridMultilevel"/>
    <w:tmpl w:val="552618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01B4"/>
    <w:multiLevelType w:val="hybridMultilevel"/>
    <w:tmpl w:val="3B406DB6"/>
    <w:lvl w:ilvl="0" w:tplc="F5FAFF6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7366A3"/>
    <w:multiLevelType w:val="hybridMultilevel"/>
    <w:tmpl w:val="A6F471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56C12"/>
    <w:multiLevelType w:val="hybridMultilevel"/>
    <w:tmpl w:val="8AC4F0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3D140E"/>
    <w:multiLevelType w:val="hybridMultilevel"/>
    <w:tmpl w:val="FDCE55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A041E"/>
    <w:multiLevelType w:val="hybridMultilevel"/>
    <w:tmpl w:val="4D30B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8121F"/>
    <w:multiLevelType w:val="hybridMultilevel"/>
    <w:tmpl w:val="D2549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A3FB8"/>
    <w:multiLevelType w:val="hybridMultilevel"/>
    <w:tmpl w:val="6C5C8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21EB4"/>
    <w:multiLevelType w:val="hybridMultilevel"/>
    <w:tmpl w:val="511ADD1E"/>
    <w:lvl w:ilvl="0" w:tplc="240A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773" w:hanging="360"/>
      </w:pPr>
    </w:lvl>
    <w:lvl w:ilvl="2" w:tplc="240A001B" w:tentative="1">
      <w:start w:val="1"/>
      <w:numFmt w:val="lowerRoman"/>
      <w:lvlText w:val="%3."/>
      <w:lvlJc w:val="right"/>
      <w:pPr>
        <w:ind w:left="4493" w:hanging="180"/>
      </w:pPr>
    </w:lvl>
    <w:lvl w:ilvl="3" w:tplc="240A000F" w:tentative="1">
      <w:start w:val="1"/>
      <w:numFmt w:val="decimal"/>
      <w:lvlText w:val="%4."/>
      <w:lvlJc w:val="left"/>
      <w:pPr>
        <w:ind w:left="5213" w:hanging="360"/>
      </w:pPr>
    </w:lvl>
    <w:lvl w:ilvl="4" w:tplc="240A0019" w:tentative="1">
      <w:start w:val="1"/>
      <w:numFmt w:val="lowerLetter"/>
      <w:lvlText w:val="%5."/>
      <w:lvlJc w:val="left"/>
      <w:pPr>
        <w:ind w:left="5933" w:hanging="360"/>
      </w:pPr>
    </w:lvl>
    <w:lvl w:ilvl="5" w:tplc="240A001B" w:tentative="1">
      <w:start w:val="1"/>
      <w:numFmt w:val="lowerRoman"/>
      <w:lvlText w:val="%6."/>
      <w:lvlJc w:val="right"/>
      <w:pPr>
        <w:ind w:left="6653" w:hanging="180"/>
      </w:pPr>
    </w:lvl>
    <w:lvl w:ilvl="6" w:tplc="240A000F" w:tentative="1">
      <w:start w:val="1"/>
      <w:numFmt w:val="decimal"/>
      <w:lvlText w:val="%7."/>
      <w:lvlJc w:val="left"/>
      <w:pPr>
        <w:ind w:left="7373" w:hanging="360"/>
      </w:pPr>
    </w:lvl>
    <w:lvl w:ilvl="7" w:tplc="240A0019" w:tentative="1">
      <w:start w:val="1"/>
      <w:numFmt w:val="lowerLetter"/>
      <w:lvlText w:val="%8."/>
      <w:lvlJc w:val="left"/>
      <w:pPr>
        <w:ind w:left="8093" w:hanging="360"/>
      </w:pPr>
    </w:lvl>
    <w:lvl w:ilvl="8" w:tplc="240A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0" w15:restartNumberingAfterBreak="0">
    <w:nsid w:val="52E71D8E"/>
    <w:multiLevelType w:val="hybridMultilevel"/>
    <w:tmpl w:val="D07A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5539C"/>
    <w:multiLevelType w:val="hybridMultilevel"/>
    <w:tmpl w:val="9A90FC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C73F0"/>
    <w:multiLevelType w:val="hybridMultilevel"/>
    <w:tmpl w:val="434647B6"/>
    <w:lvl w:ilvl="0" w:tplc="AF028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15657"/>
    <w:multiLevelType w:val="hybridMultilevel"/>
    <w:tmpl w:val="290892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65D2B"/>
    <w:multiLevelType w:val="hybridMultilevel"/>
    <w:tmpl w:val="04E070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3F83"/>
    <w:multiLevelType w:val="hybridMultilevel"/>
    <w:tmpl w:val="2CBA6268"/>
    <w:lvl w:ilvl="0" w:tplc="B8F41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C2D29"/>
    <w:multiLevelType w:val="hybridMultilevel"/>
    <w:tmpl w:val="89A4EA66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9715BB5"/>
    <w:multiLevelType w:val="hybridMultilevel"/>
    <w:tmpl w:val="F312AD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64823"/>
    <w:multiLevelType w:val="hybridMultilevel"/>
    <w:tmpl w:val="B49A1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576DA"/>
    <w:multiLevelType w:val="hybridMultilevel"/>
    <w:tmpl w:val="9D36AB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B4E93"/>
    <w:multiLevelType w:val="hybridMultilevel"/>
    <w:tmpl w:val="97C85F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84649D"/>
    <w:multiLevelType w:val="hybridMultilevel"/>
    <w:tmpl w:val="4E9881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2700F"/>
    <w:multiLevelType w:val="hybridMultilevel"/>
    <w:tmpl w:val="7294F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3291E"/>
    <w:multiLevelType w:val="hybridMultilevel"/>
    <w:tmpl w:val="1A44E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70328">
    <w:abstractNumId w:val="11"/>
  </w:num>
  <w:num w:numId="2" w16cid:durableId="1530069306">
    <w:abstractNumId w:val="24"/>
  </w:num>
  <w:num w:numId="3" w16cid:durableId="716856761">
    <w:abstractNumId w:val="1"/>
  </w:num>
  <w:num w:numId="4" w16cid:durableId="47538812">
    <w:abstractNumId w:val="17"/>
  </w:num>
  <w:num w:numId="5" w16cid:durableId="1811626506">
    <w:abstractNumId w:val="27"/>
  </w:num>
  <w:num w:numId="6" w16cid:durableId="835389053">
    <w:abstractNumId w:val="26"/>
  </w:num>
  <w:num w:numId="7" w16cid:durableId="699014226">
    <w:abstractNumId w:val="2"/>
  </w:num>
  <w:num w:numId="8" w16cid:durableId="297029870">
    <w:abstractNumId w:val="23"/>
  </w:num>
  <w:num w:numId="9" w16cid:durableId="666445898">
    <w:abstractNumId w:val="10"/>
  </w:num>
  <w:num w:numId="10" w16cid:durableId="877281148">
    <w:abstractNumId w:val="29"/>
  </w:num>
  <w:num w:numId="11" w16cid:durableId="569197268">
    <w:abstractNumId w:val="14"/>
  </w:num>
  <w:num w:numId="12" w16cid:durableId="1434788724">
    <w:abstractNumId w:val="15"/>
  </w:num>
  <w:num w:numId="13" w16cid:durableId="510528149">
    <w:abstractNumId w:val="0"/>
  </w:num>
  <w:num w:numId="14" w16cid:durableId="1473794545">
    <w:abstractNumId w:val="31"/>
  </w:num>
  <w:num w:numId="15" w16cid:durableId="676809613">
    <w:abstractNumId w:val="21"/>
  </w:num>
  <w:num w:numId="16" w16cid:durableId="20324655">
    <w:abstractNumId w:val="32"/>
  </w:num>
  <w:num w:numId="17" w16cid:durableId="1545168767">
    <w:abstractNumId w:val="9"/>
  </w:num>
  <w:num w:numId="18" w16cid:durableId="333263127">
    <w:abstractNumId w:val="22"/>
  </w:num>
  <w:num w:numId="19" w16cid:durableId="1643845061">
    <w:abstractNumId w:val="12"/>
  </w:num>
  <w:num w:numId="20" w16cid:durableId="1666587257">
    <w:abstractNumId w:val="30"/>
  </w:num>
  <w:num w:numId="21" w16cid:durableId="732118770">
    <w:abstractNumId w:val="33"/>
  </w:num>
  <w:num w:numId="22" w16cid:durableId="1323199795">
    <w:abstractNumId w:val="13"/>
  </w:num>
  <w:num w:numId="23" w16cid:durableId="909778609">
    <w:abstractNumId w:val="19"/>
  </w:num>
  <w:num w:numId="24" w16cid:durableId="1200706876">
    <w:abstractNumId w:val="28"/>
  </w:num>
  <w:num w:numId="25" w16cid:durableId="1001196138">
    <w:abstractNumId w:val="3"/>
  </w:num>
  <w:num w:numId="26" w16cid:durableId="1386373883">
    <w:abstractNumId w:val="7"/>
  </w:num>
  <w:num w:numId="27" w16cid:durableId="2068215650">
    <w:abstractNumId w:val="20"/>
  </w:num>
  <w:num w:numId="28" w16cid:durableId="30882987">
    <w:abstractNumId w:val="8"/>
  </w:num>
  <w:num w:numId="29" w16cid:durableId="887226866">
    <w:abstractNumId w:val="25"/>
  </w:num>
  <w:num w:numId="30" w16cid:durableId="141164557">
    <w:abstractNumId w:val="6"/>
  </w:num>
  <w:num w:numId="31" w16cid:durableId="1378044607">
    <w:abstractNumId w:val="5"/>
  </w:num>
  <w:num w:numId="32" w16cid:durableId="1479881183">
    <w:abstractNumId w:val="18"/>
  </w:num>
  <w:num w:numId="33" w16cid:durableId="644436473">
    <w:abstractNumId w:val="16"/>
  </w:num>
  <w:num w:numId="34" w16cid:durableId="15125269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0B"/>
    <w:rsid w:val="0000051A"/>
    <w:rsid w:val="0000086D"/>
    <w:rsid w:val="000011DE"/>
    <w:rsid w:val="000028C7"/>
    <w:rsid w:val="0000318B"/>
    <w:rsid w:val="00004395"/>
    <w:rsid w:val="00004C85"/>
    <w:rsid w:val="000052A6"/>
    <w:rsid w:val="00007101"/>
    <w:rsid w:val="00010959"/>
    <w:rsid w:val="00010E3F"/>
    <w:rsid w:val="0001152A"/>
    <w:rsid w:val="000115B1"/>
    <w:rsid w:val="000136C4"/>
    <w:rsid w:val="000138D3"/>
    <w:rsid w:val="00017442"/>
    <w:rsid w:val="00020CA3"/>
    <w:rsid w:val="000215E0"/>
    <w:rsid w:val="00021F3D"/>
    <w:rsid w:val="00022BB0"/>
    <w:rsid w:val="00023955"/>
    <w:rsid w:val="000253AA"/>
    <w:rsid w:val="000254AA"/>
    <w:rsid w:val="00025B7A"/>
    <w:rsid w:val="00026D66"/>
    <w:rsid w:val="00027F47"/>
    <w:rsid w:val="00030F5D"/>
    <w:rsid w:val="00030FAF"/>
    <w:rsid w:val="00031232"/>
    <w:rsid w:val="00031A4B"/>
    <w:rsid w:val="00031AC5"/>
    <w:rsid w:val="000332FE"/>
    <w:rsid w:val="0003566C"/>
    <w:rsid w:val="000365A5"/>
    <w:rsid w:val="00040CD3"/>
    <w:rsid w:val="00043E4E"/>
    <w:rsid w:val="000441E7"/>
    <w:rsid w:val="000449FC"/>
    <w:rsid w:val="00044EC9"/>
    <w:rsid w:val="00046EEE"/>
    <w:rsid w:val="0004736F"/>
    <w:rsid w:val="00050591"/>
    <w:rsid w:val="000524D5"/>
    <w:rsid w:val="00053A47"/>
    <w:rsid w:val="00054750"/>
    <w:rsid w:val="000550B6"/>
    <w:rsid w:val="00056EA1"/>
    <w:rsid w:val="000574EC"/>
    <w:rsid w:val="000606C8"/>
    <w:rsid w:val="00060D30"/>
    <w:rsid w:val="00061792"/>
    <w:rsid w:val="00063156"/>
    <w:rsid w:val="00063267"/>
    <w:rsid w:val="00064ED6"/>
    <w:rsid w:val="00066E13"/>
    <w:rsid w:val="000704A6"/>
    <w:rsid w:val="00071A07"/>
    <w:rsid w:val="00071C31"/>
    <w:rsid w:val="000728CC"/>
    <w:rsid w:val="00072F47"/>
    <w:rsid w:val="00073117"/>
    <w:rsid w:val="000736C6"/>
    <w:rsid w:val="00073BB1"/>
    <w:rsid w:val="00075FD9"/>
    <w:rsid w:val="00076B8F"/>
    <w:rsid w:val="00076C71"/>
    <w:rsid w:val="00077D88"/>
    <w:rsid w:val="00080531"/>
    <w:rsid w:val="000809DA"/>
    <w:rsid w:val="00080C6D"/>
    <w:rsid w:val="00082E9A"/>
    <w:rsid w:val="000839D7"/>
    <w:rsid w:val="00083A29"/>
    <w:rsid w:val="00084275"/>
    <w:rsid w:val="0008482A"/>
    <w:rsid w:val="00084F22"/>
    <w:rsid w:val="00086FB1"/>
    <w:rsid w:val="00090A8D"/>
    <w:rsid w:val="000931B1"/>
    <w:rsid w:val="00093B00"/>
    <w:rsid w:val="000963C2"/>
    <w:rsid w:val="00096A73"/>
    <w:rsid w:val="00096C2C"/>
    <w:rsid w:val="00096E93"/>
    <w:rsid w:val="00097A34"/>
    <w:rsid w:val="000A0FAF"/>
    <w:rsid w:val="000A1689"/>
    <w:rsid w:val="000A199E"/>
    <w:rsid w:val="000A2220"/>
    <w:rsid w:val="000A2FB3"/>
    <w:rsid w:val="000A3A61"/>
    <w:rsid w:val="000A3C83"/>
    <w:rsid w:val="000A3F1B"/>
    <w:rsid w:val="000A5BE6"/>
    <w:rsid w:val="000B0835"/>
    <w:rsid w:val="000B08D6"/>
    <w:rsid w:val="000B0C41"/>
    <w:rsid w:val="000B0D0A"/>
    <w:rsid w:val="000B1795"/>
    <w:rsid w:val="000B3217"/>
    <w:rsid w:val="000B3937"/>
    <w:rsid w:val="000B4909"/>
    <w:rsid w:val="000B4A0B"/>
    <w:rsid w:val="000B4BDA"/>
    <w:rsid w:val="000B4ECE"/>
    <w:rsid w:val="000B5309"/>
    <w:rsid w:val="000B5F95"/>
    <w:rsid w:val="000B682F"/>
    <w:rsid w:val="000B6D28"/>
    <w:rsid w:val="000B7CEF"/>
    <w:rsid w:val="000C0323"/>
    <w:rsid w:val="000C0357"/>
    <w:rsid w:val="000C0A6E"/>
    <w:rsid w:val="000C15F6"/>
    <w:rsid w:val="000C1B03"/>
    <w:rsid w:val="000C21B4"/>
    <w:rsid w:val="000C3F1D"/>
    <w:rsid w:val="000C4388"/>
    <w:rsid w:val="000C578B"/>
    <w:rsid w:val="000C59CB"/>
    <w:rsid w:val="000C64FA"/>
    <w:rsid w:val="000C6B24"/>
    <w:rsid w:val="000C7769"/>
    <w:rsid w:val="000C7AB8"/>
    <w:rsid w:val="000D13BD"/>
    <w:rsid w:val="000D393F"/>
    <w:rsid w:val="000D3E0B"/>
    <w:rsid w:val="000D4005"/>
    <w:rsid w:val="000D4E7A"/>
    <w:rsid w:val="000D5922"/>
    <w:rsid w:val="000D6207"/>
    <w:rsid w:val="000D7B35"/>
    <w:rsid w:val="000D7B97"/>
    <w:rsid w:val="000E0573"/>
    <w:rsid w:val="000E0598"/>
    <w:rsid w:val="000E0DD5"/>
    <w:rsid w:val="000E1745"/>
    <w:rsid w:val="000E2875"/>
    <w:rsid w:val="000E31F0"/>
    <w:rsid w:val="000E3337"/>
    <w:rsid w:val="000E57EB"/>
    <w:rsid w:val="000E6599"/>
    <w:rsid w:val="000E72DF"/>
    <w:rsid w:val="000E7CB5"/>
    <w:rsid w:val="000F0E66"/>
    <w:rsid w:val="000F1CBE"/>
    <w:rsid w:val="000F2027"/>
    <w:rsid w:val="000F2BDB"/>
    <w:rsid w:val="000F40C8"/>
    <w:rsid w:val="000F4408"/>
    <w:rsid w:val="000F52C2"/>
    <w:rsid w:val="000F54CF"/>
    <w:rsid w:val="000F6787"/>
    <w:rsid w:val="000F7387"/>
    <w:rsid w:val="00102923"/>
    <w:rsid w:val="001061D5"/>
    <w:rsid w:val="00107580"/>
    <w:rsid w:val="00110B10"/>
    <w:rsid w:val="00111286"/>
    <w:rsid w:val="001139C1"/>
    <w:rsid w:val="0011502E"/>
    <w:rsid w:val="001161D6"/>
    <w:rsid w:val="0011636B"/>
    <w:rsid w:val="0011757B"/>
    <w:rsid w:val="00121DDC"/>
    <w:rsid w:val="00121DE6"/>
    <w:rsid w:val="00122412"/>
    <w:rsid w:val="00122E7B"/>
    <w:rsid w:val="00123862"/>
    <w:rsid w:val="00123C0F"/>
    <w:rsid w:val="00123D25"/>
    <w:rsid w:val="00124A60"/>
    <w:rsid w:val="00124D83"/>
    <w:rsid w:val="0012738A"/>
    <w:rsid w:val="001277E1"/>
    <w:rsid w:val="00130313"/>
    <w:rsid w:val="00131768"/>
    <w:rsid w:val="0013222B"/>
    <w:rsid w:val="00132F50"/>
    <w:rsid w:val="00135E7A"/>
    <w:rsid w:val="00137699"/>
    <w:rsid w:val="001402CD"/>
    <w:rsid w:val="00141961"/>
    <w:rsid w:val="001421D2"/>
    <w:rsid w:val="001423D0"/>
    <w:rsid w:val="0014247E"/>
    <w:rsid w:val="00142B14"/>
    <w:rsid w:val="00142F5F"/>
    <w:rsid w:val="00143A0D"/>
    <w:rsid w:val="001454CF"/>
    <w:rsid w:val="0014557C"/>
    <w:rsid w:val="00147445"/>
    <w:rsid w:val="00147736"/>
    <w:rsid w:val="001507FC"/>
    <w:rsid w:val="00150C6F"/>
    <w:rsid w:val="00150E18"/>
    <w:rsid w:val="001513A8"/>
    <w:rsid w:val="0015153B"/>
    <w:rsid w:val="00152264"/>
    <w:rsid w:val="0015492A"/>
    <w:rsid w:val="00154940"/>
    <w:rsid w:val="0015547D"/>
    <w:rsid w:val="00156B77"/>
    <w:rsid w:val="00157061"/>
    <w:rsid w:val="001579D7"/>
    <w:rsid w:val="0016135F"/>
    <w:rsid w:val="00161BC9"/>
    <w:rsid w:val="00164099"/>
    <w:rsid w:val="001647AA"/>
    <w:rsid w:val="00164E32"/>
    <w:rsid w:val="00167817"/>
    <w:rsid w:val="00170A41"/>
    <w:rsid w:val="001711C0"/>
    <w:rsid w:val="0017149E"/>
    <w:rsid w:val="00171AAF"/>
    <w:rsid w:val="00172884"/>
    <w:rsid w:val="00173189"/>
    <w:rsid w:val="001735D6"/>
    <w:rsid w:val="00174D56"/>
    <w:rsid w:val="0017542F"/>
    <w:rsid w:val="001756BD"/>
    <w:rsid w:val="00175BB8"/>
    <w:rsid w:val="00177272"/>
    <w:rsid w:val="001775CB"/>
    <w:rsid w:val="00180259"/>
    <w:rsid w:val="001836C3"/>
    <w:rsid w:val="00183B8E"/>
    <w:rsid w:val="00183F1F"/>
    <w:rsid w:val="001841E2"/>
    <w:rsid w:val="00186019"/>
    <w:rsid w:val="00187BAE"/>
    <w:rsid w:val="00187DB6"/>
    <w:rsid w:val="00187F72"/>
    <w:rsid w:val="0019028C"/>
    <w:rsid w:val="001917BD"/>
    <w:rsid w:val="00191C9A"/>
    <w:rsid w:val="001921B3"/>
    <w:rsid w:val="00193291"/>
    <w:rsid w:val="00193A6D"/>
    <w:rsid w:val="00194828"/>
    <w:rsid w:val="001953AB"/>
    <w:rsid w:val="00195A59"/>
    <w:rsid w:val="00195EB0"/>
    <w:rsid w:val="001970E8"/>
    <w:rsid w:val="00197620"/>
    <w:rsid w:val="001976A2"/>
    <w:rsid w:val="001A0857"/>
    <w:rsid w:val="001A0879"/>
    <w:rsid w:val="001A2055"/>
    <w:rsid w:val="001A28AE"/>
    <w:rsid w:val="001A3C4A"/>
    <w:rsid w:val="001A447D"/>
    <w:rsid w:val="001A4B54"/>
    <w:rsid w:val="001B07A6"/>
    <w:rsid w:val="001B0BC4"/>
    <w:rsid w:val="001B153E"/>
    <w:rsid w:val="001B18B7"/>
    <w:rsid w:val="001B360C"/>
    <w:rsid w:val="001B41E4"/>
    <w:rsid w:val="001B5C90"/>
    <w:rsid w:val="001B5D32"/>
    <w:rsid w:val="001B5ED6"/>
    <w:rsid w:val="001B6256"/>
    <w:rsid w:val="001B6AB5"/>
    <w:rsid w:val="001B7BBF"/>
    <w:rsid w:val="001C023C"/>
    <w:rsid w:val="001C081D"/>
    <w:rsid w:val="001C0B56"/>
    <w:rsid w:val="001C1238"/>
    <w:rsid w:val="001C2E46"/>
    <w:rsid w:val="001C6FBC"/>
    <w:rsid w:val="001C730C"/>
    <w:rsid w:val="001C743E"/>
    <w:rsid w:val="001C7CB2"/>
    <w:rsid w:val="001D2E3B"/>
    <w:rsid w:val="001D2E76"/>
    <w:rsid w:val="001D52C1"/>
    <w:rsid w:val="001D592B"/>
    <w:rsid w:val="001D62A5"/>
    <w:rsid w:val="001D62F9"/>
    <w:rsid w:val="001D6336"/>
    <w:rsid w:val="001D7996"/>
    <w:rsid w:val="001E0F86"/>
    <w:rsid w:val="001E36A5"/>
    <w:rsid w:val="001E4AE6"/>
    <w:rsid w:val="001E4DB3"/>
    <w:rsid w:val="001E4F02"/>
    <w:rsid w:val="001E6956"/>
    <w:rsid w:val="001E7851"/>
    <w:rsid w:val="001E7C4F"/>
    <w:rsid w:val="001F0C42"/>
    <w:rsid w:val="001F0CD6"/>
    <w:rsid w:val="001F0DF0"/>
    <w:rsid w:val="001F253F"/>
    <w:rsid w:val="001F4D1D"/>
    <w:rsid w:val="001F690C"/>
    <w:rsid w:val="001F6C83"/>
    <w:rsid w:val="001F7A08"/>
    <w:rsid w:val="002004ED"/>
    <w:rsid w:val="002005CD"/>
    <w:rsid w:val="00200F21"/>
    <w:rsid w:val="00201490"/>
    <w:rsid w:val="00201B86"/>
    <w:rsid w:val="00203317"/>
    <w:rsid w:val="00204A13"/>
    <w:rsid w:val="00206E18"/>
    <w:rsid w:val="00206EDE"/>
    <w:rsid w:val="00206FB9"/>
    <w:rsid w:val="0021191D"/>
    <w:rsid w:val="00214874"/>
    <w:rsid w:val="00215AB3"/>
    <w:rsid w:val="00215C06"/>
    <w:rsid w:val="0021692A"/>
    <w:rsid w:val="00217231"/>
    <w:rsid w:val="00221A37"/>
    <w:rsid w:val="00221ACA"/>
    <w:rsid w:val="00222720"/>
    <w:rsid w:val="00223D3D"/>
    <w:rsid w:val="00225ACE"/>
    <w:rsid w:val="00225DE0"/>
    <w:rsid w:val="002264C8"/>
    <w:rsid w:val="00226A55"/>
    <w:rsid w:val="00226B45"/>
    <w:rsid w:val="00227655"/>
    <w:rsid w:val="00230087"/>
    <w:rsid w:val="00230E08"/>
    <w:rsid w:val="00231C59"/>
    <w:rsid w:val="002331C6"/>
    <w:rsid w:val="00233C49"/>
    <w:rsid w:val="00233CE6"/>
    <w:rsid w:val="0023469E"/>
    <w:rsid w:val="00235B98"/>
    <w:rsid w:val="00237725"/>
    <w:rsid w:val="00237816"/>
    <w:rsid w:val="00237D63"/>
    <w:rsid w:val="00241138"/>
    <w:rsid w:val="0024157C"/>
    <w:rsid w:val="00245C8A"/>
    <w:rsid w:val="00246AC2"/>
    <w:rsid w:val="00247019"/>
    <w:rsid w:val="00247441"/>
    <w:rsid w:val="002502CA"/>
    <w:rsid w:val="002511DD"/>
    <w:rsid w:val="0025265B"/>
    <w:rsid w:val="00252B3C"/>
    <w:rsid w:val="00253E50"/>
    <w:rsid w:val="002556D1"/>
    <w:rsid w:val="00255788"/>
    <w:rsid w:val="00255B9B"/>
    <w:rsid w:val="00256218"/>
    <w:rsid w:val="0025703B"/>
    <w:rsid w:val="00260089"/>
    <w:rsid w:val="00263A7A"/>
    <w:rsid w:val="00264624"/>
    <w:rsid w:val="00264A89"/>
    <w:rsid w:val="00265CF9"/>
    <w:rsid w:val="0026689A"/>
    <w:rsid w:val="00267781"/>
    <w:rsid w:val="00267F08"/>
    <w:rsid w:val="002703BD"/>
    <w:rsid w:val="0027447B"/>
    <w:rsid w:val="00276472"/>
    <w:rsid w:val="002772D9"/>
    <w:rsid w:val="00277B2B"/>
    <w:rsid w:val="002821FC"/>
    <w:rsid w:val="00283CB4"/>
    <w:rsid w:val="00284274"/>
    <w:rsid w:val="0028431B"/>
    <w:rsid w:val="002844F8"/>
    <w:rsid w:val="00284F04"/>
    <w:rsid w:val="002850C3"/>
    <w:rsid w:val="002868C7"/>
    <w:rsid w:val="00286E33"/>
    <w:rsid w:val="00287899"/>
    <w:rsid w:val="00290F0F"/>
    <w:rsid w:val="00290F22"/>
    <w:rsid w:val="00291BF8"/>
    <w:rsid w:val="00292666"/>
    <w:rsid w:val="0029332A"/>
    <w:rsid w:val="0029357B"/>
    <w:rsid w:val="00293EB5"/>
    <w:rsid w:val="002947F8"/>
    <w:rsid w:val="0029528D"/>
    <w:rsid w:val="00296E2B"/>
    <w:rsid w:val="002A1048"/>
    <w:rsid w:val="002A215F"/>
    <w:rsid w:val="002A272C"/>
    <w:rsid w:val="002A3773"/>
    <w:rsid w:val="002A38D8"/>
    <w:rsid w:val="002A5392"/>
    <w:rsid w:val="002A5980"/>
    <w:rsid w:val="002A6EB8"/>
    <w:rsid w:val="002A75A4"/>
    <w:rsid w:val="002B07D5"/>
    <w:rsid w:val="002B1355"/>
    <w:rsid w:val="002B1FE5"/>
    <w:rsid w:val="002B2D44"/>
    <w:rsid w:val="002B4560"/>
    <w:rsid w:val="002B4EA7"/>
    <w:rsid w:val="002B538F"/>
    <w:rsid w:val="002B5FCA"/>
    <w:rsid w:val="002B776F"/>
    <w:rsid w:val="002C07A3"/>
    <w:rsid w:val="002C0F0F"/>
    <w:rsid w:val="002C19BA"/>
    <w:rsid w:val="002C19DB"/>
    <w:rsid w:val="002C1E4F"/>
    <w:rsid w:val="002C3884"/>
    <w:rsid w:val="002C3B15"/>
    <w:rsid w:val="002C4166"/>
    <w:rsid w:val="002C48C8"/>
    <w:rsid w:val="002C509E"/>
    <w:rsid w:val="002C680C"/>
    <w:rsid w:val="002C7A70"/>
    <w:rsid w:val="002D0093"/>
    <w:rsid w:val="002D07E3"/>
    <w:rsid w:val="002D24FA"/>
    <w:rsid w:val="002D2867"/>
    <w:rsid w:val="002D77F3"/>
    <w:rsid w:val="002D7A9D"/>
    <w:rsid w:val="002D7FCB"/>
    <w:rsid w:val="002E041B"/>
    <w:rsid w:val="002E0787"/>
    <w:rsid w:val="002E11F2"/>
    <w:rsid w:val="002E1898"/>
    <w:rsid w:val="002E1D06"/>
    <w:rsid w:val="002E2417"/>
    <w:rsid w:val="002E3B8F"/>
    <w:rsid w:val="002E428E"/>
    <w:rsid w:val="002E4995"/>
    <w:rsid w:val="002E4BD0"/>
    <w:rsid w:val="002E5DA1"/>
    <w:rsid w:val="002E7229"/>
    <w:rsid w:val="002F02BE"/>
    <w:rsid w:val="002F1490"/>
    <w:rsid w:val="002F15FE"/>
    <w:rsid w:val="002F1BD5"/>
    <w:rsid w:val="002F2CB6"/>
    <w:rsid w:val="002F35A6"/>
    <w:rsid w:val="002F3E88"/>
    <w:rsid w:val="002F4170"/>
    <w:rsid w:val="002F581B"/>
    <w:rsid w:val="002F5B42"/>
    <w:rsid w:val="002F696C"/>
    <w:rsid w:val="00300C98"/>
    <w:rsid w:val="0030187E"/>
    <w:rsid w:val="0030273F"/>
    <w:rsid w:val="00303803"/>
    <w:rsid w:val="0030485A"/>
    <w:rsid w:val="00304FF2"/>
    <w:rsid w:val="00305121"/>
    <w:rsid w:val="003051A1"/>
    <w:rsid w:val="003055BB"/>
    <w:rsid w:val="0030627F"/>
    <w:rsid w:val="0030701C"/>
    <w:rsid w:val="0031200E"/>
    <w:rsid w:val="00314207"/>
    <w:rsid w:val="00315028"/>
    <w:rsid w:val="00316EE8"/>
    <w:rsid w:val="003171D4"/>
    <w:rsid w:val="003173C1"/>
    <w:rsid w:val="0031748C"/>
    <w:rsid w:val="00317BCD"/>
    <w:rsid w:val="00321148"/>
    <w:rsid w:val="00321CE5"/>
    <w:rsid w:val="00321F3B"/>
    <w:rsid w:val="00322039"/>
    <w:rsid w:val="00322DCF"/>
    <w:rsid w:val="003246A9"/>
    <w:rsid w:val="00324893"/>
    <w:rsid w:val="00324ED1"/>
    <w:rsid w:val="0032502A"/>
    <w:rsid w:val="0032575F"/>
    <w:rsid w:val="00327251"/>
    <w:rsid w:val="003306C8"/>
    <w:rsid w:val="003318EA"/>
    <w:rsid w:val="00332017"/>
    <w:rsid w:val="00333D05"/>
    <w:rsid w:val="00333ED6"/>
    <w:rsid w:val="0033400B"/>
    <w:rsid w:val="00335641"/>
    <w:rsid w:val="00337ABE"/>
    <w:rsid w:val="00341134"/>
    <w:rsid w:val="00341637"/>
    <w:rsid w:val="00341D0E"/>
    <w:rsid w:val="00342522"/>
    <w:rsid w:val="003428FC"/>
    <w:rsid w:val="003429EB"/>
    <w:rsid w:val="00342CAA"/>
    <w:rsid w:val="00343695"/>
    <w:rsid w:val="0034422C"/>
    <w:rsid w:val="00345478"/>
    <w:rsid w:val="003463C4"/>
    <w:rsid w:val="003468C8"/>
    <w:rsid w:val="0034746B"/>
    <w:rsid w:val="00347AB0"/>
    <w:rsid w:val="00352BF9"/>
    <w:rsid w:val="00353065"/>
    <w:rsid w:val="00353507"/>
    <w:rsid w:val="00354334"/>
    <w:rsid w:val="00355089"/>
    <w:rsid w:val="003560B3"/>
    <w:rsid w:val="00356347"/>
    <w:rsid w:val="00356B72"/>
    <w:rsid w:val="0035748B"/>
    <w:rsid w:val="00357571"/>
    <w:rsid w:val="003578A0"/>
    <w:rsid w:val="00357D02"/>
    <w:rsid w:val="0036012C"/>
    <w:rsid w:val="00360B0D"/>
    <w:rsid w:val="00360BF0"/>
    <w:rsid w:val="00360D94"/>
    <w:rsid w:val="00360ED4"/>
    <w:rsid w:val="003622B7"/>
    <w:rsid w:val="00362B78"/>
    <w:rsid w:val="00363166"/>
    <w:rsid w:val="0036440E"/>
    <w:rsid w:val="00364DBA"/>
    <w:rsid w:val="00365332"/>
    <w:rsid w:val="00365B13"/>
    <w:rsid w:val="00366938"/>
    <w:rsid w:val="00367005"/>
    <w:rsid w:val="0036700C"/>
    <w:rsid w:val="00370427"/>
    <w:rsid w:val="003711B7"/>
    <w:rsid w:val="00371A35"/>
    <w:rsid w:val="0037246B"/>
    <w:rsid w:val="00374026"/>
    <w:rsid w:val="00374256"/>
    <w:rsid w:val="003744C9"/>
    <w:rsid w:val="00374FE6"/>
    <w:rsid w:val="00376F16"/>
    <w:rsid w:val="003774F4"/>
    <w:rsid w:val="00377EFB"/>
    <w:rsid w:val="003804EA"/>
    <w:rsid w:val="00381449"/>
    <w:rsid w:val="003814AA"/>
    <w:rsid w:val="00381757"/>
    <w:rsid w:val="00381F61"/>
    <w:rsid w:val="003823A6"/>
    <w:rsid w:val="003845A0"/>
    <w:rsid w:val="00385011"/>
    <w:rsid w:val="003856B6"/>
    <w:rsid w:val="00386CC8"/>
    <w:rsid w:val="003871FA"/>
    <w:rsid w:val="003875A3"/>
    <w:rsid w:val="00387FC7"/>
    <w:rsid w:val="003900EC"/>
    <w:rsid w:val="0039023F"/>
    <w:rsid w:val="00390A39"/>
    <w:rsid w:val="00391A47"/>
    <w:rsid w:val="00391C9A"/>
    <w:rsid w:val="00391FB5"/>
    <w:rsid w:val="003940EC"/>
    <w:rsid w:val="00394AFB"/>
    <w:rsid w:val="00394C41"/>
    <w:rsid w:val="0039627F"/>
    <w:rsid w:val="00397152"/>
    <w:rsid w:val="00397FEB"/>
    <w:rsid w:val="003A2110"/>
    <w:rsid w:val="003A22A1"/>
    <w:rsid w:val="003A557D"/>
    <w:rsid w:val="003A6027"/>
    <w:rsid w:val="003A78FD"/>
    <w:rsid w:val="003B12C6"/>
    <w:rsid w:val="003B18CB"/>
    <w:rsid w:val="003B21BB"/>
    <w:rsid w:val="003B22C1"/>
    <w:rsid w:val="003B2671"/>
    <w:rsid w:val="003B440A"/>
    <w:rsid w:val="003B4543"/>
    <w:rsid w:val="003B4B48"/>
    <w:rsid w:val="003B4DBD"/>
    <w:rsid w:val="003B518D"/>
    <w:rsid w:val="003B6444"/>
    <w:rsid w:val="003B6F0B"/>
    <w:rsid w:val="003B75F6"/>
    <w:rsid w:val="003B776F"/>
    <w:rsid w:val="003B7F8F"/>
    <w:rsid w:val="003C381B"/>
    <w:rsid w:val="003C3985"/>
    <w:rsid w:val="003C45E8"/>
    <w:rsid w:val="003C4B94"/>
    <w:rsid w:val="003C599E"/>
    <w:rsid w:val="003C6032"/>
    <w:rsid w:val="003C77CC"/>
    <w:rsid w:val="003D0DBF"/>
    <w:rsid w:val="003D4E38"/>
    <w:rsid w:val="003D60A2"/>
    <w:rsid w:val="003D6AF6"/>
    <w:rsid w:val="003D77E6"/>
    <w:rsid w:val="003E1A3F"/>
    <w:rsid w:val="003E1F5C"/>
    <w:rsid w:val="003E4B24"/>
    <w:rsid w:val="003E748A"/>
    <w:rsid w:val="003E7744"/>
    <w:rsid w:val="003E78FC"/>
    <w:rsid w:val="003F0415"/>
    <w:rsid w:val="003F1BC5"/>
    <w:rsid w:val="003F3FAB"/>
    <w:rsid w:val="003F6AC7"/>
    <w:rsid w:val="003F6CA3"/>
    <w:rsid w:val="003F70EA"/>
    <w:rsid w:val="003F7B42"/>
    <w:rsid w:val="00401C56"/>
    <w:rsid w:val="00402538"/>
    <w:rsid w:val="004034B5"/>
    <w:rsid w:val="004037C7"/>
    <w:rsid w:val="00404172"/>
    <w:rsid w:val="00405E8C"/>
    <w:rsid w:val="00405F9B"/>
    <w:rsid w:val="00410A7B"/>
    <w:rsid w:val="00410EAA"/>
    <w:rsid w:val="00415EE5"/>
    <w:rsid w:val="0041695E"/>
    <w:rsid w:val="00417056"/>
    <w:rsid w:val="00417CB6"/>
    <w:rsid w:val="00420C45"/>
    <w:rsid w:val="0043088F"/>
    <w:rsid w:val="00431E1C"/>
    <w:rsid w:val="00431E3B"/>
    <w:rsid w:val="0043240E"/>
    <w:rsid w:val="00433A88"/>
    <w:rsid w:val="00434C2C"/>
    <w:rsid w:val="00436A71"/>
    <w:rsid w:val="00436E51"/>
    <w:rsid w:val="004376D1"/>
    <w:rsid w:val="004414EE"/>
    <w:rsid w:val="0044225F"/>
    <w:rsid w:val="00443486"/>
    <w:rsid w:val="00443775"/>
    <w:rsid w:val="004437CB"/>
    <w:rsid w:val="00443C1F"/>
    <w:rsid w:val="00444EE2"/>
    <w:rsid w:val="00445286"/>
    <w:rsid w:val="00446FFF"/>
    <w:rsid w:val="00447DED"/>
    <w:rsid w:val="00450668"/>
    <w:rsid w:val="004507F5"/>
    <w:rsid w:val="00450F08"/>
    <w:rsid w:val="004518B2"/>
    <w:rsid w:val="00451CCB"/>
    <w:rsid w:val="00452217"/>
    <w:rsid w:val="00452887"/>
    <w:rsid w:val="004529B7"/>
    <w:rsid w:val="004533F4"/>
    <w:rsid w:val="0045467B"/>
    <w:rsid w:val="00455E1D"/>
    <w:rsid w:val="00456821"/>
    <w:rsid w:val="00457D53"/>
    <w:rsid w:val="00457D87"/>
    <w:rsid w:val="00457E67"/>
    <w:rsid w:val="00460C01"/>
    <w:rsid w:val="00462614"/>
    <w:rsid w:val="004636BD"/>
    <w:rsid w:val="004638DA"/>
    <w:rsid w:val="004642D1"/>
    <w:rsid w:val="004649EF"/>
    <w:rsid w:val="00467F60"/>
    <w:rsid w:val="004706F9"/>
    <w:rsid w:val="00470854"/>
    <w:rsid w:val="00471CD1"/>
    <w:rsid w:val="00473D07"/>
    <w:rsid w:val="00474F3E"/>
    <w:rsid w:val="004752B1"/>
    <w:rsid w:val="004752C9"/>
    <w:rsid w:val="00476CBA"/>
    <w:rsid w:val="0047731C"/>
    <w:rsid w:val="00484D15"/>
    <w:rsid w:val="00485CE1"/>
    <w:rsid w:val="0048657A"/>
    <w:rsid w:val="00487132"/>
    <w:rsid w:val="00491384"/>
    <w:rsid w:val="004919F1"/>
    <w:rsid w:val="00491BCE"/>
    <w:rsid w:val="004926F3"/>
    <w:rsid w:val="00492F98"/>
    <w:rsid w:val="00493161"/>
    <w:rsid w:val="00495193"/>
    <w:rsid w:val="004955A0"/>
    <w:rsid w:val="00495B7F"/>
    <w:rsid w:val="00495BCE"/>
    <w:rsid w:val="00495ECA"/>
    <w:rsid w:val="00496101"/>
    <w:rsid w:val="00496742"/>
    <w:rsid w:val="004967BB"/>
    <w:rsid w:val="00497697"/>
    <w:rsid w:val="004A04C4"/>
    <w:rsid w:val="004A1A63"/>
    <w:rsid w:val="004A2740"/>
    <w:rsid w:val="004A3697"/>
    <w:rsid w:val="004A465A"/>
    <w:rsid w:val="004A4BDB"/>
    <w:rsid w:val="004A5724"/>
    <w:rsid w:val="004A6928"/>
    <w:rsid w:val="004A7420"/>
    <w:rsid w:val="004B01B6"/>
    <w:rsid w:val="004B046A"/>
    <w:rsid w:val="004B12E2"/>
    <w:rsid w:val="004B38EE"/>
    <w:rsid w:val="004B50B0"/>
    <w:rsid w:val="004C041D"/>
    <w:rsid w:val="004C1685"/>
    <w:rsid w:val="004C1E1D"/>
    <w:rsid w:val="004C1FEC"/>
    <w:rsid w:val="004C2A87"/>
    <w:rsid w:val="004C3267"/>
    <w:rsid w:val="004C3799"/>
    <w:rsid w:val="004C3D7E"/>
    <w:rsid w:val="004C436A"/>
    <w:rsid w:val="004C4379"/>
    <w:rsid w:val="004D099D"/>
    <w:rsid w:val="004D1E2B"/>
    <w:rsid w:val="004D1F78"/>
    <w:rsid w:val="004D3DF5"/>
    <w:rsid w:val="004D3E9F"/>
    <w:rsid w:val="004D4951"/>
    <w:rsid w:val="004D5DD4"/>
    <w:rsid w:val="004D6441"/>
    <w:rsid w:val="004D660C"/>
    <w:rsid w:val="004D7A73"/>
    <w:rsid w:val="004D7F6E"/>
    <w:rsid w:val="004E1746"/>
    <w:rsid w:val="004E2F2C"/>
    <w:rsid w:val="004E3228"/>
    <w:rsid w:val="004E3536"/>
    <w:rsid w:val="004E450B"/>
    <w:rsid w:val="004E455B"/>
    <w:rsid w:val="004E5652"/>
    <w:rsid w:val="004E6C10"/>
    <w:rsid w:val="004E6D65"/>
    <w:rsid w:val="004F0C52"/>
    <w:rsid w:val="004F14D7"/>
    <w:rsid w:val="004F1891"/>
    <w:rsid w:val="004F19DA"/>
    <w:rsid w:val="004F1A50"/>
    <w:rsid w:val="004F1F03"/>
    <w:rsid w:val="004F2A37"/>
    <w:rsid w:val="004F4561"/>
    <w:rsid w:val="004F548F"/>
    <w:rsid w:val="004F5907"/>
    <w:rsid w:val="004F6103"/>
    <w:rsid w:val="004F6DC3"/>
    <w:rsid w:val="004F753B"/>
    <w:rsid w:val="004F7CDE"/>
    <w:rsid w:val="005005FF"/>
    <w:rsid w:val="00500B82"/>
    <w:rsid w:val="00502BF6"/>
    <w:rsid w:val="00503067"/>
    <w:rsid w:val="0050325E"/>
    <w:rsid w:val="0050439F"/>
    <w:rsid w:val="0050469F"/>
    <w:rsid w:val="00504A36"/>
    <w:rsid w:val="00505815"/>
    <w:rsid w:val="00507073"/>
    <w:rsid w:val="0050712C"/>
    <w:rsid w:val="00507153"/>
    <w:rsid w:val="00512D4D"/>
    <w:rsid w:val="00513D42"/>
    <w:rsid w:val="00515863"/>
    <w:rsid w:val="0051625A"/>
    <w:rsid w:val="00517D71"/>
    <w:rsid w:val="00520585"/>
    <w:rsid w:val="00520C57"/>
    <w:rsid w:val="00521D07"/>
    <w:rsid w:val="005223D7"/>
    <w:rsid w:val="00522758"/>
    <w:rsid w:val="00522B47"/>
    <w:rsid w:val="00523AEE"/>
    <w:rsid w:val="00525424"/>
    <w:rsid w:val="0052675B"/>
    <w:rsid w:val="005269A7"/>
    <w:rsid w:val="00527780"/>
    <w:rsid w:val="00527EA1"/>
    <w:rsid w:val="00530747"/>
    <w:rsid w:val="00530F5F"/>
    <w:rsid w:val="00531B5A"/>
    <w:rsid w:val="00534558"/>
    <w:rsid w:val="0053487B"/>
    <w:rsid w:val="00534A0E"/>
    <w:rsid w:val="00535F89"/>
    <w:rsid w:val="0054068F"/>
    <w:rsid w:val="0054100F"/>
    <w:rsid w:val="00541AAC"/>
    <w:rsid w:val="0054233A"/>
    <w:rsid w:val="005430EF"/>
    <w:rsid w:val="00544AB9"/>
    <w:rsid w:val="005453C2"/>
    <w:rsid w:val="00546F9F"/>
    <w:rsid w:val="00547F25"/>
    <w:rsid w:val="005517E4"/>
    <w:rsid w:val="0055394D"/>
    <w:rsid w:val="005546BE"/>
    <w:rsid w:val="005551E8"/>
    <w:rsid w:val="005552F6"/>
    <w:rsid w:val="005554B8"/>
    <w:rsid w:val="00555E53"/>
    <w:rsid w:val="00556703"/>
    <w:rsid w:val="00557124"/>
    <w:rsid w:val="0055728B"/>
    <w:rsid w:val="00560811"/>
    <w:rsid w:val="005609A5"/>
    <w:rsid w:val="00561041"/>
    <w:rsid w:val="00561238"/>
    <w:rsid w:val="005618B6"/>
    <w:rsid w:val="00562E95"/>
    <w:rsid w:val="00564B0E"/>
    <w:rsid w:val="00564FC5"/>
    <w:rsid w:val="00566839"/>
    <w:rsid w:val="0056734B"/>
    <w:rsid w:val="005678CE"/>
    <w:rsid w:val="00571040"/>
    <w:rsid w:val="00571CB2"/>
    <w:rsid w:val="00573290"/>
    <w:rsid w:val="00573489"/>
    <w:rsid w:val="00573593"/>
    <w:rsid w:val="005749F3"/>
    <w:rsid w:val="00577644"/>
    <w:rsid w:val="00577719"/>
    <w:rsid w:val="00577C7E"/>
    <w:rsid w:val="0058122C"/>
    <w:rsid w:val="00581F16"/>
    <w:rsid w:val="0058248B"/>
    <w:rsid w:val="0058275B"/>
    <w:rsid w:val="00583DCF"/>
    <w:rsid w:val="005856F8"/>
    <w:rsid w:val="0059152D"/>
    <w:rsid w:val="00591764"/>
    <w:rsid w:val="00592CE0"/>
    <w:rsid w:val="00593018"/>
    <w:rsid w:val="0059421F"/>
    <w:rsid w:val="005946BC"/>
    <w:rsid w:val="00595C7D"/>
    <w:rsid w:val="00595C88"/>
    <w:rsid w:val="005968C5"/>
    <w:rsid w:val="005A39B5"/>
    <w:rsid w:val="005A5238"/>
    <w:rsid w:val="005A5DC6"/>
    <w:rsid w:val="005A74E4"/>
    <w:rsid w:val="005B0190"/>
    <w:rsid w:val="005B2895"/>
    <w:rsid w:val="005B33B9"/>
    <w:rsid w:val="005B5954"/>
    <w:rsid w:val="005B6A83"/>
    <w:rsid w:val="005B71B2"/>
    <w:rsid w:val="005B79FA"/>
    <w:rsid w:val="005C2CAC"/>
    <w:rsid w:val="005C3BC5"/>
    <w:rsid w:val="005C41EC"/>
    <w:rsid w:val="005C44CE"/>
    <w:rsid w:val="005C5560"/>
    <w:rsid w:val="005C739B"/>
    <w:rsid w:val="005C787F"/>
    <w:rsid w:val="005D2CF2"/>
    <w:rsid w:val="005D2DBF"/>
    <w:rsid w:val="005D2EA2"/>
    <w:rsid w:val="005D4EBF"/>
    <w:rsid w:val="005D50FA"/>
    <w:rsid w:val="005D5547"/>
    <w:rsid w:val="005D5AD3"/>
    <w:rsid w:val="005D65C3"/>
    <w:rsid w:val="005D6B7B"/>
    <w:rsid w:val="005D7B54"/>
    <w:rsid w:val="005E003E"/>
    <w:rsid w:val="005E006E"/>
    <w:rsid w:val="005E1052"/>
    <w:rsid w:val="005E1DB3"/>
    <w:rsid w:val="005E270B"/>
    <w:rsid w:val="005E36E9"/>
    <w:rsid w:val="005E392F"/>
    <w:rsid w:val="005E3B2A"/>
    <w:rsid w:val="005E454D"/>
    <w:rsid w:val="005E495C"/>
    <w:rsid w:val="005E52A2"/>
    <w:rsid w:val="005E6B93"/>
    <w:rsid w:val="005E7021"/>
    <w:rsid w:val="005E7E1B"/>
    <w:rsid w:val="005E7EE1"/>
    <w:rsid w:val="005F0BCE"/>
    <w:rsid w:val="005F0E7F"/>
    <w:rsid w:val="005F191F"/>
    <w:rsid w:val="005F1A76"/>
    <w:rsid w:val="005F22DE"/>
    <w:rsid w:val="005F2DE4"/>
    <w:rsid w:val="005F3F53"/>
    <w:rsid w:val="005F4881"/>
    <w:rsid w:val="005F5887"/>
    <w:rsid w:val="005F5F91"/>
    <w:rsid w:val="00600E26"/>
    <w:rsid w:val="006034EC"/>
    <w:rsid w:val="00603C66"/>
    <w:rsid w:val="00604915"/>
    <w:rsid w:val="00610138"/>
    <w:rsid w:val="00610404"/>
    <w:rsid w:val="0061073E"/>
    <w:rsid w:val="00611695"/>
    <w:rsid w:val="00611F23"/>
    <w:rsid w:val="0061247F"/>
    <w:rsid w:val="00613976"/>
    <w:rsid w:val="006156F4"/>
    <w:rsid w:val="00615829"/>
    <w:rsid w:val="00616B3A"/>
    <w:rsid w:val="00617434"/>
    <w:rsid w:val="00617617"/>
    <w:rsid w:val="00620824"/>
    <w:rsid w:val="0062192C"/>
    <w:rsid w:val="00621C56"/>
    <w:rsid w:val="006224C6"/>
    <w:rsid w:val="0062281C"/>
    <w:rsid w:val="00622885"/>
    <w:rsid w:val="006234FA"/>
    <w:rsid w:val="00625170"/>
    <w:rsid w:val="006254A9"/>
    <w:rsid w:val="006257E1"/>
    <w:rsid w:val="00625F39"/>
    <w:rsid w:val="006263AB"/>
    <w:rsid w:val="00626E32"/>
    <w:rsid w:val="00627991"/>
    <w:rsid w:val="00630ADB"/>
    <w:rsid w:val="00630FEC"/>
    <w:rsid w:val="00631B4A"/>
    <w:rsid w:val="0063295C"/>
    <w:rsid w:val="00633995"/>
    <w:rsid w:val="00633ED2"/>
    <w:rsid w:val="00635A44"/>
    <w:rsid w:val="006360E5"/>
    <w:rsid w:val="006368D5"/>
    <w:rsid w:val="006372F2"/>
    <w:rsid w:val="00637817"/>
    <w:rsid w:val="00637D70"/>
    <w:rsid w:val="00640B47"/>
    <w:rsid w:val="00641ACD"/>
    <w:rsid w:val="00641ADC"/>
    <w:rsid w:val="006420BF"/>
    <w:rsid w:val="00642D56"/>
    <w:rsid w:val="00643E63"/>
    <w:rsid w:val="00644E0C"/>
    <w:rsid w:val="006455C2"/>
    <w:rsid w:val="00645D6A"/>
    <w:rsid w:val="00646DB9"/>
    <w:rsid w:val="00647098"/>
    <w:rsid w:val="0064715B"/>
    <w:rsid w:val="006475D5"/>
    <w:rsid w:val="00647E33"/>
    <w:rsid w:val="0065005B"/>
    <w:rsid w:val="0065107A"/>
    <w:rsid w:val="00651919"/>
    <w:rsid w:val="006524E6"/>
    <w:rsid w:val="0065395D"/>
    <w:rsid w:val="00654A13"/>
    <w:rsid w:val="006555CE"/>
    <w:rsid w:val="0066044B"/>
    <w:rsid w:val="00662CAA"/>
    <w:rsid w:val="00664AF0"/>
    <w:rsid w:val="006662D7"/>
    <w:rsid w:val="00667F2D"/>
    <w:rsid w:val="006701EB"/>
    <w:rsid w:val="00670343"/>
    <w:rsid w:val="00671F42"/>
    <w:rsid w:val="006726B1"/>
    <w:rsid w:val="006741FF"/>
    <w:rsid w:val="006743D9"/>
    <w:rsid w:val="006748A7"/>
    <w:rsid w:val="006769F7"/>
    <w:rsid w:val="00676BFB"/>
    <w:rsid w:val="00676D11"/>
    <w:rsid w:val="00677D67"/>
    <w:rsid w:val="0068128A"/>
    <w:rsid w:val="00681543"/>
    <w:rsid w:val="00681A2A"/>
    <w:rsid w:val="00681B5D"/>
    <w:rsid w:val="0068384E"/>
    <w:rsid w:val="00683A45"/>
    <w:rsid w:val="00684D95"/>
    <w:rsid w:val="00684E51"/>
    <w:rsid w:val="00685802"/>
    <w:rsid w:val="00685C0B"/>
    <w:rsid w:val="006863AF"/>
    <w:rsid w:val="006873F2"/>
    <w:rsid w:val="00687A51"/>
    <w:rsid w:val="006902FA"/>
    <w:rsid w:val="00693246"/>
    <w:rsid w:val="006939EE"/>
    <w:rsid w:val="0069457A"/>
    <w:rsid w:val="0069468D"/>
    <w:rsid w:val="006A0220"/>
    <w:rsid w:val="006A1A19"/>
    <w:rsid w:val="006A3098"/>
    <w:rsid w:val="006A35C2"/>
    <w:rsid w:val="006A4128"/>
    <w:rsid w:val="006A537D"/>
    <w:rsid w:val="006A6266"/>
    <w:rsid w:val="006A633E"/>
    <w:rsid w:val="006A6D9F"/>
    <w:rsid w:val="006A7791"/>
    <w:rsid w:val="006B033C"/>
    <w:rsid w:val="006B05D5"/>
    <w:rsid w:val="006B11AC"/>
    <w:rsid w:val="006B176F"/>
    <w:rsid w:val="006B1EAF"/>
    <w:rsid w:val="006B39D4"/>
    <w:rsid w:val="006B3D3F"/>
    <w:rsid w:val="006B43A6"/>
    <w:rsid w:val="006B51BB"/>
    <w:rsid w:val="006B5D36"/>
    <w:rsid w:val="006B79B0"/>
    <w:rsid w:val="006C1789"/>
    <w:rsid w:val="006C1F1E"/>
    <w:rsid w:val="006C5CED"/>
    <w:rsid w:val="006C642A"/>
    <w:rsid w:val="006C6519"/>
    <w:rsid w:val="006C66D5"/>
    <w:rsid w:val="006C72C9"/>
    <w:rsid w:val="006C7407"/>
    <w:rsid w:val="006C7B86"/>
    <w:rsid w:val="006D0924"/>
    <w:rsid w:val="006D0D48"/>
    <w:rsid w:val="006D231E"/>
    <w:rsid w:val="006D2F62"/>
    <w:rsid w:val="006D450E"/>
    <w:rsid w:val="006D55CE"/>
    <w:rsid w:val="006D6476"/>
    <w:rsid w:val="006D6A67"/>
    <w:rsid w:val="006D716A"/>
    <w:rsid w:val="006E027C"/>
    <w:rsid w:val="006E12E1"/>
    <w:rsid w:val="006E16F5"/>
    <w:rsid w:val="006E191D"/>
    <w:rsid w:val="006E4381"/>
    <w:rsid w:val="006F16EA"/>
    <w:rsid w:val="006F18A5"/>
    <w:rsid w:val="006F18DE"/>
    <w:rsid w:val="006F2986"/>
    <w:rsid w:val="006F3274"/>
    <w:rsid w:val="006F43D3"/>
    <w:rsid w:val="006F4500"/>
    <w:rsid w:val="006F617D"/>
    <w:rsid w:val="006F6311"/>
    <w:rsid w:val="006F7F84"/>
    <w:rsid w:val="00702C9D"/>
    <w:rsid w:val="00703583"/>
    <w:rsid w:val="00703A8A"/>
    <w:rsid w:val="0070402E"/>
    <w:rsid w:val="00704A36"/>
    <w:rsid w:val="00705EFF"/>
    <w:rsid w:val="0070628A"/>
    <w:rsid w:val="007074AD"/>
    <w:rsid w:val="007109B9"/>
    <w:rsid w:val="00711EE1"/>
    <w:rsid w:val="00712606"/>
    <w:rsid w:val="00712EAB"/>
    <w:rsid w:val="00713416"/>
    <w:rsid w:val="00713D05"/>
    <w:rsid w:val="007142D9"/>
    <w:rsid w:val="00714ACB"/>
    <w:rsid w:val="00715F7D"/>
    <w:rsid w:val="00717E86"/>
    <w:rsid w:val="00717F5A"/>
    <w:rsid w:val="00722800"/>
    <w:rsid w:val="00723054"/>
    <w:rsid w:val="0072359C"/>
    <w:rsid w:val="0072455B"/>
    <w:rsid w:val="00724E8B"/>
    <w:rsid w:val="00724F45"/>
    <w:rsid w:val="00725542"/>
    <w:rsid w:val="00725E8B"/>
    <w:rsid w:val="00730B48"/>
    <w:rsid w:val="00730E2B"/>
    <w:rsid w:val="00731864"/>
    <w:rsid w:val="00731C6C"/>
    <w:rsid w:val="00731FE4"/>
    <w:rsid w:val="00732AFC"/>
    <w:rsid w:val="00732B0E"/>
    <w:rsid w:val="00733D77"/>
    <w:rsid w:val="0073449E"/>
    <w:rsid w:val="00735A03"/>
    <w:rsid w:val="007360B0"/>
    <w:rsid w:val="00736287"/>
    <w:rsid w:val="007366A1"/>
    <w:rsid w:val="00737129"/>
    <w:rsid w:val="007403F0"/>
    <w:rsid w:val="0074070B"/>
    <w:rsid w:val="00740A14"/>
    <w:rsid w:val="00740F4C"/>
    <w:rsid w:val="00742CB8"/>
    <w:rsid w:val="0074387F"/>
    <w:rsid w:val="007438DA"/>
    <w:rsid w:val="007447AD"/>
    <w:rsid w:val="00744D07"/>
    <w:rsid w:val="00745317"/>
    <w:rsid w:val="00745BAA"/>
    <w:rsid w:val="00746F56"/>
    <w:rsid w:val="0074761B"/>
    <w:rsid w:val="00747DB5"/>
    <w:rsid w:val="007511BF"/>
    <w:rsid w:val="00751806"/>
    <w:rsid w:val="00752F43"/>
    <w:rsid w:val="007533C6"/>
    <w:rsid w:val="007536BF"/>
    <w:rsid w:val="007539F6"/>
    <w:rsid w:val="00753D9B"/>
    <w:rsid w:val="00754376"/>
    <w:rsid w:val="00755424"/>
    <w:rsid w:val="00755890"/>
    <w:rsid w:val="00756119"/>
    <w:rsid w:val="00757372"/>
    <w:rsid w:val="007579A8"/>
    <w:rsid w:val="00760AA3"/>
    <w:rsid w:val="00760F5C"/>
    <w:rsid w:val="0076242E"/>
    <w:rsid w:val="00762585"/>
    <w:rsid w:val="007638F9"/>
    <w:rsid w:val="00764F7E"/>
    <w:rsid w:val="00767984"/>
    <w:rsid w:val="00771F9E"/>
    <w:rsid w:val="00772818"/>
    <w:rsid w:val="00772B72"/>
    <w:rsid w:val="0077304E"/>
    <w:rsid w:val="00774DC3"/>
    <w:rsid w:val="007777AC"/>
    <w:rsid w:val="00777AF3"/>
    <w:rsid w:val="007804C3"/>
    <w:rsid w:val="00781FAE"/>
    <w:rsid w:val="00782081"/>
    <w:rsid w:val="0078218E"/>
    <w:rsid w:val="00783A59"/>
    <w:rsid w:val="00783E07"/>
    <w:rsid w:val="007841DF"/>
    <w:rsid w:val="00784716"/>
    <w:rsid w:val="0078495E"/>
    <w:rsid w:val="00784FB9"/>
    <w:rsid w:val="00785E54"/>
    <w:rsid w:val="007866C4"/>
    <w:rsid w:val="00786F53"/>
    <w:rsid w:val="0078776A"/>
    <w:rsid w:val="00787C19"/>
    <w:rsid w:val="007910FD"/>
    <w:rsid w:val="007913F7"/>
    <w:rsid w:val="00791B61"/>
    <w:rsid w:val="0079544B"/>
    <w:rsid w:val="00795A76"/>
    <w:rsid w:val="00795C96"/>
    <w:rsid w:val="00795DE5"/>
    <w:rsid w:val="007963DE"/>
    <w:rsid w:val="00797AFE"/>
    <w:rsid w:val="007A0E93"/>
    <w:rsid w:val="007A2598"/>
    <w:rsid w:val="007A2AB2"/>
    <w:rsid w:val="007A3D55"/>
    <w:rsid w:val="007A46FF"/>
    <w:rsid w:val="007A53E7"/>
    <w:rsid w:val="007A7366"/>
    <w:rsid w:val="007B0203"/>
    <w:rsid w:val="007B15CF"/>
    <w:rsid w:val="007B261B"/>
    <w:rsid w:val="007B32A9"/>
    <w:rsid w:val="007B3673"/>
    <w:rsid w:val="007B416C"/>
    <w:rsid w:val="007B5A4E"/>
    <w:rsid w:val="007B6694"/>
    <w:rsid w:val="007C0120"/>
    <w:rsid w:val="007C0CAC"/>
    <w:rsid w:val="007C1227"/>
    <w:rsid w:val="007C198C"/>
    <w:rsid w:val="007C3F7D"/>
    <w:rsid w:val="007C402B"/>
    <w:rsid w:val="007C40CE"/>
    <w:rsid w:val="007C4324"/>
    <w:rsid w:val="007C5F2F"/>
    <w:rsid w:val="007C6631"/>
    <w:rsid w:val="007C6AA6"/>
    <w:rsid w:val="007D0890"/>
    <w:rsid w:val="007D0945"/>
    <w:rsid w:val="007D0F29"/>
    <w:rsid w:val="007D1E68"/>
    <w:rsid w:val="007D244F"/>
    <w:rsid w:val="007D265F"/>
    <w:rsid w:val="007D29B6"/>
    <w:rsid w:val="007D4EA6"/>
    <w:rsid w:val="007D5671"/>
    <w:rsid w:val="007D6D9C"/>
    <w:rsid w:val="007E13AB"/>
    <w:rsid w:val="007E258E"/>
    <w:rsid w:val="007E3430"/>
    <w:rsid w:val="007E37B8"/>
    <w:rsid w:val="007E42CE"/>
    <w:rsid w:val="007E4662"/>
    <w:rsid w:val="007E5111"/>
    <w:rsid w:val="007E7C4C"/>
    <w:rsid w:val="007F081D"/>
    <w:rsid w:val="007F0DC0"/>
    <w:rsid w:val="007F2F70"/>
    <w:rsid w:val="007F2FA2"/>
    <w:rsid w:val="007F3C00"/>
    <w:rsid w:val="007F4104"/>
    <w:rsid w:val="007F4629"/>
    <w:rsid w:val="007F4F69"/>
    <w:rsid w:val="007F75FF"/>
    <w:rsid w:val="007F76E7"/>
    <w:rsid w:val="00801EA4"/>
    <w:rsid w:val="00801FBF"/>
    <w:rsid w:val="008031F5"/>
    <w:rsid w:val="00804ACA"/>
    <w:rsid w:val="0080629A"/>
    <w:rsid w:val="008067F3"/>
    <w:rsid w:val="00806AB8"/>
    <w:rsid w:val="0080711D"/>
    <w:rsid w:val="00810D6D"/>
    <w:rsid w:val="0081274D"/>
    <w:rsid w:val="008127E2"/>
    <w:rsid w:val="008127E5"/>
    <w:rsid w:val="008128B2"/>
    <w:rsid w:val="00812ACD"/>
    <w:rsid w:val="00814360"/>
    <w:rsid w:val="0081449E"/>
    <w:rsid w:val="00814666"/>
    <w:rsid w:val="00816344"/>
    <w:rsid w:val="00816B5F"/>
    <w:rsid w:val="0082062D"/>
    <w:rsid w:val="00820C02"/>
    <w:rsid w:val="00821023"/>
    <w:rsid w:val="00821704"/>
    <w:rsid w:val="00821C8A"/>
    <w:rsid w:val="00822143"/>
    <w:rsid w:val="00822998"/>
    <w:rsid w:val="0082550C"/>
    <w:rsid w:val="00826D1C"/>
    <w:rsid w:val="0082759D"/>
    <w:rsid w:val="00827AC1"/>
    <w:rsid w:val="0083203D"/>
    <w:rsid w:val="00833411"/>
    <w:rsid w:val="008343F6"/>
    <w:rsid w:val="0083477B"/>
    <w:rsid w:val="00835EED"/>
    <w:rsid w:val="008402A7"/>
    <w:rsid w:val="008406E6"/>
    <w:rsid w:val="00847401"/>
    <w:rsid w:val="00847954"/>
    <w:rsid w:val="00847CED"/>
    <w:rsid w:val="00847DF2"/>
    <w:rsid w:val="00850596"/>
    <w:rsid w:val="00851FB7"/>
    <w:rsid w:val="00852A07"/>
    <w:rsid w:val="00852AC7"/>
    <w:rsid w:val="00853318"/>
    <w:rsid w:val="00853A50"/>
    <w:rsid w:val="0085461F"/>
    <w:rsid w:val="00854758"/>
    <w:rsid w:val="00854F4E"/>
    <w:rsid w:val="00856AA3"/>
    <w:rsid w:val="00857778"/>
    <w:rsid w:val="00857BF8"/>
    <w:rsid w:val="00860EA6"/>
    <w:rsid w:val="00861B78"/>
    <w:rsid w:val="00862374"/>
    <w:rsid w:val="00862BC0"/>
    <w:rsid w:val="00863DE1"/>
    <w:rsid w:val="0086410B"/>
    <w:rsid w:val="008665AF"/>
    <w:rsid w:val="008671D3"/>
    <w:rsid w:val="00867BF3"/>
    <w:rsid w:val="00867F7B"/>
    <w:rsid w:val="008718F0"/>
    <w:rsid w:val="008727AB"/>
    <w:rsid w:val="0087445D"/>
    <w:rsid w:val="008844A7"/>
    <w:rsid w:val="00885BA1"/>
    <w:rsid w:val="00885BF3"/>
    <w:rsid w:val="008860F1"/>
    <w:rsid w:val="00886B4F"/>
    <w:rsid w:val="00886E54"/>
    <w:rsid w:val="00887FF4"/>
    <w:rsid w:val="00891262"/>
    <w:rsid w:val="008917E4"/>
    <w:rsid w:val="00891A71"/>
    <w:rsid w:val="00892F83"/>
    <w:rsid w:val="0089396F"/>
    <w:rsid w:val="00893A26"/>
    <w:rsid w:val="00893BEF"/>
    <w:rsid w:val="00895ACE"/>
    <w:rsid w:val="00896037"/>
    <w:rsid w:val="00896482"/>
    <w:rsid w:val="008976EC"/>
    <w:rsid w:val="00897799"/>
    <w:rsid w:val="00897FC8"/>
    <w:rsid w:val="008A27D8"/>
    <w:rsid w:val="008A42F5"/>
    <w:rsid w:val="008A6D12"/>
    <w:rsid w:val="008A7EE2"/>
    <w:rsid w:val="008B01F4"/>
    <w:rsid w:val="008B032D"/>
    <w:rsid w:val="008B0C7A"/>
    <w:rsid w:val="008B0C9E"/>
    <w:rsid w:val="008B0D89"/>
    <w:rsid w:val="008B1F9D"/>
    <w:rsid w:val="008B2460"/>
    <w:rsid w:val="008B3765"/>
    <w:rsid w:val="008B40D0"/>
    <w:rsid w:val="008B4BF9"/>
    <w:rsid w:val="008B5614"/>
    <w:rsid w:val="008B631E"/>
    <w:rsid w:val="008B69E3"/>
    <w:rsid w:val="008C1FD9"/>
    <w:rsid w:val="008C25C7"/>
    <w:rsid w:val="008C365A"/>
    <w:rsid w:val="008C747D"/>
    <w:rsid w:val="008C7D65"/>
    <w:rsid w:val="008D0679"/>
    <w:rsid w:val="008D3891"/>
    <w:rsid w:val="008D38D3"/>
    <w:rsid w:val="008D46DD"/>
    <w:rsid w:val="008D5583"/>
    <w:rsid w:val="008D604C"/>
    <w:rsid w:val="008D61E7"/>
    <w:rsid w:val="008E0CF7"/>
    <w:rsid w:val="008E10B2"/>
    <w:rsid w:val="008E1357"/>
    <w:rsid w:val="008E1B08"/>
    <w:rsid w:val="008E3F56"/>
    <w:rsid w:val="008E66E1"/>
    <w:rsid w:val="008E6A91"/>
    <w:rsid w:val="008E71A7"/>
    <w:rsid w:val="008E7773"/>
    <w:rsid w:val="008E77B2"/>
    <w:rsid w:val="008E7C31"/>
    <w:rsid w:val="008F15DA"/>
    <w:rsid w:val="008F2CE2"/>
    <w:rsid w:val="008F4D79"/>
    <w:rsid w:val="008F5A3C"/>
    <w:rsid w:val="008F67AA"/>
    <w:rsid w:val="008F6FA6"/>
    <w:rsid w:val="008F7B76"/>
    <w:rsid w:val="008F7C58"/>
    <w:rsid w:val="00900941"/>
    <w:rsid w:val="00900A0E"/>
    <w:rsid w:val="00900E0D"/>
    <w:rsid w:val="0090163B"/>
    <w:rsid w:val="00901C25"/>
    <w:rsid w:val="0090238F"/>
    <w:rsid w:val="009073CC"/>
    <w:rsid w:val="009074B7"/>
    <w:rsid w:val="009100FD"/>
    <w:rsid w:val="009122B9"/>
    <w:rsid w:val="00912640"/>
    <w:rsid w:val="00912B8B"/>
    <w:rsid w:val="0091443D"/>
    <w:rsid w:val="0091485A"/>
    <w:rsid w:val="00914F17"/>
    <w:rsid w:val="00917409"/>
    <w:rsid w:val="0092132B"/>
    <w:rsid w:val="009254B5"/>
    <w:rsid w:val="009256D7"/>
    <w:rsid w:val="00926B3F"/>
    <w:rsid w:val="00927D3C"/>
    <w:rsid w:val="0093092C"/>
    <w:rsid w:val="009314B8"/>
    <w:rsid w:val="00931B87"/>
    <w:rsid w:val="00931DFB"/>
    <w:rsid w:val="00932357"/>
    <w:rsid w:val="00932463"/>
    <w:rsid w:val="00932A7E"/>
    <w:rsid w:val="009343A2"/>
    <w:rsid w:val="009417F9"/>
    <w:rsid w:val="009432FD"/>
    <w:rsid w:val="00944B56"/>
    <w:rsid w:val="009463BD"/>
    <w:rsid w:val="00947059"/>
    <w:rsid w:val="0094777F"/>
    <w:rsid w:val="00950760"/>
    <w:rsid w:val="009510F5"/>
    <w:rsid w:val="00951C5C"/>
    <w:rsid w:val="00953272"/>
    <w:rsid w:val="00953D98"/>
    <w:rsid w:val="0095402D"/>
    <w:rsid w:val="0095443A"/>
    <w:rsid w:val="00954A4E"/>
    <w:rsid w:val="00954D21"/>
    <w:rsid w:val="00955625"/>
    <w:rsid w:val="00955C0D"/>
    <w:rsid w:val="00956873"/>
    <w:rsid w:val="00956BD3"/>
    <w:rsid w:val="00956CEF"/>
    <w:rsid w:val="0095731C"/>
    <w:rsid w:val="00957654"/>
    <w:rsid w:val="00957CFA"/>
    <w:rsid w:val="009605FA"/>
    <w:rsid w:val="00960F50"/>
    <w:rsid w:val="0096101C"/>
    <w:rsid w:val="00962644"/>
    <w:rsid w:val="00965D9F"/>
    <w:rsid w:val="00971587"/>
    <w:rsid w:val="00971A6D"/>
    <w:rsid w:val="009727E0"/>
    <w:rsid w:val="0097325F"/>
    <w:rsid w:val="00973819"/>
    <w:rsid w:val="00973D9C"/>
    <w:rsid w:val="00974166"/>
    <w:rsid w:val="00975142"/>
    <w:rsid w:val="00976A39"/>
    <w:rsid w:val="009776E8"/>
    <w:rsid w:val="009807BB"/>
    <w:rsid w:val="00981895"/>
    <w:rsid w:val="009819EA"/>
    <w:rsid w:val="0098275D"/>
    <w:rsid w:val="0098280D"/>
    <w:rsid w:val="009841C8"/>
    <w:rsid w:val="0098443C"/>
    <w:rsid w:val="00985DA4"/>
    <w:rsid w:val="00986089"/>
    <w:rsid w:val="009861A9"/>
    <w:rsid w:val="00987FB7"/>
    <w:rsid w:val="0099237C"/>
    <w:rsid w:val="00992BF8"/>
    <w:rsid w:val="00992D18"/>
    <w:rsid w:val="00994E9D"/>
    <w:rsid w:val="00995D00"/>
    <w:rsid w:val="00996E36"/>
    <w:rsid w:val="00996F7C"/>
    <w:rsid w:val="009A4865"/>
    <w:rsid w:val="009A50D3"/>
    <w:rsid w:val="009A5172"/>
    <w:rsid w:val="009A59D5"/>
    <w:rsid w:val="009A6298"/>
    <w:rsid w:val="009A7C65"/>
    <w:rsid w:val="009B1867"/>
    <w:rsid w:val="009B1D35"/>
    <w:rsid w:val="009B3854"/>
    <w:rsid w:val="009B58D5"/>
    <w:rsid w:val="009B5DCF"/>
    <w:rsid w:val="009C0667"/>
    <w:rsid w:val="009C12EC"/>
    <w:rsid w:val="009C49DB"/>
    <w:rsid w:val="009C60D7"/>
    <w:rsid w:val="009C68FA"/>
    <w:rsid w:val="009C6D76"/>
    <w:rsid w:val="009C73E0"/>
    <w:rsid w:val="009C76C6"/>
    <w:rsid w:val="009D1F80"/>
    <w:rsid w:val="009D2259"/>
    <w:rsid w:val="009D2388"/>
    <w:rsid w:val="009D253F"/>
    <w:rsid w:val="009D3299"/>
    <w:rsid w:val="009D493C"/>
    <w:rsid w:val="009D4A8E"/>
    <w:rsid w:val="009D4F9C"/>
    <w:rsid w:val="009D5AFA"/>
    <w:rsid w:val="009D5ECC"/>
    <w:rsid w:val="009D710F"/>
    <w:rsid w:val="009E10F7"/>
    <w:rsid w:val="009E3505"/>
    <w:rsid w:val="009E47F6"/>
    <w:rsid w:val="009E49E4"/>
    <w:rsid w:val="009E4C0D"/>
    <w:rsid w:val="009E5E73"/>
    <w:rsid w:val="009E6C33"/>
    <w:rsid w:val="009E6F37"/>
    <w:rsid w:val="009E7BC7"/>
    <w:rsid w:val="009F02ED"/>
    <w:rsid w:val="009F0A72"/>
    <w:rsid w:val="009F0D67"/>
    <w:rsid w:val="009F228E"/>
    <w:rsid w:val="009F2EEB"/>
    <w:rsid w:val="009F30D2"/>
    <w:rsid w:val="009F3A6B"/>
    <w:rsid w:val="009F3E0E"/>
    <w:rsid w:val="009F48E7"/>
    <w:rsid w:val="009F4DB8"/>
    <w:rsid w:val="009F524D"/>
    <w:rsid w:val="009F7138"/>
    <w:rsid w:val="009F7464"/>
    <w:rsid w:val="00A000E7"/>
    <w:rsid w:val="00A00962"/>
    <w:rsid w:val="00A00D87"/>
    <w:rsid w:val="00A0104D"/>
    <w:rsid w:val="00A0107C"/>
    <w:rsid w:val="00A03983"/>
    <w:rsid w:val="00A03A4B"/>
    <w:rsid w:val="00A03AAE"/>
    <w:rsid w:val="00A04FD4"/>
    <w:rsid w:val="00A052DF"/>
    <w:rsid w:val="00A0564B"/>
    <w:rsid w:val="00A05E6B"/>
    <w:rsid w:val="00A07E45"/>
    <w:rsid w:val="00A10DFF"/>
    <w:rsid w:val="00A12A48"/>
    <w:rsid w:val="00A13DD7"/>
    <w:rsid w:val="00A1411B"/>
    <w:rsid w:val="00A16625"/>
    <w:rsid w:val="00A1789F"/>
    <w:rsid w:val="00A203EC"/>
    <w:rsid w:val="00A26813"/>
    <w:rsid w:val="00A27F68"/>
    <w:rsid w:val="00A304CA"/>
    <w:rsid w:val="00A30FB0"/>
    <w:rsid w:val="00A34031"/>
    <w:rsid w:val="00A3445B"/>
    <w:rsid w:val="00A34DF1"/>
    <w:rsid w:val="00A352B2"/>
    <w:rsid w:val="00A36581"/>
    <w:rsid w:val="00A3718B"/>
    <w:rsid w:val="00A40A1E"/>
    <w:rsid w:val="00A41247"/>
    <w:rsid w:val="00A43189"/>
    <w:rsid w:val="00A431EC"/>
    <w:rsid w:val="00A442D5"/>
    <w:rsid w:val="00A50A03"/>
    <w:rsid w:val="00A52133"/>
    <w:rsid w:val="00A52B33"/>
    <w:rsid w:val="00A5392E"/>
    <w:rsid w:val="00A547F9"/>
    <w:rsid w:val="00A563D6"/>
    <w:rsid w:val="00A565C7"/>
    <w:rsid w:val="00A574C2"/>
    <w:rsid w:val="00A60401"/>
    <w:rsid w:val="00A606B0"/>
    <w:rsid w:val="00A6086C"/>
    <w:rsid w:val="00A61503"/>
    <w:rsid w:val="00A62B2E"/>
    <w:rsid w:val="00A64676"/>
    <w:rsid w:val="00A66412"/>
    <w:rsid w:val="00A665FA"/>
    <w:rsid w:val="00A66649"/>
    <w:rsid w:val="00A66961"/>
    <w:rsid w:val="00A66AC5"/>
    <w:rsid w:val="00A70F81"/>
    <w:rsid w:val="00A7159D"/>
    <w:rsid w:val="00A71782"/>
    <w:rsid w:val="00A71B05"/>
    <w:rsid w:val="00A72C8D"/>
    <w:rsid w:val="00A74483"/>
    <w:rsid w:val="00A74CBE"/>
    <w:rsid w:val="00A74DE3"/>
    <w:rsid w:val="00A76970"/>
    <w:rsid w:val="00A805D6"/>
    <w:rsid w:val="00A80B27"/>
    <w:rsid w:val="00A8264C"/>
    <w:rsid w:val="00A8353B"/>
    <w:rsid w:val="00A83CE4"/>
    <w:rsid w:val="00A84546"/>
    <w:rsid w:val="00A84F56"/>
    <w:rsid w:val="00A85688"/>
    <w:rsid w:val="00A86BC8"/>
    <w:rsid w:val="00A86CFE"/>
    <w:rsid w:val="00A87A96"/>
    <w:rsid w:val="00A90900"/>
    <w:rsid w:val="00A91A77"/>
    <w:rsid w:val="00A9387E"/>
    <w:rsid w:val="00A9437B"/>
    <w:rsid w:val="00A94697"/>
    <w:rsid w:val="00A94E3A"/>
    <w:rsid w:val="00A95216"/>
    <w:rsid w:val="00A956EA"/>
    <w:rsid w:val="00A95D22"/>
    <w:rsid w:val="00A96C4E"/>
    <w:rsid w:val="00A96ED3"/>
    <w:rsid w:val="00A974CD"/>
    <w:rsid w:val="00AA182F"/>
    <w:rsid w:val="00AA1FF0"/>
    <w:rsid w:val="00AA3529"/>
    <w:rsid w:val="00AA36C9"/>
    <w:rsid w:val="00AA5935"/>
    <w:rsid w:val="00AA59A1"/>
    <w:rsid w:val="00AA65D5"/>
    <w:rsid w:val="00AA6FDB"/>
    <w:rsid w:val="00AB230B"/>
    <w:rsid w:val="00AB2321"/>
    <w:rsid w:val="00AB2981"/>
    <w:rsid w:val="00AB2A9E"/>
    <w:rsid w:val="00AB705A"/>
    <w:rsid w:val="00AB76E4"/>
    <w:rsid w:val="00AC030B"/>
    <w:rsid w:val="00AC030C"/>
    <w:rsid w:val="00AC0D55"/>
    <w:rsid w:val="00AC13C1"/>
    <w:rsid w:val="00AC1DDC"/>
    <w:rsid w:val="00AC57B7"/>
    <w:rsid w:val="00AC703B"/>
    <w:rsid w:val="00AC738A"/>
    <w:rsid w:val="00AD06BC"/>
    <w:rsid w:val="00AD162E"/>
    <w:rsid w:val="00AD316E"/>
    <w:rsid w:val="00AD3701"/>
    <w:rsid w:val="00AD43BE"/>
    <w:rsid w:val="00AD594C"/>
    <w:rsid w:val="00AD7777"/>
    <w:rsid w:val="00AE18FD"/>
    <w:rsid w:val="00AE1A4D"/>
    <w:rsid w:val="00AE2107"/>
    <w:rsid w:val="00AE2D39"/>
    <w:rsid w:val="00AE2F09"/>
    <w:rsid w:val="00AE3273"/>
    <w:rsid w:val="00AE3C6C"/>
    <w:rsid w:val="00AE53BB"/>
    <w:rsid w:val="00AE5B65"/>
    <w:rsid w:val="00AE6A4B"/>
    <w:rsid w:val="00AE7AB5"/>
    <w:rsid w:val="00AE7DC9"/>
    <w:rsid w:val="00AF0348"/>
    <w:rsid w:val="00AF09E4"/>
    <w:rsid w:val="00AF2695"/>
    <w:rsid w:val="00AF3061"/>
    <w:rsid w:val="00AF3730"/>
    <w:rsid w:val="00AF3863"/>
    <w:rsid w:val="00AF429C"/>
    <w:rsid w:val="00AF4E3F"/>
    <w:rsid w:val="00AF5015"/>
    <w:rsid w:val="00AF566B"/>
    <w:rsid w:val="00AF5B55"/>
    <w:rsid w:val="00AF66A3"/>
    <w:rsid w:val="00AF703F"/>
    <w:rsid w:val="00AF79BB"/>
    <w:rsid w:val="00AF7F34"/>
    <w:rsid w:val="00B00CDD"/>
    <w:rsid w:val="00B00EBA"/>
    <w:rsid w:val="00B011C3"/>
    <w:rsid w:val="00B0169D"/>
    <w:rsid w:val="00B03FF5"/>
    <w:rsid w:val="00B0591E"/>
    <w:rsid w:val="00B059E6"/>
    <w:rsid w:val="00B0641C"/>
    <w:rsid w:val="00B07E29"/>
    <w:rsid w:val="00B1025F"/>
    <w:rsid w:val="00B12096"/>
    <w:rsid w:val="00B145DD"/>
    <w:rsid w:val="00B15996"/>
    <w:rsid w:val="00B15E5C"/>
    <w:rsid w:val="00B17FE4"/>
    <w:rsid w:val="00B20263"/>
    <w:rsid w:val="00B20802"/>
    <w:rsid w:val="00B21B0C"/>
    <w:rsid w:val="00B22145"/>
    <w:rsid w:val="00B222DF"/>
    <w:rsid w:val="00B226C6"/>
    <w:rsid w:val="00B23C88"/>
    <w:rsid w:val="00B24A1C"/>
    <w:rsid w:val="00B26251"/>
    <w:rsid w:val="00B26D6B"/>
    <w:rsid w:val="00B300EB"/>
    <w:rsid w:val="00B303FF"/>
    <w:rsid w:val="00B30923"/>
    <w:rsid w:val="00B30AA3"/>
    <w:rsid w:val="00B30DD1"/>
    <w:rsid w:val="00B3173E"/>
    <w:rsid w:val="00B323E8"/>
    <w:rsid w:val="00B33131"/>
    <w:rsid w:val="00B33A01"/>
    <w:rsid w:val="00B33BC7"/>
    <w:rsid w:val="00B352B6"/>
    <w:rsid w:val="00B35560"/>
    <w:rsid w:val="00B37166"/>
    <w:rsid w:val="00B40A9C"/>
    <w:rsid w:val="00B40AB4"/>
    <w:rsid w:val="00B421CD"/>
    <w:rsid w:val="00B42455"/>
    <w:rsid w:val="00B4475D"/>
    <w:rsid w:val="00B44FC8"/>
    <w:rsid w:val="00B45B38"/>
    <w:rsid w:val="00B508A6"/>
    <w:rsid w:val="00B50D73"/>
    <w:rsid w:val="00B51777"/>
    <w:rsid w:val="00B53320"/>
    <w:rsid w:val="00B535CD"/>
    <w:rsid w:val="00B53AC4"/>
    <w:rsid w:val="00B541C0"/>
    <w:rsid w:val="00B54FAD"/>
    <w:rsid w:val="00B554C9"/>
    <w:rsid w:val="00B55B70"/>
    <w:rsid w:val="00B56754"/>
    <w:rsid w:val="00B57274"/>
    <w:rsid w:val="00B57A74"/>
    <w:rsid w:val="00B613CA"/>
    <w:rsid w:val="00B631A3"/>
    <w:rsid w:val="00B636F6"/>
    <w:rsid w:val="00B63D55"/>
    <w:rsid w:val="00B64867"/>
    <w:rsid w:val="00B65114"/>
    <w:rsid w:val="00B663D1"/>
    <w:rsid w:val="00B670E1"/>
    <w:rsid w:val="00B673DE"/>
    <w:rsid w:val="00B67814"/>
    <w:rsid w:val="00B704A8"/>
    <w:rsid w:val="00B70D39"/>
    <w:rsid w:val="00B72691"/>
    <w:rsid w:val="00B7282F"/>
    <w:rsid w:val="00B72FC7"/>
    <w:rsid w:val="00B80312"/>
    <w:rsid w:val="00B80327"/>
    <w:rsid w:val="00B803E1"/>
    <w:rsid w:val="00B8134B"/>
    <w:rsid w:val="00B8244F"/>
    <w:rsid w:val="00B8288A"/>
    <w:rsid w:val="00B82B40"/>
    <w:rsid w:val="00B83273"/>
    <w:rsid w:val="00B833FF"/>
    <w:rsid w:val="00B83F39"/>
    <w:rsid w:val="00B8418E"/>
    <w:rsid w:val="00B84B8D"/>
    <w:rsid w:val="00B85D30"/>
    <w:rsid w:val="00B86FFE"/>
    <w:rsid w:val="00B8760D"/>
    <w:rsid w:val="00B92228"/>
    <w:rsid w:val="00B92DDA"/>
    <w:rsid w:val="00B935D8"/>
    <w:rsid w:val="00B95DDA"/>
    <w:rsid w:val="00B96D2C"/>
    <w:rsid w:val="00BA059F"/>
    <w:rsid w:val="00BA29A1"/>
    <w:rsid w:val="00BA38C4"/>
    <w:rsid w:val="00BA499B"/>
    <w:rsid w:val="00BA52EF"/>
    <w:rsid w:val="00BA5E14"/>
    <w:rsid w:val="00BA61E9"/>
    <w:rsid w:val="00BA62BC"/>
    <w:rsid w:val="00BA6E3D"/>
    <w:rsid w:val="00BA6E99"/>
    <w:rsid w:val="00BA7BDD"/>
    <w:rsid w:val="00BB0E00"/>
    <w:rsid w:val="00BB1FAB"/>
    <w:rsid w:val="00BB2A17"/>
    <w:rsid w:val="00BB2B5B"/>
    <w:rsid w:val="00BB3FCF"/>
    <w:rsid w:val="00BB41E5"/>
    <w:rsid w:val="00BB4AAF"/>
    <w:rsid w:val="00BB6E49"/>
    <w:rsid w:val="00BB746C"/>
    <w:rsid w:val="00BB761C"/>
    <w:rsid w:val="00BB7D0E"/>
    <w:rsid w:val="00BC0328"/>
    <w:rsid w:val="00BC073F"/>
    <w:rsid w:val="00BC1035"/>
    <w:rsid w:val="00BC1E38"/>
    <w:rsid w:val="00BC1F0D"/>
    <w:rsid w:val="00BC1F70"/>
    <w:rsid w:val="00BC21F2"/>
    <w:rsid w:val="00BC2257"/>
    <w:rsid w:val="00BC2258"/>
    <w:rsid w:val="00BC26EE"/>
    <w:rsid w:val="00BC2FAE"/>
    <w:rsid w:val="00BC327B"/>
    <w:rsid w:val="00BC3B4B"/>
    <w:rsid w:val="00BC3C20"/>
    <w:rsid w:val="00BC4217"/>
    <w:rsid w:val="00BC527E"/>
    <w:rsid w:val="00BC5EB5"/>
    <w:rsid w:val="00BC75C4"/>
    <w:rsid w:val="00BD0488"/>
    <w:rsid w:val="00BD2812"/>
    <w:rsid w:val="00BD2D6C"/>
    <w:rsid w:val="00BD3595"/>
    <w:rsid w:val="00BD57B8"/>
    <w:rsid w:val="00BD7429"/>
    <w:rsid w:val="00BE1505"/>
    <w:rsid w:val="00BE224F"/>
    <w:rsid w:val="00BE2B50"/>
    <w:rsid w:val="00BE491D"/>
    <w:rsid w:val="00BE5FC6"/>
    <w:rsid w:val="00BE6440"/>
    <w:rsid w:val="00BE6A70"/>
    <w:rsid w:val="00BE6CE1"/>
    <w:rsid w:val="00BE7724"/>
    <w:rsid w:val="00BE79F1"/>
    <w:rsid w:val="00BF06A7"/>
    <w:rsid w:val="00BF0D87"/>
    <w:rsid w:val="00BF0F9B"/>
    <w:rsid w:val="00BF1D37"/>
    <w:rsid w:val="00BF2BB8"/>
    <w:rsid w:val="00BF3F56"/>
    <w:rsid w:val="00BF4489"/>
    <w:rsid w:val="00BF491B"/>
    <w:rsid w:val="00BF5BB2"/>
    <w:rsid w:val="00BF73DD"/>
    <w:rsid w:val="00C001B9"/>
    <w:rsid w:val="00C012ED"/>
    <w:rsid w:val="00C02188"/>
    <w:rsid w:val="00C028D5"/>
    <w:rsid w:val="00C03485"/>
    <w:rsid w:val="00C039E8"/>
    <w:rsid w:val="00C04656"/>
    <w:rsid w:val="00C04C21"/>
    <w:rsid w:val="00C04FA0"/>
    <w:rsid w:val="00C05809"/>
    <w:rsid w:val="00C05C65"/>
    <w:rsid w:val="00C1265D"/>
    <w:rsid w:val="00C1534B"/>
    <w:rsid w:val="00C15F29"/>
    <w:rsid w:val="00C160A8"/>
    <w:rsid w:val="00C20A56"/>
    <w:rsid w:val="00C215C8"/>
    <w:rsid w:val="00C21757"/>
    <w:rsid w:val="00C23AD6"/>
    <w:rsid w:val="00C24658"/>
    <w:rsid w:val="00C24862"/>
    <w:rsid w:val="00C248E2"/>
    <w:rsid w:val="00C25A31"/>
    <w:rsid w:val="00C279FE"/>
    <w:rsid w:val="00C329A4"/>
    <w:rsid w:val="00C33D55"/>
    <w:rsid w:val="00C340AB"/>
    <w:rsid w:val="00C347B6"/>
    <w:rsid w:val="00C34AA2"/>
    <w:rsid w:val="00C3582A"/>
    <w:rsid w:val="00C37F75"/>
    <w:rsid w:val="00C400BD"/>
    <w:rsid w:val="00C45128"/>
    <w:rsid w:val="00C45C92"/>
    <w:rsid w:val="00C468FE"/>
    <w:rsid w:val="00C47511"/>
    <w:rsid w:val="00C51C04"/>
    <w:rsid w:val="00C51CA4"/>
    <w:rsid w:val="00C52527"/>
    <w:rsid w:val="00C534ED"/>
    <w:rsid w:val="00C53846"/>
    <w:rsid w:val="00C54C01"/>
    <w:rsid w:val="00C55442"/>
    <w:rsid w:val="00C556DF"/>
    <w:rsid w:val="00C55FB7"/>
    <w:rsid w:val="00C57A74"/>
    <w:rsid w:val="00C57CEF"/>
    <w:rsid w:val="00C60A03"/>
    <w:rsid w:val="00C626EF"/>
    <w:rsid w:val="00C62E7C"/>
    <w:rsid w:val="00C63D06"/>
    <w:rsid w:val="00C64D3B"/>
    <w:rsid w:val="00C66481"/>
    <w:rsid w:val="00C66714"/>
    <w:rsid w:val="00C705BD"/>
    <w:rsid w:val="00C7085D"/>
    <w:rsid w:val="00C7095E"/>
    <w:rsid w:val="00C709CE"/>
    <w:rsid w:val="00C713CA"/>
    <w:rsid w:val="00C722DE"/>
    <w:rsid w:val="00C72373"/>
    <w:rsid w:val="00C725E7"/>
    <w:rsid w:val="00C72C50"/>
    <w:rsid w:val="00C731DA"/>
    <w:rsid w:val="00C73FC2"/>
    <w:rsid w:val="00C7419C"/>
    <w:rsid w:val="00C758BA"/>
    <w:rsid w:val="00C777A4"/>
    <w:rsid w:val="00C778EF"/>
    <w:rsid w:val="00C80373"/>
    <w:rsid w:val="00C80C4E"/>
    <w:rsid w:val="00C81BDE"/>
    <w:rsid w:val="00C84B51"/>
    <w:rsid w:val="00C85AE4"/>
    <w:rsid w:val="00C90DB8"/>
    <w:rsid w:val="00C912D5"/>
    <w:rsid w:val="00C9169C"/>
    <w:rsid w:val="00C92D15"/>
    <w:rsid w:val="00C95C13"/>
    <w:rsid w:val="00C95CED"/>
    <w:rsid w:val="00C95E45"/>
    <w:rsid w:val="00C97298"/>
    <w:rsid w:val="00CA0343"/>
    <w:rsid w:val="00CA1172"/>
    <w:rsid w:val="00CA1B36"/>
    <w:rsid w:val="00CA2F21"/>
    <w:rsid w:val="00CA335C"/>
    <w:rsid w:val="00CA4B15"/>
    <w:rsid w:val="00CA636C"/>
    <w:rsid w:val="00CB0835"/>
    <w:rsid w:val="00CB0FD4"/>
    <w:rsid w:val="00CB2ECE"/>
    <w:rsid w:val="00CB3810"/>
    <w:rsid w:val="00CB4737"/>
    <w:rsid w:val="00CB5EE3"/>
    <w:rsid w:val="00CB77AF"/>
    <w:rsid w:val="00CB7CA0"/>
    <w:rsid w:val="00CC04F4"/>
    <w:rsid w:val="00CC0544"/>
    <w:rsid w:val="00CC074F"/>
    <w:rsid w:val="00CC2097"/>
    <w:rsid w:val="00CC32ED"/>
    <w:rsid w:val="00CC4598"/>
    <w:rsid w:val="00CC51D5"/>
    <w:rsid w:val="00CC5DF0"/>
    <w:rsid w:val="00CC6FD1"/>
    <w:rsid w:val="00CC7503"/>
    <w:rsid w:val="00CC7B82"/>
    <w:rsid w:val="00CD3155"/>
    <w:rsid w:val="00CD3E31"/>
    <w:rsid w:val="00CD4018"/>
    <w:rsid w:val="00CD41CB"/>
    <w:rsid w:val="00CD5103"/>
    <w:rsid w:val="00CD5AEB"/>
    <w:rsid w:val="00CD6986"/>
    <w:rsid w:val="00CD7495"/>
    <w:rsid w:val="00CD79F8"/>
    <w:rsid w:val="00CE07EC"/>
    <w:rsid w:val="00CE23DD"/>
    <w:rsid w:val="00CE2593"/>
    <w:rsid w:val="00CE36E3"/>
    <w:rsid w:val="00CE4C43"/>
    <w:rsid w:val="00CE5425"/>
    <w:rsid w:val="00CE56D5"/>
    <w:rsid w:val="00CE6790"/>
    <w:rsid w:val="00CE6D4F"/>
    <w:rsid w:val="00CF00B8"/>
    <w:rsid w:val="00CF162F"/>
    <w:rsid w:val="00CF1806"/>
    <w:rsid w:val="00CF58B0"/>
    <w:rsid w:val="00CF6DEE"/>
    <w:rsid w:val="00CF71D4"/>
    <w:rsid w:val="00CF7220"/>
    <w:rsid w:val="00D02C4C"/>
    <w:rsid w:val="00D02C58"/>
    <w:rsid w:val="00D03BA3"/>
    <w:rsid w:val="00D04607"/>
    <w:rsid w:val="00D0745B"/>
    <w:rsid w:val="00D104A5"/>
    <w:rsid w:val="00D11329"/>
    <w:rsid w:val="00D12130"/>
    <w:rsid w:val="00D129E8"/>
    <w:rsid w:val="00D13ADF"/>
    <w:rsid w:val="00D14421"/>
    <w:rsid w:val="00D16B2A"/>
    <w:rsid w:val="00D20428"/>
    <w:rsid w:val="00D20679"/>
    <w:rsid w:val="00D211E5"/>
    <w:rsid w:val="00D22B4E"/>
    <w:rsid w:val="00D22D04"/>
    <w:rsid w:val="00D23FD2"/>
    <w:rsid w:val="00D25B9E"/>
    <w:rsid w:val="00D26BD2"/>
    <w:rsid w:val="00D275E4"/>
    <w:rsid w:val="00D3029C"/>
    <w:rsid w:val="00D30C0F"/>
    <w:rsid w:val="00D30C44"/>
    <w:rsid w:val="00D320BF"/>
    <w:rsid w:val="00D32169"/>
    <w:rsid w:val="00D33974"/>
    <w:rsid w:val="00D34C07"/>
    <w:rsid w:val="00D350EF"/>
    <w:rsid w:val="00D35161"/>
    <w:rsid w:val="00D3541A"/>
    <w:rsid w:val="00D358CB"/>
    <w:rsid w:val="00D35952"/>
    <w:rsid w:val="00D362A3"/>
    <w:rsid w:val="00D3635B"/>
    <w:rsid w:val="00D36FD3"/>
    <w:rsid w:val="00D37A3F"/>
    <w:rsid w:val="00D4167F"/>
    <w:rsid w:val="00D41EB4"/>
    <w:rsid w:val="00D43AFA"/>
    <w:rsid w:val="00D43E10"/>
    <w:rsid w:val="00D4449B"/>
    <w:rsid w:val="00D4495C"/>
    <w:rsid w:val="00D46498"/>
    <w:rsid w:val="00D4719C"/>
    <w:rsid w:val="00D509D3"/>
    <w:rsid w:val="00D518A3"/>
    <w:rsid w:val="00D51C97"/>
    <w:rsid w:val="00D52577"/>
    <w:rsid w:val="00D528A8"/>
    <w:rsid w:val="00D52E6C"/>
    <w:rsid w:val="00D532FC"/>
    <w:rsid w:val="00D54C3B"/>
    <w:rsid w:val="00D55297"/>
    <w:rsid w:val="00D55313"/>
    <w:rsid w:val="00D55CD7"/>
    <w:rsid w:val="00D55CEB"/>
    <w:rsid w:val="00D5657C"/>
    <w:rsid w:val="00D56895"/>
    <w:rsid w:val="00D61057"/>
    <w:rsid w:val="00D611B6"/>
    <w:rsid w:val="00D62306"/>
    <w:rsid w:val="00D644A7"/>
    <w:rsid w:val="00D64564"/>
    <w:rsid w:val="00D667E6"/>
    <w:rsid w:val="00D66FCB"/>
    <w:rsid w:val="00D67F2C"/>
    <w:rsid w:val="00D70AD8"/>
    <w:rsid w:val="00D70C89"/>
    <w:rsid w:val="00D71E2B"/>
    <w:rsid w:val="00D72210"/>
    <w:rsid w:val="00D74084"/>
    <w:rsid w:val="00D7441A"/>
    <w:rsid w:val="00D75B54"/>
    <w:rsid w:val="00D75F7C"/>
    <w:rsid w:val="00D7735F"/>
    <w:rsid w:val="00D776B4"/>
    <w:rsid w:val="00D80113"/>
    <w:rsid w:val="00D80721"/>
    <w:rsid w:val="00D8077A"/>
    <w:rsid w:val="00D82981"/>
    <w:rsid w:val="00D82B81"/>
    <w:rsid w:val="00D8318B"/>
    <w:rsid w:val="00D8446E"/>
    <w:rsid w:val="00D848B4"/>
    <w:rsid w:val="00D84985"/>
    <w:rsid w:val="00D864D0"/>
    <w:rsid w:val="00D867A7"/>
    <w:rsid w:val="00D8750B"/>
    <w:rsid w:val="00D91E93"/>
    <w:rsid w:val="00D94CB3"/>
    <w:rsid w:val="00D9505A"/>
    <w:rsid w:val="00D95E7B"/>
    <w:rsid w:val="00D96E8B"/>
    <w:rsid w:val="00D9799F"/>
    <w:rsid w:val="00DA0249"/>
    <w:rsid w:val="00DA04A8"/>
    <w:rsid w:val="00DA35BE"/>
    <w:rsid w:val="00DA3764"/>
    <w:rsid w:val="00DA44A9"/>
    <w:rsid w:val="00DA4837"/>
    <w:rsid w:val="00DA52F0"/>
    <w:rsid w:val="00DA6C51"/>
    <w:rsid w:val="00DA6E3C"/>
    <w:rsid w:val="00DA75BA"/>
    <w:rsid w:val="00DB0BD2"/>
    <w:rsid w:val="00DB2A4C"/>
    <w:rsid w:val="00DB3887"/>
    <w:rsid w:val="00DB3DCA"/>
    <w:rsid w:val="00DB3E75"/>
    <w:rsid w:val="00DB518F"/>
    <w:rsid w:val="00DC0454"/>
    <w:rsid w:val="00DC0F96"/>
    <w:rsid w:val="00DC25B7"/>
    <w:rsid w:val="00DC4C62"/>
    <w:rsid w:val="00DC5B37"/>
    <w:rsid w:val="00DC5BD8"/>
    <w:rsid w:val="00DC7160"/>
    <w:rsid w:val="00DC7C88"/>
    <w:rsid w:val="00DD0A62"/>
    <w:rsid w:val="00DD0D2E"/>
    <w:rsid w:val="00DD0EA6"/>
    <w:rsid w:val="00DD13ED"/>
    <w:rsid w:val="00DD3476"/>
    <w:rsid w:val="00DD49B9"/>
    <w:rsid w:val="00DE00AA"/>
    <w:rsid w:val="00DE0742"/>
    <w:rsid w:val="00DE08C4"/>
    <w:rsid w:val="00DE0FB6"/>
    <w:rsid w:val="00DE1540"/>
    <w:rsid w:val="00DE1CE3"/>
    <w:rsid w:val="00DE4765"/>
    <w:rsid w:val="00DE49CD"/>
    <w:rsid w:val="00DE4D8E"/>
    <w:rsid w:val="00DE60C6"/>
    <w:rsid w:val="00DE60FE"/>
    <w:rsid w:val="00DE74E0"/>
    <w:rsid w:val="00DE7699"/>
    <w:rsid w:val="00DF0AEB"/>
    <w:rsid w:val="00DF213C"/>
    <w:rsid w:val="00DF36DC"/>
    <w:rsid w:val="00DF6117"/>
    <w:rsid w:val="00DF6D3C"/>
    <w:rsid w:val="00DF794C"/>
    <w:rsid w:val="00DF79A8"/>
    <w:rsid w:val="00DF7C52"/>
    <w:rsid w:val="00E006C5"/>
    <w:rsid w:val="00E01597"/>
    <w:rsid w:val="00E01FB6"/>
    <w:rsid w:val="00E0247F"/>
    <w:rsid w:val="00E03246"/>
    <w:rsid w:val="00E03370"/>
    <w:rsid w:val="00E035D9"/>
    <w:rsid w:val="00E03B24"/>
    <w:rsid w:val="00E04317"/>
    <w:rsid w:val="00E04645"/>
    <w:rsid w:val="00E0521F"/>
    <w:rsid w:val="00E05A37"/>
    <w:rsid w:val="00E05FD6"/>
    <w:rsid w:val="00E06660"/>
    <w:rsid w:val="00E06B56"/>
    <w:rsid w:val="00E0762A"/>
    <w:rsid w:val="00E07685"/>
    <w:rsid w:val="00E07B14"/>
    <w:rsid w:val="00E10D6E"/>
    <w:rsid w:val="00E10FB0"/>
    <w:rsid w:val="00E11379"/>
    <w:rsid w:val="00E1147D"/>
    <w:rsid w:val="00E12A0C"/>
    <w:rsid w:val="00E13952"/>
    <w:rsid w:val="00E13ACB"/>
    <w:rsid w:val="00E203EB"/>
    <w:rsid w:val="00E20E94"/>
    <w:rsid w:val="00E212EF"/>
    <w:rsid w:val="00E2485B"/>
    <w:rsid w:val="00E27034"/>
    <w:rsid w:val="00E2778A"/>
    <w:rsid w:val="00E27D00"/>
    <w:rsid w:val="00E3002F"/>
    <w:rsid w:val="00E30369"/>
    <w:rsid w:val="00E306A3"/>
    <w:rsid w:val="00E32D1C"/>
    <w:rsid w:val="00E32D62"/>
    <w:rsid w:val="00E33271"/>
    <w:rsid w:val="00E3399C"/>
    <w:rsid w:val="00E33FDC"/>
    <w:rsid w:val="00E36898"/>
    <w:rsid w:val="00E37460"/>
    <w:rsid w:val="00E37B2A"/>
    <w:rsid w:val="00E37E1A"/>
    <w:rsid w:val="00E41D7F"/>
    <w:rsid w:val="00E43290"/>
    <w:rsid w:val="00E43F18"/>
    <w:rsid w:val="00E4409F"/>
    <w:rsid w:val="00E44178"/>
    <w:rsid w:val="00E444D3"/>
    <w:rsid w:val="00E45EB7"/>
    <w:rsid w:val="00E464A1"/>
    <w:rsid w:val="00E46563"/>
    <w:rsid w:val="00E46B7A"/>
    <w:rsid w:val="00E47FBB"/>
    <w:rsid w:val="00E50451"/>
    <w:rsid w:val="00E50F51"/>
    <w:rsid w:val="00E5111B"/>
    <w:rsid w:val="00E51B1E"/>
    <w:rsid w:val="00E51CA7"/>
    <w:rsid w:val="00E520EE"/>
    <w:rsid w:val="00E53FAE"/>
    <w:rsid w:val="00E55B63"/>
    <w:rsid w:val="00E5647C"/>
    <w:rsid w:val="00E56B7C"/>
    <w:rsid w:val="00E6034A"/>
    <w:rsid w:val="00E60630"/>
    <w:rsid w:val="00E625C0"/>
    <w:rsid w:val="00E62935"/>
    <w:rsid w:val="00E629B0"/>
    <w:rsid w:val="00E62AA0"/>
    <w:rsid w:val="00E62F24"/>
    <w:rsid w:val="00E64F60"/>
    <w:rsid w:val="00E65759"/>
    <w:rsid w:val="00E65DCC"/>
    <w:rsid w:val="00E65E53"/>
    <w:rsid w:val="00E66CBC"/>
    <w:rsid w:val="00E70116"/>
    <w:rsid w:val="00E70170"/>
    <w:rsid w:val="00E721B5"/>
    <w:rsid w:val="00E728A6"/>
    <w:rsid w:val="00E732A8"/>
    <w:rsid w:val="00E747C9"/>
    <w:rsid w:val="00E74969"/>
    <w:rsid w:val="00E76122"/>
    <w:rsid w:val="00E76576"/>
    <w:rsid w:val="00E7681A"/>
    <w:rsid w:val="00E77D9B"/>
    <w:rsid w:val="00E801FD"/>
    <w:rsid w:val="00E81A86"/>
    <w:rsid w:val="00E83EA9"/>
    <w:rsid w:val="00E8474D"/>
    <w:rsid w:val="00E84CA5"/>
    <w:rsid w:val="00E84FC3"/>
    <w:rsid w:val="00E86C13"/>
    <w:rsid w:val="00E8770A"/>
    <w:rsid w:val="00E87E48"/>
    <w:rsid w:val="00E87E8B"/>
    <w:rsid w:val="00E90819"/>
    <w:rsid w:val="00E90DBB"/>
    <w:rsid w:val="00E920B6"/>
    <w:rsid w:val="00E92450"/>
    <w:rsid w:val="00E9314F"/>
    <w:rsid w:val="00E93506"/>
    <w:rsid w:val="00E9557A"/>
    <w:rsid w:val="00E95E6E"/>
    <w:rsid w:val="00E95EE8"/>
    <w:rsid w:val="00EA11B3"/>
    <w:rsid w:val="00EA3C45"/>
    <w:rsid w:val="00EA4232"/>
    <w:rsid w:val="00EA515E"/>
    <w:rsid w:val="00EA55AC"/>
    <w:rsid w:val="00EA5A1F"/>
    <w:rsid w:val="00EA5CF8"/>
    <w:rsid w:val="00EB101E"/>
    <w:rsid w:val="00EB35E0"/>
    <w:rsid w:val="00EB3B8E"/>
    <w:rsid w:val="00EB5164"/>
    <w:rsid w:val="00EB56A4"/>
    <w:rsid w:val="00EB5FA5"/>
    <w:rsid w:val="00EB679C"/>
    <w:rsid w:val="00EB7263"/>
    <w:rsid w:val="00EC028A"/>
    <w:rsid w:val="00EC0DCA"/>
    <w:rsid w:val="00EC36D2"/>
    <w:rsid w:val="00EC49E6"/>
    <w:rsid w:val="00EC5F2E"/>
    <w:rsid w:val="00EC668E"/>
    <w:rsid w:val="00EC7239"/>
    <w:rsid w:val="00ED0CC4"/>
    <w:rsid w:val="00ED0CE0"/>
    <w:rsid w:val="00ED2AC3"/>
    <w:rsid w:val="00ED2DC5"/>
    <w:rsid w:val="00ED2EE4"/>
    <w:rsid w:val="00ED578A"/>
    <w:rsid w:val="00ED6433"/>
    <w:rsid w:val="00ED74DD"/>
    <w:rsid w:val="00EE0B10"/>
    <w:rsid w:val="00EE20E3"/>
    <w:rsid w:val="00EE40B0"/>
    <w:rsid w:val="00EE42F3"/>
    <w:rsid w:val="00EE48C6"/>
    <w:rsid w:val="00EE5164"/>
    <w:rsid w:val="00EE6545"/>
    <w:rsid w:val="00EE6F0E"/>
    <w:rsid w:val="00EE6FD8"/>
    <w:rsid w:val="00EE75EB"/>
    <w:rsid w:val="00EF02FD"/>
    <w:rsid w:val="00EF114B"/>
    <w:rsid w:val="00EF15D9"/>
    <w:rsid w:val="00EF1907"/>
    <w:rsid w:val="00EF1EFF"/>
    <w:rsid w:val="00EF2BDA"/>
    <w:rsid w:val="00EF3D65"/>
    <w:rsid w:val="00EF52C3"/>
    <w:rsid w:val="00EF537D"/>
    <w:rsid w:val="00EF5EB3"/>
    <w:rsid w:val="00F01512"/>
    <w:rsid w:val="00F02664"/>
    <w:rsid w:val="00F02676"/>
    <w:rsid w:val="00F02C57"/>
    <w:rsid w:val="00F04603"/>
    <w:rsid w:val="00F04E83"/>
    <w:rsid w:val="00F0537D"/>
    <w:rsid w:val="00F053A3"/>
    <w:rsid w:val="00F0571F"/>
    <w:rsid w:val="00F0613C"/>
    <w:rsid w:val="00F06551"/>
    <w:rsid w:val="00F10013"/>
    <w:rsid w:val="00F11A74"/>
    <w:rsid w:val="00F12D8A"/>
    <w:rsid w:val="00F1406C"/>
    <w:rsid w:val="00F145F7"/>
    <w:rsid w:val="00F149AB"/>
    <w:rsid w:val="00F14A14"/>
    <w:rsid w:val="00F15606"/>
    <w:rsid w:val="00F16133"/>
    <w:rsid w:val="00F165C4"/>
    <w:rsid w:val="00F16BB0"/>
    <w:rsid w:val="00F176FD"/>
    <w:rsid w:val="00F20500"/>
    <w:rsid w:val="00F20741"/>
    <w:rsid w:val="00F208F9"/>
    <w:rsid w:val="00F21049"/>
    <w:rsid w:val="00F229AA"/>
    <w:rsid w:val="00F22A19"/>
    <w:rsid w:val="00F22D57"/>
    <w:rsid w:val="00F248A7"/>
    <w:rsid w:val="00F25CD2"/>
    <w:rsid w:val="00F26653"/>
    <w:rsid w:val="00F271BC"/>
    <w:rsid w:val="00F2789D"/>
    <w:rsid w:val="00F27FE6"/>
    <w:rsid w:val="00F307D3"/>
    <w:rsid w:val="00F30A57"/>
    <w:rsid w:val="00F3412E"/>
    <w:rsid w:val="00F35B33"/>
    <w:rsid w:val="00F3658B"/>
    <w:rsid w:val="00F37477"/>
    <w:rsid w:val="00F42345"/>
    <w:rsid w:val="00F42740"/>
    <w:rsid w:val="00F42C07"/>
    <w:rsid w:val="00F42D73"/>
    <w:rsid w:val="00F42FF7"/>
    <w:rsid w:val="00F43E91"/>
    <w:rsid w:val="00F44227"/>
    <w:rsid w:val="00F4470A"/>
    <w:rsid w:val="00F45CFE"/>
    <w:rsid w:val="00F47D5B"/>
    <w:rsid w:val="00F47EAC"/>
    <w:rsid w:val="00F50172"/>
    <w:rsid w:val="00F505BE"/>
    <w:rsid w:val="00F50734"/>
    <w:rsid w:val="00F51799"/>
    <w:rsid w:val="00F520E1"/>
    <w:rsid w:val="00F52327"/>
    <w:rsid w:val="00F53257"/>
    <w:rsid w:val="00F543C2"/>
    <w:rsid w:val="00F55CF6"/>
    <w:rsid w:val="00F562A7"/>
    <w:rsid w:val="00F56518"/>
    <w:rsid w:val="00F57E50"/>
    <w:rsid w:val="00F602B4"/>
    <w:rsid w:val="00F60BC7"/>
    <w:rsid w:val="00F60D73"/>
    <w:rsid w:val="00F60DBB"/>
    <w:rsid w:val="00F61391"/>
    <w:rsid w:val="00F6145A"/>
    <w:rsid w:val="00F61BB2"/>
    <w:rsid w:val="00F624AB"/>
    <w:rsid w:val="00F6315C"/>
    <w:rsid w:val="00F64D4F"/>
    <w:rsid w:val="00F6567D"/>
    <w:rsid w:val="00F667A0"/>
    <w:rsid w:val="00F6688B"/>
    <w:rsid w:val="00F66A0B"/>
    <w:rsid w:val="00F66B5D"/>
    <w:rsid w:val="00F679F2"/>
    <w:rsid w:val="00F706E5"/>
    <w:rsid w:val="00F719A6"/>
    <w:rsid w:val="00F71A5D"/>
    <w:rsid w:val="00F723F0"/>
    <w:rsid w:val="00F73FFB"/>
    <w:rsid w:val="00F74252"/>
    <w:rsid w:val="00F749EF"/>
    <w:rsid w:val="00F74FAB"/>
    <w:rsid w:val="00F75C93"/>
    <w:rsid w:val="00F7626B"/>
    <w:rsid w:val="00F77F96"/>
    <w:rsid w:val="00F80CFB"/>
    <w:rsid w:val="00F80ED0"/>
    <w:rsid w:val="00F80F9C"/>
    <w:rsid w:val="00F8113F"/>
    <w:rsid w:val="00F81448"/>
    <w:rsid w:val="00F82924"/>
    <w:rsid w:val="00F84186"/>
    <w:rsid w:val="00F84E68"/>
    <w:rsid w:val="00F854D4"/>
    <w:rsid w:val="00F85EE4"/>
    <w:rsid w:val="00F8795D"/>
    <w:rsid w:val="00F9040A"/>
    <w:rsid w:val="00F9152F"/>
    <w:rsid w:val="00F91BD9"/>
    <w:rsid w:val="00F91D08"/>
    <w:rsid w:val="00F930CF"/>
    <w:rsid w:val="00F95257"/>
    <w:rsid w:val="00F95629"/>
    <w:rsid w:val="00F95E24"/>
    <w:rsid w:val="00F96DB0"/>
    <w:rsid w:val="00F97AA1"/>
    <w:rsid w:val="00F97CAA"/>
    <w:rsid w:val="00FA0205"/>
    <w:rsid w:val="00FA10E0"/>
    <w:rsid w:val="00FA1D45"/>
    <w:rsid w:val="00FA2753"/>
    <w:rsid w:val="00FA2B34"/>
    <w:rsid w:val="00FA2C30"/>
    <w:rsid w:val="00FA30A9"/>
    <w:rsid w:val="00FA345C"/>
    <w:rsid w:val="00FA4F98"/>
    <w:rsid w:val="00FA79C5"/>
    <w:rsid w:val="00FB075A"/>
    <w:rsid w:val="00FB0FD0"/>
    <w:rsid w:val="00FB18A7"/>
    <w:rsid w:val="00FB2024"/>
    <w:rsid w:val="00FB38F7"/>
    <w:rsid w:val="00FB5349"/>
    <w:rsid w:val="00FB58E6"/>
    <w:rsid w:val="00FB60E7"/>
    <w:rsid w:val="00FC019C"/>
    <w:rsid w:val="00FC08CA"/>
    <w:rsid w:val="00FC2460"/>
    <w:rsid w:val="00FC2A7C"/>
    <w:rsid w:val="00FC39F0"/>
    <w:rsid w:val="00FC3E3E"/>
    <w:rsid w:val="00FC40DF"/>
    <w:rsid w:val="00FC438D"/>
    <w:rsid w:val="00FC44B7"/>
    <w:rsid w:val="00FC58E9"/>
    <w:rsid w:val="00FC5AB4"/>
    <w:rsid w:val="00FC6720"/>
    <w:rsid w:val="00FD161C"/>
    <w:rsid w:val="00FD1F1F"/>
    <w:rsid w:val="00FD2215"/>
    <w:rsid w:val="00FD2990"/>
    <w:rsid w:val="00FD2C8F"/>
    <w:rsid w:val="00FD3A3F"/>
    <w:rsid w:val="00FD5A01"/>
    <w:rsid w:val="00FD6621"/>
    <w:rsid w:val="00FD69EC"/>
    <w:rsid w:val="00FD74E4"/>
    <w:rsid w:val="00FE0777"/>
    <w:rsid w:val="00FE175B"/>
    <w:rsid w:val="00FE1C27"/>
    <w:rsid w:val="00FE1F76"/>
    <w:rsid w:val="00FE25CC"/>
    <w:rsid w:val="00FE2AFE"/>
    <w:rsid w:val="00FE36CB"/>
    <w:rsid w:val="00FE3A21"/>
    <w:rsid w:val="00FE54CE"/>
    <w:rsid w:val="00FE5591"/>
    <w:rsid w:val="00FE65AE"/>
    <w:rsid w:val="00FE65E1"/>
    <w:rsid w:val="00FE683F"/>
    <w:rsid w:val="00FE6E6C"/>
    <w:rsid w:val="00FE6FDD"/>
    <w:rsid w:val="00FE7C92"/>
    <w:rsid w:val="00FF03A8"/>
    <w:rsid w:val="00FF07EC"/>
    <w:rsid w:val="00FF10EB"/>
    <w:rsid w:val="00FF18F3"/>
    <w:rsid w:val="00FF24D3"/>
    <w:rsid w:val="00FF4661"/>
    <w:rsid w:val="00FF5A74"/>
    <w:rsid w:val="00FF6FB2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B6C30"/>
  <w15:docId w15:val="{8CB4D451-CD53-4329-8E17-B84C6A93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40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57D53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35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518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518B2"/>
    <w:pPr>
      <w:tabs>
        <w:tab w:val="center" w:pos="4252"/>
        <w:tab w:val="right" w:pos="8504"/>
      </w:tabs>
    </w:pPr>
  </w:style>
  <w:style w:type="character" w:styleId="Hipervnculo">
    <w:name w:val="Hyperlink"/>
    <w:rsid w:val="005A74E4"/>
    <w:rPr>
      <w:color w:val="0000FF"/>
      <w:u w:val="single"/>
    </w:rPr>
  </w:style>
  <w:style w:type="paragraph" w:customStyle="1" w:styleId="Lneadereferencia">
    <w:name w:val="Línea de referencia"/>
    <w:basedOn w:val="Textoindependiente"/>
    <w:rsid w:val="00362B78"/>
    <w:pPr>
      <w:spacing w:after="0"/>
      <w:jc w:val="both"/>
    </w:pPr>
    <w:rPr>
      <w:rFonts w:ascii="Arial" w:hAnsi="Arial" w:cs="Arial"/>
      <w:lang w:val="es-ES_tradnl"/>
    </w:rPr>
  </w:style>
  <w:style w:type="paragraph" w:styleId="Textoindependiente">
    <w:name w:val="Body Text"/>
    <w:basedOn w:val="Normal"/>
    <w:rsid w:val="00362B78"/>
    <w:pPr>
      <w:spacing w:after="120"/>
    </w:pPr>
  </w:style>
  <w:style w:type="paragraph" w:styleId="Prrafodelista">
    <w:name w:val="List Paragraph"/>
    <w:basedOn w:val="Normal"/>
    <w:uiPriority w:val="34"/>
    <w:qFormat/>
    <w:rsid w:val="00D7735F"/>
    <w:pPr>
      <w:ind w:left="720"/>
      <w:contextualSpacing/>
    </w:pPr>
  </w:style>
  <w:style w:type="table" w:styleId="Tablaconcuadrcula">
    <w:name w:val="Table Grid"/>
    <w:basedOn w:val="Tablanormal"/>
    <w:rsid w:val="00BF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rsid w:val="00D351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D35161"/>
  </w:style>
  <w:style w:type="paragraph" w:styleId="Cierre">
    <w:name w:val="Closing"/>
    <w:basedOn w:val="Normal"/>
    <w:rsid w:val="00D35161"/>
    <w:pPr>
      <w:ind w:left="4252"/>
    </w:pPr>
  </w:style>
  <w:style w:type="paragraph" w:styleId="Fecha">
    <w:name w:val="Date"/>
    <w:basedOn w:val="Normal"/>
    <w:next w:val="Normal"/>
    <w:rsid w:val="00D35161"/>
  </w:style>
  <w:style w:type="paragraph" w:customStyle="1" w:styleId="ListaCC">
    <w:name w:val="Lista CC."/>
    <w:basedOn w:val="Normal"/>
    <w:rsid w:val="00D35161"/>
  </w:style>
  <w:style w:type="paragraph" w:styleId="Firma">
    <w:name w:val="Signature"/>
    <w:basedOn w:val="Normal"/>
    <w:rsid w:val="00D35161"/>
    <w:pPr>
      <w:ind w:left="4252"/>
    </w:pPr>
  </w:style>
  <w:style w:type="paragraph" w:styleId="Sangradetextonormal">
    <w:name w:val="Body Text Indent"/>
    <w:basedOn w:val="Normal"/>
    <w:rsid w:val="00D35161"/>
    <w:pPr>
      <w:spacing w:after="120"/>
      <w:ind w:left="283"/>
    </w:pPr>
  </w:style>
  <w:style w:type="paragraph" w:customStyle="1" w:styleId="Lneadeasunto">
    <w:name w:val="Línea de asunto"/>
    <w:basedOn w:val="Normal"/>
    <w:rsid w:val="00D35161"/>
  </w:style>
  <w:style w:type="paragraph" w:customStyle="1" w:styleId="Firmapuesto">
    <w:name w:val="Firma puesto"/>
    <w:basedOn w:val="Firma"/>
    <w:rsid w:val="00D35161"/>
  </w:style>
  <w:style w:type="paragraph" w:customStyle="1" w:styleId="Firmaorganizacin">
    <w:name w:val="Firma organización"/>
    <w:basedOn w:val="Firma"/>
    <w:rsid w:val="00D35161"/>
  </w:style>
  <w:style w:type="paragraph" w:styleId="Textoindependienteprimerasangra">
    <w:name w:val="Body Text First Indent"/>
    <w:basedOn w:val="Textoindependiente"/>
    <w:rsid w:val="00D35161"/>
    <w:pPr>
      <w:ind w:firstLine="210"/>
    </w:pPr>
  </w:style>
  <w:style w:type="paragraph" w:styleId="Textoindependienteprimerasangra2">
    <w:name w:val="Body Text First Indent 2"/>
    <w:basedOn w:val="Sangradetextonormal"/>
    <w:rsid w:val="00D35161"/>
    <w:pPr>
      <w:ind w:firstLine="210"/>
    </w:pPr>
  </w:style>
  <w:style w:type="paragraph" w:styleId="Textodeglobo">
    <w:name w:val="Balloon Text"/>
    <w:basedOn w:val="Normal"/>
    <w:semiHidden/>
    <w:rsid w:val="00231C5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0D13BD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863AF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578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97152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uevo%20Horizonte\2014\Organizaci&#243;n\Colegio\Acta%20Primera%20Asamble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C131-FEE0-477C-B7CF-3F63FE56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Primera Asamblea</Template>
  <TotalTime>2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1864</CharactersWithSpaces>
  <SharedDoc>false</SharedDoc>
  <HLinks>
    <vt:vector size="6" baseType="variant"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http://www.educacionbogota.edu.co/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</dc:creator>
  <cp:keywords/>
  <dc:description/>
  <cp:lastModifiedBy>COLEGIO NUEVO HORIZONTE (IED)</cp:lastModifiedBy>
  <cp:revision>3</cp:revision>
  <cp:lastPrinted>2025-08-11T17:09:00Z</cp:lastPrinted>
  <dcterms:created xsi:type="dcterms:W3CDTF">2025-08-12T20:35:00Z</dcterms:created>
  <dcterms:modified xsi:type="dcterms:W3CDTF">2025-08-12T20:40:00Z</dcterms:modified>
</cp:coreProperties>
</file>